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4F52" w:rsidRDefault="00804F52">
      <w:pPr>
        <w:jc w:val="left"/>
        <w:textAlignment w:val="baseline"/>
        <w:rPr>
          <w:rFonts w:ascii="宋体"/>
        </w:rPr>
      </w:pPr>
    </w:p>
    <w:p w:rsidR="00804F52" w:rsidRDefault="00804F52">
      <w:pPr>
        <w:jc w:val="left"/>
        <w:textAlignment w:val="baseline"/>
        <w:rPr>
          <w:rFonts w:ascii="宋体"/>
        </w:rPr>
      </w:pPr>
    </w:p>
    <w:p w:rsidR="00804F52" w:rsidRDefault="00804F52">
      <w:pPr>
        <w:jc w:val="left"/>
        <w:textAlignment w:val="baseline"/>
        <w:rPr>
          <w:rFonts w:ascii="宋体"/>
        </w:rPr>
      </w:pPr>
    </w:p>
    <w:p w:rsidR="00804F52" w:rsidRDefault="00804F52">
      <w:pPr>
        <w:jc w:val="left"/>
        <w:textAlignment w:val="baseline"/>
        <w:rPr>
          <w:rFonts w:ascii="宋体"/>
        </w:rPr>
      </w:pPr>
    </w:p>
    <w:p w:rsidR="00804F52" w:rsidRDefault="00804F52">
      <w:pPr>
        <w:jc w:val="left"/>
        <w:textAlignment w:val="baseline"/>
        <w:rPr>
          <w:rFonts w:ascii="宋体"/>
        </w:rPr>
      </w:pPr>
    </w:p>
    <w:p w:rsidR="00804F52" w:rsidRDefault="00804F52">
      <w:pPr>
        <w:jc w:val="left"/>
        <w:textAlignment w:val="baseline"/>
        <w:rPr>
          <w:rFonts w:ascii="宋体"/>
        </w:rPr>
      </w:pPr>
    </w:p>
    <w:p w:rsidR="00804F52" w:rsidRDefault="00804F52">
      <w:pPr>
        <w:jc w:val="left"/>
        <w:textAlignment w:val="baseline"/>
        <w:rPr>
          <w:rFonts w:ascii="宋体"/>
        </w:rPr>
      </w:pPr>
    </w:p>
    <w:p w:rsidR="00804F52" w:rsidRPr="00A56B08" w:rsidRDefault="00804F52" w:rsidP="00AB0EA6">
      <w:pPr>
        <w:autoSpaceDE w:val="0"/>
        <w:jc w:val="center"/>
        <w:rPr>
          <w:rFonts w:ascii="方正小标宋简体" w:eastAsia="方正小标宋简体" w:hAnsi="Times New Roman" w:cs="Times New Roman"/>
          <w:b/>
          <w:bCs/>
          <w:w w:val="95"/>
          <w:kern w:val="44"/>
          <w:sz w:val="72"/>
          <w:szCs w:val="72"/>
        </w:rPr>
      </w:pPr>
      <w:r w:rsidRPr="00A56B08">
        <w:rPr>
          <w:rFonts w:ascii="方正小标宋简体" w:eastAsia="方正小标宋简体" w:hAnsi="Times New Roman" w:cs="Times New Roman" w:hint="eastAsia"/>
          <w:b/>
          <w:bCs/>
          <w:w w:val="95"/>
          <w:kern w:val="44"/>
          <w:sz w:val="72"/>
          <w:szCs w:val="72"/>
        </w:rPr>
        <w:t>皖煤矿业公司</w:t>
      </w:r>
      <w:r w:rsidRPr="00A56B08">
        <w:rPr>
          <w:rFonts w:ascii="方正小标宋简体" w:eastAsia="方正小标宋简体" w:hAnsi="Times New Roman" w:cs="Times New Roman"/>
          <w:b/>
          <w:bCs/>
          <w:w w:val="95"/>
          <w:kern w:val="44"/>
          <w:sz w:val="72"/>
          <w:szCs w:val="72"/>
        </w:rPr>
        <w:t>2021</w:t>
      </w:r>
      <w:r w:rsidRPr="00A56B08">
        <w:rPr>
          <w:rFonts w:ascii="方正小标宋简体" w:eastAsia="方正小标宋简体" w:hAnsi="Times New Roman" w:cs="Times New Roman" w:hint="eastAsia"/>
          <w:b/>
          <w:bCs/>
          <w:w w:val="95"/>
          <w:kern w:val="44"/>
          <w:sz w:val="72"/>
          <w:szCs w:val="72"/>
        </w:rPr>
        <w:t>年</w:t>
      </w:r>
    </w:p>
    <w:p w:rsidR="00804F52" w:rsidRPr="00A56B08" w:rsidRDefault="00804F52" w:rsidP="00AB0EA6">
      <w:pPr>
        <w:autoSpaceDE w:val="0"/>
        <w:jc w:val="center"/>
        <w:rPr>
          <w:rFonts w:ascii="方正小标宋简体" w:eastAsia="方正小标宋简体" w:hAnsi="Times New Roman" w:cs="Times New Roman"/>
          <w:b/>
          <w:bCs/>
          <w:w w:val="95"/>
          <w:kern w:val="44"/>
          <w:sz w:val="72"/>
          <w:szCs w:val="72"/>
        </w:rPr>
      </w:pPr>
      <w:r w:rsidRPr="00A56B08">
        <w:rPr>
          <w:rFonts w:ascii="方正小标宋简体" w:eastAsia="方正小标宋简体" w:hAnsi="Times New Roman" w:cs="Times New Roman" w:hint="eastAsia"/>
          <w:b/>
          <w:bCs/>
          <w:w w:val="95"/>
          <w:kern w:val="44"/>
          <w:sz w:val="72"/>
          <w:szCs w:val="72"/>
        </w:rPr>
        <w:t>社会责任报告</w:t>
      </w:r>
    </w:p>
    <w:p w:rsidR="00804F52" w:rsidRDefault="00804F52">
      <w:pPr>
        <w:jc w:val="left"/>
        <w:textAlignment w:val="baseline"/>
        <w:rPr>
          <w:rFonts w:ascii="宋体"/>
        </w:rPr>
      </w:pPr>
    </w:p>
    <w:p w:rsidR="00804F52" w:rsidRDefault="00804F52">
      <w:pPr>
        <w:jc w:val="left"/>
        <w:textAlignment w:val="baseline"/>
        <w:rPr>
          <w:rFonts w:ascii="宋体"/>
        </w:rPr>
      </w:pPr>
    </w:p>
    <w:p w:rsidR="00804F52" w:rsidRDefault="00804F52">
      <w:pPr>
        <w:jc w:val="left"/>
        <w:textAlignment w:val="baseline"/>
        <w:rPr>
          <w:rFonts w:ascii="宋体"/>
        </w:rPr>
      </w:pPr>
    </w:p>
    <w:p w:rsidR="00804F52" w:rsidRDefault="00804F52">
      <w:pPr>
        <w:jc w:val="left"/>
        <w:textAlignment w:val="baseline"/>
        <w:rPr>
          <w:rFonts w:ascii="宋体"/>
        </w:rPr>
      </w:pPr>
    </w:p>
    <w:p w:rsidR="00804F52" w:rsidRDefault="00804F52">
      <w:pPr>
        <w:jc w:val="left"/>
        <w:textAlignment w:val="baseline"/>
        <w:rPr>
          <w:rFonts w:ascii="宋体"/>
        </w:rPr>
      </w:pPr>
    </w:p>
    <w:p w:rsidR="00804F52" w:rsidRDefault="00804F52">
      <w:pPr>
        <w:jc w:val="left"/>
        <w:textAlignment w:val="baseline"/>
        <w:rPr>
          <w:rFonts w:ascii="宋体"/>
        </w:rPr>
      </w:pPr>
    </w:p>
    <w:p w:rsidR="00804F52" w:rsidRDefault="00804F52">
      <w:pPr>
        <w:jc w:val="left"/>
        <w:textAlignment w:val="baseline"/>
        <w:rPr>
          <w:rFonts w:ascii="宋体"/>
        </w:rPr>
      </w:pPr>
    </w:p>
    <w:p w:rsidR="00804F52" w:rsidRDefault="00804F52">
      <w:pPr>
        <w:jc w:val="left"/>
        <w:textAlignment w:val="baseline"/>
        <w:rPr>
          <w:rFonts w:ascii="宋体"/>
        </w:rPr>
      </w:pPr>
    </w:p>
    <w:p w:rsidR="00804F52" w:rsidRDefault="00804F52">
      <w:pPr>
        <w:jc w:val="left"/>
        <w:textAlignment w:val="baseline"/>
        <w:rPr>
          <w:rFonts w:ascii="宋体"/>
        </w:rPr>
      </w:pPr>
    </w:p>
    <w:p w:rsidR="00804F52" w:rsidRDefault="00804F52">
      <w:pPr>
        <w:jc w:val="left"/>
        <w:textAlignment w:val="baseline"/>
        <w:rPr>
          <w:rFonts w:ascii="宋体"/>
        </w:rPr>
      </w:pPr>
    </w:p>
    <w:p w:rsidR="00804F52" w:rsidRDefault="00804F52">
      <w:pPr>
        <w:jc w:val="left"/>
        <w:textAlignment w:val="baseline"/>
        <w:rPr>
          <w:rFonts w:ascii="宋体"/>
        </w:rPr>
      </w:pPr>
    </w:p>
    <w:p w:rsidR="00804F52" w:rsidRDefault="00804F52">
      <w:pPr>
        <w:jc w:val="left"/>
        <w:textAlignment w:val="baseline"/>
        <w:rPr>
          <w:rFonts w:ascii="宋体"/>
        </w:rPr>
      </w:pPr>
    </w:p>
    <w:p w:rsidR="00804F52" w:rsidRDefault="00804F52">
      <w:pPr>
        <w:jc w:val="left"/>
        <w:textAlignment w:val="baseline"/>
        <w:rPr>
          <w:rFonts w:ascii="宋体"/>
        </w:rPr>
      </w:pPr>
    </w:p>
    <w:p w:rsidR="00804F52" w:rsidRDefault="00804F52">
      <w:pPr>
        <w:jc w:val="left"/>
        <w:textAlignment w:val="baseline"/>
        <w:rPr>
          <w:rFonts w:ascii="宋体"/>
        </w:rPr>
      </w:pPr>
    </w:p>
    <w:p w:rsidR="00804F52" w:rsidRDefault="00804F52">
      <w:pPr>
        <w:jc w:val="left"/>
        <w:textAlignment w:val="baseline"/>
        <w:rPr>
          <w:rFonts w:ascii="宋体"/>
        </w:rPr>
      </w:pPr>
    </w:p>
    <w:p w:rsidR="00804F52" w:rsidRDefault="00804F52">
      <w:pPr>
        <w:jc w:val="left"/>
        <w:textAlignment w:val="baseline"/>
        <w:rPr>
          <w:rFonts w:ascii="宋体"/>
        </w:rPr>
      </w:pPr>
    </w:p>
    <w:p w:rsidR="00804F52" w:rsidRDefault="00804F52">
      <w:pPr>
        <w:jc w:val="left"/>
        <w:textAlignment w:val="baseline"/>
        <w:rPr>
          <w:rFonts w:ascii="宋体"/>
        </w:rPr>
      </w:pPr>
    </w:p>
    <w:p w:rsidR="00804F52" w:rsidRDefault="00804F52">
      <w:pPr>
        <w:jc w:val="left"/>
        <w:textAlignment w:val="baseline"/>
        <w:rPr>
          <w:rFonts w:ascii="宋体"/>
        </w:rPr>
      </w:pPr>
    </w:p>
    <w:p w:rsidR="00804F52" w:rsidRDefault="00804F52">
      <w:pPr>
        <w:jc w:val="left"/>
        <w:textAlignment w:val="baseline"/>
        <w:rPr>
          <w:rFonts w:ascii="宋体"/>
        </w:rPr>
      </w:pPr>
    </w:p>
    <w:p w:rsidR="00804F52" w:rsidRDefault="00804F52">
      <w:pPr>
        <w:jc w:val="left"/>
        <w:textAlignment w:val="baseline"/>
        <w:rPr>
          <w:rFonts w:ascii="宋体"/>
        </w:rPr>
      </w:pPr>
    </w:p>
    <w:p w:rsidR="00804F52" w:rsidRPr="00AC29DC" w:rsidRDefault="00804F52" w:rsidP="00235D35">
      <w:pPr>
        <w:jc w:val="center"/>
        <w:rPr>
          <w:rFonts w:ascii="方正小标宋简体" w:eastAsia="方正小标宋简体" w:hAnsi="Times New Roman" w:cs="Times New Roman"/>
          <w:bCs/>
          <w:w w:val="95"/>
          <w:kern w:val="44"/>
          <w:sz w:val="36"/>
          <w:szCs w:val="36"/>
        </w:rPr>
      </w:pPr>
      <w:r w:rsidRPr="00AC29DC">
        <w:rPr>
          <w:rFonts w:ascii="方正小标宋简体" w:eastAsia="方正小标宋简体" w:hAnsi="Times New Roman" w:cs="Times New Roman" w:hint="eastAsia"/>
          <w:bCs/>
          <w:w w:val="95"/>
          <w:kern w:val="44"/>
          <w:sz w:val="36"/>
          <w:szCs w:val="36"/>
        </w:rPr>
        <w:t>安徽省皖煤矿业管理有限责任公司</w:t>
      </w:r>
    </w:p>
    <w:p w:rsidR="00804F52" w:rsidRPr="00AC29DC" w:rsidRDefault="00804F52" w:rsidP="00235D35">
      <w:pPr>
        <w:jc w:val="center"/>
        <w:rPr>
          <w:rFonts w:ascii="方正小标宋简体" w:eastAsia="方正小标宋简体" w:hAnsi="Times New Roman" w:cs="Times New Roman"/>
          <w:bCs/>
          <w:w w:val="95"/>
          <w:kern w:val="44"/>
          <w:sz w:val="36"/>
          <w:szCs w:val="36"/>
        </w:rPr>
      </w:pPr>
      <w:r w:rsidRPr="00AC29DC">
        <w:rPr>
          <w:rFonts w:ascii="方正小标宋简体" w:eastAsia="方正小标宋简体" w:hAnsi="Times New Roman" w:cs="Times New Roman"/>
          <w:bCs/>
          <w:w w:val="95"/>
          <w:kern w:val="44"/>
          <w:sz w:val="36"/>
          <w:szCs w:val="36"/>
        </w:rPr>
        <w:t>2022</w:t>
      </w:r>
      <w:r w:rsidRPr="00AC29DC">
        <w:rPr>
          <w:rFonts w:ascii="方正小标宋简体" w:eastAsia="方正小标宋简体" w:hAnsi="Times New Roman" w:cs="Times New Roman" w:hint="eastAsia"/>
          <w:bCs/>
          <w:w w:val="95"/>
          <w:kern w:val="44"/>
          <w:sz w:val="36"/>
          <w:szCs w:val="36"/>
        </w:rPr>
        <w:t>年</w:t>
      </w:r>
      <w:r w:rsidRPr="00AC29DC">
        <w:rPr>
          <w:rFonts w:ascii="方正小标宋简体" w:eastAsia="方正小标宋简体" w:hAnsi="Times New Roman" w:cs="Times New Roman"/>
          <w:bCs/>
          <w:w w:val="95"/>
          <w:kern w:val="44"/>
          <w:sz w:val="36"/>
          <w:szCs w:val="36"/>
        </w:rPr>
        <w:t>1</w:t>
      </w:r>
      <w:r w:rsidRPr="00AC29DC">
        <w:rPr>
          <w:rFonts w:ascii="方正小标宋简体" w:eastAsia="方正小标宋简体" w:hAnsi="Times New Roman" w:cs="Times New Roman" w:hint="eastAsia"/>
          <w:bCs/>
          <w:w w:val="95"/>
          <w:kern w:val="44"/>
          <w:sz w:val="36"/>
          <w:szCs w:val="36"/>
        </w:rPr>
        <w:t>月</w:t>
      </w:r>
    </w:p>
    <w:p w:rsidR="00804F52" w:rsidRDefault="00804F52">
      <w:pPr>
        <w:rPr>
          <w:rFonts w:ascii="??_GB2312" w:eastAsia="Times New Roman" w:hAnsi="宋体"/>
        </w:rPr>
      </w:pPr>
    </w:p>
    <w:p w:rsidR="00804F52" w:rsidRDefault="00804F52">
      <w:pPr>
        <w:rPr>
          <w:rFonts w:ascii="??_GB2312" w:eastAsia="Times New Roman" w:hAnsi="宋体"/>
        </w:rPr>
      </w:pPr>
    </w:p>
    <w:p w:rsidR="00804F52" w:rsidRDefault="00804F52">
      <w:pPr>
        <w:rPr>
          <w:rFonts w:ascii="??_GB2312" w:eastAsia="Times New Roman" w:hAnsi="宋体"/>
        </w:rPr>
      </w:pPr>
    </w:p>
    <w:p w:rsidR="00804F52" w:rsidRDefault="00804F52">
      <w:pPr>
        <w:rPr>
          <w:rFonts w:ascii="??_GB2312" w:hAnsi="宋体"/>
        </w:rPr>
      </w:pPr>
    </w:p>
    <w:p w:rsidR="00804F52" w:rsidRDefault="00804F52">
      <w:pPr>
        <w:rPr>
          <w:rFonts w:ascii="??_GB2312" w:hAnsi="宋体"/>
        </w:rPr>
      </w:pPr>
    </w:p>
    <w:p w:rsidR="00804F52" w:rsidRPr="00DF033E" w:rsidRDefault="00804F52">
      <w:pPr>
        <w:rPr>
          <w:rFonts w:ascii="??_GB2312" w:hAnsi="宋体"/>
        </w:rPr>
      </w:pPr>
    </w:p>
    <w:p w:rsidR="00804F52" w:rsidRPr="00A56B08" w:rsidRDefault="00804F52" w:rsidP="00833D9F">
      <w:pPr>
        <w:autoSpaceDE w:val="0"/>
        <w:spacing w:line="720" w:lineRule="exact"/>
        <w:jc w:val="center"/>
        <w:rPr>
          <w:rFonts w:ascii="方正小标宋简体" w:eastAsia="方正小标宋简体" w:hAnsi="Times New Roman" w:cs="Times New Roman"/>
          <w:b/>
          <w:bCs/>
          <w:w w:val="95"/>
          <w:kern w:val="44"/>
          <w:sz w:val="52"/>
          <w:szCs w:val="52"/>
        </w:rPr>
      </w:pPr>
      <w:r w:rsidRPr="00A56B08">
        <w:rPr>
          <w:rFonts w:ascii="方正小标宋简体" w:eastAsia="方正小标宋简体" w:hAnsi="Times New Roman" w:cs="Times New Roman" w:hint="eastAsia"/>
          <w:b/>
          <w:bCs/>
          <w:w w:val="95"/>
          <w:kern w:val="44"/>
          <w:sz w:val="52"/>
          <w:szCs w:val="52"/>
        </w:rPr>
        <w:t>皖煤矿业公司</w:t>
      </w:r>
      <w:r w:rsidRPr="00A56B08">
        <w:rPr>
          <w:rFonts w:ascii="方正小标宋简体" w:eastAsia="方正小标宋简体" w:hAnsi="Times New Roman" w:cs="Times New Roman"/>
          <w:b/>
          <w:bCs/>
          <w:w w:val="95"/>
          <w:kern w:val="44"/>
          <w:sz w:val="52"/>
          <w:szCs w:val="52"/>
        </w:rPr>
        <w:t>2021</w:t>
      </w:r>
      <w:r w:rsidRPr="00A56B08">
        <w:rPr>
          <w:rFonts w:ascii="方正小标宋简体" w:eastAsia="方正小标宋简体" w:hAnsi="Times New Roman" w:cs="Times New Roman" w:hint="eastAsia"/>
          <w:b/>
          <w:bCs/>
          <w:w w:val="95"/>
          <w:kern w:val="44"/>
          <w:sz w:val="52"/>
          <w:szCs w:val="52"/>
        </w:rPr>
        <w:t>年</w:t>
      </w:r>
    </w:p>
    <w:p w:rsidR="00804F52" w:rsidRPr="00A56B08" w:rsidRDefault="00804F52" w:rsidP="00833D9F">
      <w:pPr>
        <w:autoSpaceDE w:val="0"/>
        <w:spacing w:line="720" w:lineRule="exact"/>
        <w:jc w:val="center"/>
        <w:rPr>
          <w:rFonts w:ascii="方正小标宋简体" w:eastAsia="方正小标宋简体" w:hAnsi="Times New Roman" w:cs="Times New Roman"/>
          <w:b/>
          <w:bCs/>
          <w:w w:val="95"/>
          <w:kern w:val="44"/>
          <w:sz w:val="52"/>
          <w:szCs w:val="52"/>
        </w:rPr>
      </w:pPr>
      <w:r w:rsidRPr="00A56B08">
        <w:rPr>
          <w:rFonts w:ascii="方正小标宋简体" w:eastAsia="方正小标宋简体" w:hAnsi="Times New Roman" w:cs="Times New Roman" w:hint="eastAsia"/>
          <w:b/>
          <w:bCs/>
          <w:w w:val="95"/>
          <w:kern w:val="44"/>
          <w:sz w:val="52"/>
          <w:szCs w:val="52"/>
        </w:rPr>
        <w:t>社会责任报告</w:t>
      </w:r>
    </w:p>
    <w:p w:rsidR="00804F52" w:rsidRPr="00014773" w:rsidRDefault="00804F52" w:rsidP="00317BA6">
      <w:pPr>
        <w:adjustRightInd w:val="0"/>
        <w:spacing w:beforeLines="200" w:afterLines="200" w:line="600" w:lineRule="exact"/>
        <w:jc w:val="center"/>
        <w:rPr>
          <w:rFonts w:ascii="黑体" w:eastAsia="黑体" w:hAnsi="Times New Roman" w:cs="Times New Roman"/>
          <w:b/>
          <w:bCs/>
          <w:w w:val="95"/>
          <w:kern w:val="44"/>
          <w:sz w:val="32"/>
          <w:szCs w:val="32"/>
        </w:rPr>
      </w:pPr>
      <w:r w:rsidRPr="00014773">
        <w:rPr>
          <w:rFonts w:ascii="黑体" w:eastAsia="黑体" w:hAnsi="Times New Roman" w:cs="Times New Roman" w:hint="eastAsia"/>
          <w:b/>
          <w:bCs/>
          <w:w w:val="95"/>
          <w:kern w:val="44"/>
          <w:sz w:val="32"/>
          <w:szCs w:val="32"/>
        </w:rPr>
        <w:t>序</w:t>
      </w:r>
      <w:r w:rsidRPr="00014773">
        <w:rPr>
          <w:rFonts w:ascii="黑体" w:eastAsia="黑体" w:hAnsi="Times New Roman" w:cs="Times New Roman"/>
          <w:b/>
          <w:bCs/>
          <w:w w:val="95"/>
          <w:kern w:val="44"/>
          <w:sz w:val="32"/>
          <w:szCs w:val="32"/>
        </w:rPr>
        <w:t xml:space="preserve">  </w:t>
      </w:r>
      <w:r w:rsidRPr="00014773">
        <w:rPr>
          <w:rFonts w:ascii="黑体" w:eastAsia="黑体" w:hAnsi="Times New Roman" w:cs="Times New Roman" w:hint="eastAsia"/>
          <w:b/>
          <w:bCs/>
          <w:w w:val="95"/>
          <w:kern w:val="44"/>
          <w:sz w:val="32"/>
          <w:szCs w:val="32"/>
        </w:rPr>
        <w:t>言</w:t>
      </w:r>
    </w:p>
    <w:p w:rsidR="00804F52" w:rsidRPr="00F15315" w:rsidRDefault="00804F52" w:rsidP="00A56B08">
      <w:pPr>
        <w:adjustRightInd w:val="0"/>
        <w:ind w:firstLineChars="200" w:firstLine="31680"/>
        <w:rPr>
          <w:rFonts w:ascii="方正小标宋简体" w:eastAsia="方正小标宋简体" w:hAnsi="Times New Roman" w:cs="Times New Roman"/>
          <w:bCs/>
          <w:w w:val="95"/>
          <w:kern w:val="44"/>
          <w:sz w:val="30"/>
          <w:szCs w:val="30"/>
        </w:rPr>
      </w:pPr>
      <w:r>
        <w:rPr>
          <w:rFonts w:ascii="方正小标宋简体" w:eastAsia="方正小标宋简体" w:hAnsi="Times New Roman" w:cs="Times New Roman" w:hint="eastAsia"/>
          <w:bCs/>
          <w:w w:val="95"/>
          <w:kern w:val="44"/>
          <w:sz w:val="30"/>
          <w:szCs w:val="30"/>
        </w:rPr>
        <w:t>安徽省</w:t>
      </w:r>
      <w:r w:rsidRPr="00014773">
        <w:rPr>
          <w:rFonts w:ascii="方正小标宋简体" w:eastAsia="方正小标宋简体" w:hAnsi="Times New Roman" w:cs="Times New Roman" w:hint="eastAsia"/>
          <w:bCs/>
          <w:w w:val="95"/>
          <w:kern w:val="44"/>
          <w:sz w:val="30"/>
          <w:szCs w:val="30"/>
        </w:rPr>
        <w:t>皖煤矿业</w:t>
      </w:r>
      <w:r>
        <w:rPr>
          <w:rFonts w:ascii="方正小标宋简体" w:eastAsia="方正小标宋简体" w:hAnsi="Times New Roman" w:cs="Times New Roman" w:hint="eastAsia"/>
          <w:bCs/>
          <w:w w:val="95"/>
          <w:kern w:val="44"/>
          <w:sz w:val="30"/>
          <w:szCs w:val="30"/>
        </w:rPr>
        <w:t>管理有限责任公司（以下简称皖煤矿业）</w:t>
      </w:r>
      <w:r w:rsidRPr="00014773">
        <w:rPr>
          <w:rFonts w:ascii="方正小标宋简体" w:eastAsia="方正小标宋简体" w:hAnsi="Times New Roman" w:cs="Times New Roman" w:hint="eastAsia"/>
          <w:bCs/>
          <w:w w:val="95"/>
          <w:kern w:val="44"/>
          <w:sz w:val="30"/>
          <w:szCs w:val="30"/>
        </w:rPr>
        <w:t>是</w:t>
      </w:r>
      <w:r>
        <w:rPr>
          <w:rFonts w:ascii="方正小标宋简体" w:eastAsia="方正小标宋简体" w:hAnsi="Times New Roman" w:cs="Times New Roman" w:hint="eastAsia"/>
          <w:bCs/>
          <w:w w:val="95"/>
          <w:kern w:val="44"/>
          <w:sz w:val="30"/>
          <w:szCs w:val="30"/>
        </w:rPr>
        <w:t>皖北煤电</w:t>
      </w:r>
      <w:r w:rsidRPr="00014773">
        <w:rPr>
          <w:rFonts w:ascii="方正小标宋简体" w:eastAsia="方正小标宋简体" w:hAnsi="Times New Roman" w:cs="Times New Roman" w:hint="eastAsia"/>
          <w:bCs/>
          <w:w w:val="95"/>
          <w:kern w:val="44"/>
          <w:sz w:val="30"/>
          <w:szCs w:val="30"/>
        </w:rPr>
        <w:t>集团全资子公司，于</w:t>
      </w:r>
      <w:r w:rsidRPr="00014773">
        <w:rPr>
          <w:rFonts w:ascii="方正小标宋简体" w:eastAsia="方正小标宋简体" w:hAnsi="Times New Roman" w:cs="Times New Roman"/>
          <w:bCs/>
          <w:w w:val="95"/>
          <w:kern w:val="44"/>
          <w:sz w:val="30"/>
          <w:szCs w:val="30"/>
        </w:rPr>
        <w:t>2014</w:t>
      </w:r>
      <w:r w:rsidRPr="00014773">
        <w:rPr>
          <w:rFonts w:ascii="方正小标宋简体" w:eastAsia="方正小标宋简体" w:hAnsi="Times New Roman" w:cs="Times New Roman" w:hint="eastAsia"/>
          <w:bCs/>
          <w:w w:val="95"/>
          <w:kern w:val="44"/>
          <w:sz w:val="30"/>
          <w:szCs w:val="30"/>
        </w:rPr>
        <w:t>年</w:t>
      </w:r>
      <w:r w:rsidRPr="00014773">
        <w:rPr>
          <w:rFonts w:ascii="方正小标宋简体" w:eastAsia="方正小标宋简体" w:hAnsi="Times New Roman" w:cs="Times New Roman"/>
          <w:bCs/>
          <w:w w:val="95"/>
          <w:kern w:val="44"/>
          <w:sz w:val="30"/>
          <w:szCs w:val="30"/>
        </w:rPr>
        <w:t>3</w:t>
      </w:r>
      <w:r w:rsidRPr="00014773">
        <w:rPr>
          <w:rFonts w:ascii="方正小标宋简体" w:eastAsia="方正小标宋简体" w:hAnsi="Times New Roman" w:cs="Times New Roman" w:hint="eastAsia"/>
          <w:bCs/>
          <w:w w:val="95"/>
          <w:kern w:val="44"/>
          <w:sz w:val="30"/>
          <w:szCs w:val="30"/>
        </w:rPr>
        <w:t>月</w:t>
      </w:r>
      <w:r w:rsidRPr="00014773">
        <w:rPr>
          <w:rFonts w:ascii="方正小标宋简体" w:eastAsia="方正小标宋简体" w:hAnsi="Times New Roman" w:cs="Times New Roman"/>
          <w:bCs/>
          <w:w w:val="95"/>
          <w:kern w:val="44"/>
          <w:sz w:val="30"/>
          <w:szCs w:val="30"/>
        </w:rPr>
        <w:t>13</w:t>
      </w:r>
      <w:r w:rsidRPr="00014773">
        <w:rPr>
          <w:rFonts w:ascii="方正小标宋简体" w:eastAsia="方正小标宋简体" w:hAnsi="Times New Roman" w:cs="Times New Roman" w:hint="eastAsia"/>
          <w:bCs/>
          <w:w w:val="95"/>
          <w:kern w:val="44"/>
          <w:sz w:val="30"/>
          <w:szCs w:val="30"/>
        </w:rPr>
        <w:t>日注册</w:t>
      </w:r>
      <w:r>
        <w:rPr>
          <w:rFonts w:ascii="方正小标宋简体" w:eastAsia="方正小标宋简体" w:hAnsi="Times New Roman" w:cs="Times New Roman" w:hint="eastAsia"/>
          <w:bCs/>
          <w:w w:val="95"/>
          <w:kern w:val="44"/>
          <w:sz w:val="30"/>
          <w:szCs w:val="30"/>
        </w:rPr>
        <w:t>设</w:t>
      </w:r>
      <w:r w:rsidRPr="00014773">
        <w:rPr>
          <w:rFonts w:ascii="方正小标宋简体" w:eastAsia="方正小标宋简体" w:hAnsi="Times New Roman" w:cs="Times New Roman" w:hint="eastAsia"/>
          <w:bCs/>
          <w:w w:val="95"/>
          <w:kern w:val="44"/>
          <w:sz w:val="30"/>
          <w:szCs w:val="30"/>
        </w:rPr>
        <w:t>立，注册资本金为</w:t>
      </w:r>
      <w:r w:rsidRPr="00014773">
        <w:rPr>
          <w:rFonts w:ascii="方正小标宋简体" w:eastAsia="方正小标宋简体" w:hAnsi="Times New Roman" w:cs="Times New Roman"/>
          <w:bCs/>
          <w:w w:val="95"/>
          <w:kern w:val="44"/>
          <w:sz w:val="30"/>
          <w:szCs w:val="30"/>
        </w:rPr>
        <w:t>1</w:t>
      </w:r>
      <w:r w:rsidRPr="00014773">
        <w:rPr>
          <w:rFonts w:ascii="方正小标宋简体" w:eastAsia="方正小标宋简体" w:hAnsi="Times New Roman" w:cs="Times New Roman" w:hint="eastAsia"/>
          <w:bCs/>
          <w:w w:val="95"/>
          <w:kern w:val="44"/>
          <w:sz w:val="30"/>
          <w:szCs w:val="30"/>
        </w:rPr>
        <w:t>亿元人民币。</w:t>
      </w:r>
      <w:r w:rsidRPr="0073433F">
        <w:rPr>
          <w:rFonts w:ascii="方正小标宋简体" w:eastAsia="方正小标宋简体" w:hAnsi="Times New Roman" w:cs="Times New Roman" w:hint="eastAsia"/>
          <w:bCs/>
          <w:w w:val="95"/>
          <w:kern w:val="44"/>
          <w:sz w:val="30"/>
          <w:szCs w:val="30"/>
        </w:rPr>
        <w:t>主要经营范围为：矿业技术咨询、服务；矿山专业人员培训；企业安全管理咨询及评价；矿山设计、建设；矿山设备安装、维修、租赁；基础土方工程、矿山工程施工；煤矿托管；施工劳务。</w:t>
      </w:r>
      <w:r>
        <w:rPr>
          <w:rFonts w:ascii="方正小标宋简体" w:eastAsia="方正小标宋简体" w:hAnsi="Times New Roman" w:cs="Times New Roman" w:hint="eastAsia"/>
          <w:bCs/>
          <w:w w:val="95"/>
          <w:kern w:val="44"/>
          <w:sz w:val="30"/>
          <w:szCs w:val="30"/>
        </w:rPr>
        <w:t>公司于</w:t>
      </w:r>
      <w:r w:rsidRPr="0073433F">
        <w:rPr>
          <w:rFonts w:ascii="方正小标宋简体" w:eastAsia="方正小标宋简体" w:hAnsi="Times New Roman" w:cs="Times New Roman"/>
          <w:bCs/>
          <w:w w:val="95"/>
          <w:kern w:val="44"/>
          <w:sz w:val="30"/>
          <w:szCs w:val="30"/>
        </w:rPr>
        <w:t>2016</w:t>
      </w:r>
      <w:r w:rsidRPr="0073433F">
        <w:rPr>
          <w:rFonts w:ascii="方正小标宋简体" w:eastAsia="方正小标宋简体" w:hAnsi="Times New Roman" w:cs="Times New Roman" w:hint="eastAsia"/>
          <w:bCs/>
          <w:w w:val="95"/>
          <w:kern w:val="44"/>
          <w:sz w:val="30"/>
          <w:szCs w:val="30"/>
        </w:rPr>
        <w:t>年</w:t>
      </w:r>
      <w:r w:rsidRPr="0073433F">
        <w:rPr>
          <w:rFonts w:ascii="方正小标宋简体" w:eastAsia="方正小标宋简体" w:hAnsi="Times New Roman" w:cs="Times New Roman"/>
          <w:bCs/>
          <w:w w:val="95"/>
          <w:kern w:val="44"/>
          <w:sz w:val="30"/>
          <w:szCs w:val="30"/>
        </w:rPr>
        <w:t>5</w:t>
      </w:r>
      <w:r w:rsidRPr="0073433F">
        <w:rPr>
          <w:rFonts w:ascii="方正小标宋简体" w:eastAsia="方正小标宋简体" w:hAnsi="Times New Roman" w:cs="Times New Roman" w:hint="eastAsia"/>
          <w:bCs/>
          <w:w w:val="95"/>
          <w:kern w:val="44"/>
          <w:sz w:val="30"/>
          <w:szCs w:val="30"/>
        </w:rPr>
        <w:t>月取得矿山工程施工总承包三级资质和施工劳务资质，</w:t>
      </w:r>
      <w:r w:rsidRPr="0073433F">
        <w:rPr>
          <w:rFonts w:ascii="方正小标宋简体" w:eastAsia="方正小标宋简体" w:hAnsi="Times New Roman" w:cs="Times New Roman"/>
          <w:bCs/>
          <w:w w:val="95"/>
          <w:kern w:val="44"/>
          <w:sz w:val="30"/>
          <w:szCs w:val="30"/>
        </w:rPr>
        <w:t>2016</w:t>
      </w:r>
      <w:r w:rsidRPr="0073433F">
        <w:rPr>
          <w:rFonts w:ascii="方正小标宋简体" w:eastAsia="方正小标宋简体" w:hAnsi="Times New Roman" w:cs="Times New Roman" w:hint="eastAsia"/>
          <w:bCs/>
          <w:w w:val="95"/>
          <w:kern w:val="44"/>
          <w:sz w:val="30"/>
          <w:szCs w:val="30"/>
        </w:rPr>
        <w:t>年</w:t>
      </w:r>
      <w:r w:rsidRPr="0073433F">
        <w:rPr>
          <w:rFonts w:ascii="方正小标宋简体" w:eastAsia="方正小标宋简体" w:hAnsi="Times New Roman" w:cs="Times New Roman"/>
          <w:bCs/>
          <w:w w:val="95"/>
          <w:kern w:val="44"/>
          <w:sz w:val="30"/>
          <w:szCs w:val="30"/>
        </w:rPr>
        <w:t>8</w:t>
      </w:r>
      <w:r w:rsidRPr="0073433F">
        <w:rPr>
          <w:rFonts w:ascii="方正小标宋简体" w:eastAsia="方正小标宋简体" w:hAnsi="Times New Roman" w:cs="Times New Roman" w:hint="eastAsia"/>
          <w:bCs/>
          <w:w w:val="95"/>
          <w:kern w:val="44"/>
          <w:sz w:val="30"/>
          <w:szCs w:val="30"/>
        </w:rPr>
        <w:t>月取得安全生产许可证。</w:t>
      </w:r>
      <w:r w:rsidRPr="00014773">
        <w:rPr>
          <w:rFonts w:ascii="方正小标宋简体" w:eastAsia="方正小标宋简体" w:hAnsi="Times New Roman" w:cs="Times New Roman" w:hint="eastAsia"/>
          <w:bCs/>
          <w:w w:val="95"/>
          <w:kern w:val="44"/>
          <w:sz w:val="30"/>
          <w:szCs w:val="30"/>
        </w:rPr>
        <w:t>公司</w:t>
      </w:r>
      <w:r>
        <w:rPr>
          <w:rFonts w:ascii="方正小标宋简体" w:eastAsia="方正小标宋简体" w:hAnsi="Times New Roman" w:cs="Times New Roman" w:hint="eastAsia"/>
          <w:bCs/>
          <w:w w:val="95"/>
          <w:kern w:val="44"/>
          <w:sz w:val="30"/>
          <w:szCs w:val="30"/>
        </w:rPr>
        <w:t>以皖北煤电</w:t>
      </w:r>
      <w:r w:rsidRPr="00014773">
        <w:rPr>
          <w:rFonts w:ascii="方正小标宋简体" w:eastAsia="方正小标宋简体" w:hAnsi="Times New Roman" w:cs="Times New Roman" w:hint="eastAsia"/>
          <w:bCs/>
          <w:w w:val="95"/>
          <w:kern w:val="44"/>
          <w:sz w:val="30"/>
          <w:szCs w:val="30"/>
        </w:rPr>
        <w:t>集团</w:t>
      </w:r>
      <w:r>
        <w:rPr>
          <w:rFonts w:ascii="方正小标宋简体" w:eastAsia="方正小标宋简体" w:hAnsi="Times New Roman" w:cs="Times New Roman" w:hint="eastAsia"/>
          <w:bCs/>
          <w:w w:val="95"/>
          <w:kern w:val="44"/>
          <w:sz w:val="30"/>
          <w:szCs w:val="30"/>
        </w:rPr>
        <w:t>为</w:t>
      </w:r>
      <w:r w:rsidRPr="00014773">
        <w:rPr>
          <w:rFonts w:ascii="方正小标宋简体" w:eastAsia="方正小标宋简体" w:hAnsi="Times New Roman" w:cs="Times New Roman" w:hint="eastAsia"/>
          <w:bCs/>
          <w:w w:val="95"/>
          <w:kern w:val="44"/>
          <w:sz w:val="30"/>
          <w:szCs w:val="30"/>
        </w:rPr>
        <w:t>依托，</w:t>
      </w:r>
      <w:r>
        <w:rPr>
          <w:rFonts w:ascii="方正小标宋简体" w:eastAsia="方正小标宋简体" w:hAnsi="Times New Roman" w:cs="Times New Roman" w:hint="eastAsia"/>
          <w:bCs/>
          <w:w w:val="95"/>
          <w:kern w:val="44"/>
          <w:sz w:val="30"/>
          <w:szCs w:val="30"/>
        </w:rPr>
        <w:t>承揽</w:t>
      </w:r>
      <w:r w:rsidRPr="00014773">
        <w:rPr>
          <w:rFonts w:ascii="方正小标宋简体" w:eastAsia="方正小标宋简体" w:hAnsi="Times New Roman" w:cs="Times New Roman" w:hint="eastAsia"/>
          <w:bCs/>
          <w:w w:val="95"/>
          <w:kern w:val="44"/>
          <w:sz w:val="30"/>
          <w:szCs w:val="30"/>
        </w:rPr>
        <w:t>集团</w:t>
      </w:r>
      <w:r>
        <w:rPr>
          <w:rFonts w:ascii="方正小标宋简体" w:eastAsia="方正小标宋简体" w:hAnsi="Times New Roman" w:cs="Times New Roman" w:hint="eastAsia"/>
          <w:bCs/>
          <w:w w:val="95"/>
          <w:kern w:val="44"/>
          <w:sz w:val="30"/>
          <w:szCs w:val="30"/>
        </w:rPr>
        <w:t>公司</w:t>
      </w:r>
      <w:r w:rsidRPr="00014773">
        <w:rPr>
          <w:rFonts w:ascii="方正小标宋简体" w:eastAsia="方正小标宋简体" w:hAnsi="Times New Roman" w:cs="Times New Roman" w:hint="eastAsia"/>
          <w:bCs/>
          <w:w w:val="95"/>
          <w:kern w:val="44"/>
          <w:sz w:val="30"/>
          <w:szCs w:val="30"/>
        </w:rPr>
        <w:t>参控股</w:t>
      </w:r>
      <w:r>
        <w:rPr>
          <w:rFonts w:ascii="方正小标宋简体" w:eastAsia="方正小标宋简体" w:hAnsi="Times New Roman" w:cs="Times New Roman" w:hint="eastAsia"/>
          <w:bCs/>
          <w:w w:val="95"/>
          <w:kern w:val="44"/>
          <w:sz w:val="30"/>
          <w:szCs w:val="30"/>
        </w:rPr>
        <w:t>企业井下巷道</w:t>
      </w:r>
      <w:r w:rsidRPr="00014773">
        <w:rPr>
          <w:rFonts w:ascii="方正小标宋简体" w:eastAsia="方正小标宋简体" w:hAnsi="Times New Roman" w:cs="Times New Roman" w:hint="eastAsia"/>
          <w:bCs/>
          <w:w w:val="95"/>
          <w:kern w:val="44"/>
          <w:sz w:val="30"/>
          <w:szCs w:val="30"/>
        </w:rPr>
        <w:t>掘修工程、钻探工程、安装拆除工程</w:t>
      </w:r>
      <w:r>
        <w:rPr>
          <w:rFonts w:ascii="方正小标宋简体" w:eastAsia="方正小标宋简体" w:hAnsi="Times New Roman" w:cs="Times New Roman" w:hint="eastAsia"/>
          <w:bCs/>
          <w:w w:val="95"/>
          <w:kern w:val="44"/>
          <w:sz w:val="30"/>
          <w:szCs w:val="30"/>
        </w:rPr>
        <w:t>，</w:t>
      </w:r>
      <w:r w:rsidRPr="00014773">
        <w:rPr>
          <w:rFonts w:ascii="方正小标宋简体" w:eastAsia="方正小标宋简体" w:hAnsi="Times New Roman" w:cs="Times New Roman" w:hint="eastAsia"/>
          <w:bCs/>
          <w:w w:val="95"/>
          <w:kern w:val="44"/>
          <w:sz w:val="30"/>
          <w:szCs w:val="30"/>
        </w:rPr>
        <w:t>施工地点</w:t>
      </w:r>
      <w:r>
        <w:rPr>
          <w:rFonts w:ascii="方正小标宋简体" w:eastAsia="方正小标宋简体" w:hAnsi="Times New Roman" w:cs="Times New Roman" w:hint="eastAsia"/>
          <w:bCs/>
          <w:w w:val="95"/>
          <w:kern w:val="44"/>
          <w:sz w:val="30"/>
          <w:szCs w:val="30"/>
        </w:rPr>
        <w:t>覆盖安徽省内外多</w:t>
      </w:r>
      <w:r w:rsidRPr="00014773">
        <w:rPr>
          <w:rFonts w:ascii="方正小标宋简体" w:eastAsia="方正小标宋简体" w:hAnsi="Times New Roman" w:cs="Times New Roman" w:hint="eastAsia"/>
          <w:bCs/>
          <w:w w:val="95"/>
          <w:kern w:val="44"/>
          <w:sz w:val="30"/>
          <w:szCs w:val="30"/>
        </w:rPr>
        <w:t>省</w:t>
      </w:r>
      <w:r>
        <w:rPr>
          <w:rFonts w:ascii="方正小标宋简体" w:eastAsia="方正小标宋简体" w:hAnsi="Times New Roman" w:cs="Times New Roman" w:hint="eastAsia"/>
          <w:bCs/>
          <w:w w:val="95"/>
          <w:kern w:val="44"/>
          <w:sz w:val="30"/>
          <w:szCs w:val="30"/>
        </w:rPr>
        <w:t>多地，横跨</w:t>
      </w:r>
      <w:r w:rsidRPr="00014773">
        <w:rPr>
          <w:rFonts w:ascii="方正小标宋简体" w:eastAsia="方正小标宋简体" w:hAnsi="Times New Roman" w:cs="Times New Roman" w:hint="eastAsia"/>
          <w:bCs/>
          <w:w w:val="95"/>
          <w:kern w:val="44"/>
          <w:sz w:val="30"/>
          <w:szCs w:val="30"/>
        </w:rPr>
        <w:t>陕西宝鸡招贤</w:t>
      </w:r>
      <w:r>
        <w:rPr>
          <w:rFonts w:ascii="方正小标宋简体" w:eastAsia="方正小标宋简体" w:hAnsi="Times New Roman" w:cs="Times New Roman" w:hint="eastAsia"/>
          <w:bCs/>
          <w:w w:val="95"/>
          <w:kern w:val="44"/>
          <w:sz w:val="30"/>
          <w:szCs w:val="30"/>
        </w:rPr>
        <w:t>煤</w:t>
      </w:r>
      <w:r w:rsidRPr="00014773">
        <w:rPr>
          <w:rFonts w:ascii="方正小标宋简体" w:eastAsia="方正小标宋简体" w:hAnsi="Times New Roman" w:cs="Times New Roman" w:hint="eastAsia"/>
          <w:bCs/>
          <w:w w:val="95"/>
          <w:kern w:val="44"/>
          <w:sz w:val="30"/>
          <w:szCs w:val="30"/>
        </w:rPr>
        <w:t>矿</w:t>
      </w:r>
      <w:r>
        <w:rPr>
          <w:rFonts w:ascii="方正小标宋简体" w:eastAsia="方正小标宋简体" w:hAnsi="Times New Roman" w:cs="Times New Roman" w:hint="eastAsia"/>
          <w:bCs/>
          <w:w w:val="95"/>
          <w:kern w:val="44"/>
          <w:sz w:val="30"/>
          <w:szCs w:val="30"/>
        </w:rPr>
        <w:t>，</w:t>
      </w:r>
      <w:r w:rsidRPr="00014773">
        <w:rPr>
          <w:rFonts w:ascii="方正小标宋简体" w:eastAsia="方正小标宋简体" w:hAnsi="Times New Roman" w:cs="Times New Roman" w:hint="eastAsia"/>
          <w:bCs/>
          <w:w w:val="95"/>
          <w:kern w:val="44"/>
          <w:sz w:val="30"/>
          <w:szCs w:val="30"/>
        </w:rPr>
        <w:t>山西临汾恒昇</w:t>
      </w:r>
      <w:r>
        <w:rPr>
          <w:rFonts w:ascii="方正小标宋简体" w:eastAsia="方正小标宋简体" w:hAnsi="Times New Roman" w:cs="Times New Roman" w:hint="eastAsia"/>
          <w:bCs/>
          <w:w w:val="95"/>
          <w:kern w:val="44"/>
          <w:sz w:val="30"/>
          <w:szCs w:val="30"/>
        </w:rPr>
        <w:t>煤</w:t>
      </w:r>
      <w:r w:rsidRPr="00014773">
        <w:rPr>
          <w:rFonts w:ascii="方正小标宋简体" w:eastAsia="方正小标宋简体" w:hAnsi="Times New Roman" w:cs="Times New Roman" w:hint="eastAsia"/>
          <w:bCs/>
          <w:w w:val="95"/>
          <w:kern w:val="44"/>
          <w:sz w:val="30"/>
          <w:szCs w:val="30"/>
        </w:rPr>
        <w:t>矿</w:t>
      </w:r>
      <w:r>
        <w:rPr>
          <w:rFonts w:ascii="方正小标宋简体" w:eastAsia="方正小标宋简体" w:hAnsi="Times New Roman" w:cs="Times New Roman" w:hint="eastAsia"/>
          <w:bCs/>
          <w:w w:val="95"/>
          <w:kern w:val="44"/>
          <w:sz w:val="30"/>
          <w:szCs w:val="30"/>
        </w:rPr>
        <w:t>和</w:t>
      </w:r>
      <w:r w:rsidRPr="00014773">
        <w:rPr>
          <w:rFonts w:ascii="方正小标宋简体" w:eastAsia="方正小标宋简体" w:hAnsi="Times New Roman" w:cs="Times New Roman" w:hint="eastAsia"/>
          <w:bCs/>
          <w:w w:val="95"/>
          <w:kern w:val="44"/>
          <w:sz w:val="30"/>
          <w:szCs w:val="30"/>
        </w:rPr>
        <w:t>恒晋</w:t>
      </w:r>
      <w:r>
        <w:rPr>
          <w:rFonts w:ascii="方正小标宋简体" w:eastAsia="方正小标宋简体" w:hAnsi="Times New Roman" w:cs="Times New Roman" w:hint="eastAsia"/>
          <w:bCs/>
          <w:w w:val="95"/>
          <w:kern w:val="44"/>
          <w:sz w:val="30"/>
          <w:szCs w:val="30"/>
        </w:rPr>
        <w:t>煤</w:t>
      </w:r>
      <w:r w:rsidRPr="00014773">
        <w:rPr>
          <w:rFonts w:ascii="方正小标宋简体" w:eastAsia="方正小标宋简体" w:hAnsi="Times New Roman" w:cs="Times New Roman" w:hint="eastAsia"/>
          <w:bCs/>
          <w:w w:val="95"/>
          <w:kern w:val="44"/>
          <w:sz w:val="30"/>
          <w:szCs w:val="30"/>
        </w:rPr>
        <w:t>矿</w:t>
      </w:r>
      <w:r>
        <w:rPr>
          <w:rFonts w:ascii="方正小标宋简体" w:eastAsia="方正小标宋简体" w:hAnsi="Times New Roman" w:cs="Times New Roman" w:hint="eastAsia"/>
          <w:bCs/>
          <w:w w:val="95"/>
          <w:kern w:val="44"/>
          <w:sz w:val="30"/>
          <w:szCs w:val="30"/>
        </w:rPr>
        <w:t>，山西</w:t>
      </w:r>
      <w:r w:rsidRPr="00014773">
        <w:rPr>
          <w:rFonts w:ascii="方正小标宋简体" w:eastAsia="方正小标宋简体" w:hAnsi="Times New Roman" w:cs="Times New Roman" w:hint="eastAsia"/>
          <w:bCs/>
          <w:w w:val="95"/>
          <w:kern w:val="44"/>
          <w:sz w:val="30"/>
          <w:szCs w:val="30"/>
        </w:rPr>
        <w:t>岚县昌恒</w:t>
      </w:r>
      <w:r>
        <w:rPr>
          <w:rFonts w:ascii="方正小标宋简体" w:eastAsia="方正小标宋简体" w:hAnsi="Times New Roman" w:cs="Times New Roman" w:hint="eastAsia"/>
          <w:bCs/>
          <w:w w:val="95"/>
          <w:kern w:val="44"/>
          <w:sz w:val="30"/>
          <w:szCs w:val="30"/>
        </w:rPr>
        <w:t>煤</w:t>
      </w:r>
      <w:r w:rsidRPr="00014773">
        <w:rPr>
          <w:rFonts w:ascii="方正小标宋简体" w:eastAsia="方正小标宋简体" w:hAnsi="Times New Roman" w:cs="Times New Roman" w:hint="eastAsia"/>
          <w:bCs/>
          <w:w w:val="95"/>
          <w:kern w:val="44"/>
          <w:sz w:val="30"/>
          <w:szCs w:val="30"/>
        </w:rPr>
        <w:t>矿</w:t>
      </w:r>
      <w:r>
        <w:rPr>
          <w:rFonts w:ascii="方正小标宋简体" w:eastAsia="方正小标宋简体" w:hAnsi="Times New Roman" w:cs="Times New Roman" w:hint="eastAsia"/>
          <w:bCs/>
          <w:w w:val="95"/>
          <w:kern w:val="44"/>
          <w:sz w:val="30"/>
          <w:szCs w:val="30"/>
        </w:rPr>
        <w:t>，</w:t>
      </w:r>
      <w:r w:rsidRPr="00014773">
        <w:rPr>
          <w:rFonts w:ascii="方正小标宋简体" w:eastAsia="方正小标宋简体" w:hAnsi="Times New Roman" w:cs="Times New Roman" w:hint="eastAsia"/>
          <w:bCs/>
          <w:w w:val="95"/>
          <w:kern w:val="44"/>
          <w:sz w:val="30"/>
          <w:szCs w:val="30"/>
        </w:rPr>
        <w:t>安徽</w:t>
      </w:r>
      <w:r>
        <w:rPr>
          <w:rFonts w:ascii="方正小标宋简体" w:eastAsia="方正小标宋简体" w:hAnsi="Times New Roman" w:cs="Times New Roman" w:hint="eastAsia"/>
          <w:bCs/>
          <w:w w:val="95"/>
          <w:kern w:val="44"/>
          <w:sz w:val="30"/>
          <w:szCs w:val="30"/>
        </w:rPr>
        <w:t>淮北恒源煤矿、任楼煤矿，宿州钱营孜煤矿、</w:t>
      </w:r>
      <w:r w:rsidRPr="00014773">
        <w:rPr>
          <w:rFonts w:ascii="方正小标宋简体" w:eastAsia="方正小标宋简体" w:hAnsi="Times New Roman" w:cs="Times New Roman" w:hint="eastAsia"/>
          <w:bCs/>
          <w:w w:val="95"/>
          <w:kern w:val="44"/>
          <w:sz w:val="30"/>
          <w:szCs w:val="30"/>
        </w:rPr>
        <w:t>祁东煤矿和淮南朱集西</w:t>
      </w:r>
      <w:r>
        <w:rPr>
          <w:rFonts w:ascii="方正小标宋简体" w:eastAsia="方正小标宋简体" w:hAnsi="Times New Roman" w:cs="Times New Roman" w:hint="eastAsia"/>
          <w:bCs/>
          <w:w w:val="95"/>
          <w:kern w:val="44"/>
          <w:sz w:val="30"/>
          <w:szCs w:val="30"/>
        </w:rPr>
        <w:t>煤</w:t>
      </w:r>
      <w:r w:rsidRPr="00014773">
        <w:rPr>
          <w:rFonts w:ascii="方正小标宋简体" w:eastAsia="方正小标宋简体" w:hAnsi="Times New Roman" w:cs="Times New Roman" w:hint="eastAsia"/>
          <w:bCs/>
          <w:w w:val="95"/>
          <w:kern w:val="44"/>
          <w:sz w:val="30"/>
          <w:szCs w:val="30"/>
        </w:rPr>
        <w:t>矿</w:t>
      </w:r>
      <w:r>
        <w:rPr>
          <w:rFonts w:ascii="方正小标宋简体" w:eastAsia="方正小标宋简体" w:hAnsi="Times New Roman" w:cs="Times New Roman" w:hint="eastAsia"/>
          <w:bCs/>
          <w:w w:val="95"/>
          <w:kern w:val="44"/>
          <w:sz w:val="30"/>
          <w:szCs w:val="30"/>
        </w:rPr>
        <w:t>多个企业、矿井</w:t>
      </w:r>
      <w:r w:rsidRPr="00014773">
        <w:rPr>
          <w:rFonts w:ascii="方正小标宋简体" w:eastAsia="方正小标宋简体" w:hAnsi="Times New Roman" w:cs="Times New Roman" w:hint="eastAsia"/>
          <w:bCs/>
          <w:w w:val="95"/>
          <w:kern w:val="44"/>
          <w:sz w:val="30"/>
          <w:szCs w:val="30"/>
        </w:rPr>
        <w:t>。</w:t>
      </w:r>
      <w:r>
        <w:rPr>
          <w:rFonts w:ascii="方正小标宋简体" w:eastAsia="方正小标宋简体" w:hAnsi="Times New Roman" w:cs="Times New Roman" w:hint="eastAsia"/>
          <w:bCs/>
          <w:w w:val="95"/>
          <w:kern w:val="44"/>
          <w:sz w:val="30"/>
          <w:szCs w:val="30"/>
        </w:rPr>
        <w:t>公司</w:t>
      </w:r>
      <w:r w:rsidRPr="00F15315">
        <w:rPr>
          <w:rFonts w:ascii="方正小标宋简体" w:eastAsia="方正小标宋简体" w:hAnsi="Times New Roman" w:cs="Times New Roman" w:hint="eastAsia"/>
          <w:bCs/>
          <w:w w:val="95"/>
          <w:kern w:val="44"/>
          <w:sz w:val="30"/>
          <w:szCs w:val="30"/>
        </w:rPr>
        <w:t>坚持以习近平新时代中国特色社会主义思想为指引，</w:t>
      </w:r>
      <w:r>
        <w:rPr>
          <w:rFonts w:ascii="方正小标宋简体" w:eastAsia="方正小标宋简体" w:hAnsi="Times New Roman" w:cs="Times New Roman" w:hint="eastAsia"/>
          <w:bCs/>
          <w:w w:val="95"/>
          <w:kern w:val="44"/>
          <w:sz w:val="30"/>
          <w:szCs w:val="30"/>
        </w:rPr>
        <w:t>坚持安全发展、绿色发展、和谐共享发展理念，坚持以人为本，依法经营，坚定履行社会责任</w:t>
      </w:r>
      <w:r w:rsidRPr="00F15315">
        <w:rPr>
          <w:rFonts w:ascii="方正小标宋简体" w:eastAsia="方正小标宋简体" w:hAnsi="Times New Roman" w:cs="Times New Roman" w:hint="eastAsia"/>
          <w:bCs/>
          <w:w w:val="95"/>
          <w:kern w:val="44"/>
          <w:sz w:val="30"/>
          <w:szCs w:val="30"/>
        </w:rPr>
        <w:t>，</w:t>
      </w:r>
      <w:r>
        <w:rPr>
          <w:rFonts w:ascii="方正小标宋简体" w:eastAsia="方正小标宋简体" w:hAnsi="Times New Roman" w:cs="Times New Roman" w:hint="eastAsia"/>
          <w:bCs/>
          <w:w w:val="95"/>
          <w:kern w:val="44"/>
          <w:sz w:val="30"/>
          <w:szCs w:val="30"/>
        </w:rPr>
        <w:t>不断推动企业</w:t>
      </w:r>
      <w:r w:rsidRPr="00F15315">
        <w:rPr>
          <w:rFonts w:ascii="方正小标宋简体" w:eastAsia="方正小标宋简体" w:hAnsi="Times New Roman" w:cs="Times New Roman" w:hint="eastAsia"/>
          <w:bCs/>
          <w:w w:val="95"/>
          <w:kern w:val="44"/>
          <w:sz w:val="30"/>
          <w:szCs w:val="30"/>
        </w:rPr>
        <w:t>高质量发展。</w:t>
      </w:r>
    </w:p>
    <w:p w:rsidR="00804F52" w:rsidRPr="00DF033E" w:rsidRDefault="00804F52" w:rsidP="00317BA6">
      <w:pPr>
        <w:adjustRightInd w:val="0"/>
        <w:spacing w:beforeLines="200" w:line="600" w:lineRule="exact"/>
        <w:jc w:val="center"/>
        <w:rPr>
          <w:rFonts w:ascii="黑体" w:eastAsia="黑体" w:hAnsi="宋体" w:cs="宋体"/>
          <w:b/>
          <w:sz w:val="18"/>
          <w:szCs w:val="18"/>
        </w:rPr>
      </w:pPr>
    </w:p>
    <w:p w:rsidR="00804F52" w:rsidRPr="007C0DC6" w:rsidRDefault="00804F52" w:rsidP="00317BA6">
      <w:pPr>
        <w:adjustRightInd w:val="0"/>
        <w:spacing w:beforeLines="100" w:afterLines="200" w:line="600" w:lineRule="exact"/>
        <w:jc w:val="center"/>
        <w:rPr>
          <w:rFonts w:ascii="黑体" w:eastAsia="黑体" w:hAnsi="宋体" w:cs="宋体"/>
          <w:b/>
          <w:sz w:val="32"/>
          <w:szCs w:val="32"/>
        </w:rPr>
      </w:pPr>
      <w:r w:rsidRPr="007C0DC6">
        <w:rPr>
          <w:rFonts w:ascii="黑体" w:eastAsia="黑体" w:hAnsi="宋体" w:cs="宋体" w:hint="eastAsia"/>
          <w:b/>
          <w:sz w:val="32"/>
          <w:szCs w:val="32"/>
        </w:rPr>
        <w:t>一、公司机构、编制</w:t>
      </w:r>
    </w:p>
    <w:p w:rsidR="00804F52" w:rsidRDefault="00804F52" w:rsidP="00A56B08">
      <w:pPr>
        <w:ind w:firstLineChars="200" w:firstLine="31680"/>
        <w:rPr>
          <w:rFonts w:ascii="方正小标宋简体" w:eastAsia="方正小标宋简体" w:hAnsi="Times New Roman" w:cs="Times New Roman"/>
          <w:bCs/>
          <w:w w:val="95"/>
          <w:kern w:val="44"/>
          <w:sz w:val="30"/>
          <w:szCs w:val="30"/>
        </w:rPr>
      </w:pPr>
      <w:r w:rsidRPr="00014773">
        <w:rPr>
          <w:rFonts w:ascii="方正小标宋简体" w:eastAsia="方正小标宋简体" w:hAnsi="Times New Roman" w:cs="Times New Roman" w:hint="eastAsia"/>
          <w:bCs/>
          <w:w w:val="95"/>
          <w:kern w:val="44"/>
          <w:sz w:val="30"/>
          <w:szCs w:val="30"/>
        </w:rPr>
        <w:t>皖煤矿业</w:t>
      </w:r>
      <w:r>
        <w:rPr>
          <w:rFonts w:ascii="方正小标宋简体" w:eastAsia="方正小标宋简体" w:hAnsi="Times New Roman" w:cs="Times New Roman" w:hint="eastAsia"/>
          <w:bCs/>
          <w:w w:val="95"/>
          <w:kern w:val="44"/>
          <w:sz w:val="30"/>
          <w:szCs w:val="30"/>
        </w:rPr>
        <w:t>公司</w:t>
      </w:r>
      <w:r w:rsidRPr="00014773">
        <w:rPr>
          <w:rFonts w:ascii="方正小标宋简体" w:eastAsia="方正小标宋简体" w:hAnsi="Times New Roman" w:cs="Times New Roman" w:hint="eastAsia"/>
          <w:bCs/>
          <w:w w:val="95"/>
          <w:kern w:val="44"/>
          <w:sz w:val="30"/>
          <w:szCs w:val="30"/>
        </w:rPr>
        <w:t>党委班子成员</w:t>
      </w:r>
      <w:r>
        <w:rPr>
          <w:rFonts w:ascii="方正小标宋简体" w:eastAsia="方正小标宋简体" w:hAnsi="Times New Roman" w:cs="Times New Roman" w:hint="eastAsia"/>
          <w:bCs/>
          <w:w w:val="95"/>
          <w:kern w:val="44"/>
          <w:sz w:val="30"/>
          <w:szCs w:val="30"/>
        </w:rPr>
        <w:t>共</w:t>
      </w:r>
      <w:r w:rsidRPr="00014773">
        <w:rPr>
          <w:rFonts w:ascii="方正小标宋简体" w:eastAsia="方正小标宋简体" w:hAnsi="Times New Roman" w:cs="Times New Roman"/>
          <w:bCs/>
          <w:w w:val="95"/>
          <w:kern w:val="44"/>
          <w:sz w:val="30"/>
          <w:szCs w:val="30"/>
        </w:rPr>
        <w:t>5</w:t>
      </w:r>
      <w:r w:rsidRPr="00014773">
        <w:rPr>
          <w:rFonts w:ascii="方正小标宋简体" w:eastAsia="方正小标宋简体" w:hAnsi="Times New Roman" w:cs="Times New Roman" w:hint="eastAsia"/>
          <w:bCs/>
          <w:w w:val="95"/>
          <w:kern w:val="44"/>
          <w:sz w:val="30"/>
          <w:szCs w:val="30"/>
        </w:rPr>
        <w:t>人，领导班子成员共</w:t>
      </w:r>
      <w:r w:rsidRPr="00014773">
        <w:rPr>
          <w:rFonts w:ascii="方正小标宋简体" w:eastAsia="方正小标宋简体" w:hAnsi="Times New Roman" w:cs="Times New Roman"/>
          <w:bCs/>
          <w:w w:val="95"/>
          <w:kern w:val="44"/>
          <w:sz w:val="30"/>
          <w:szCs w:val="30"/>
        </w:rPr>
        <w:t>8</w:t>
      </w:r>
      <w:r w:rsidRPr="00014773">
        <w:rPr>
          <w:rFonts w:ascii="方正小标宋简体" w:eastAsia="方正小标宋简体" w:hAnsi="Times New Roman" w:cs="Times New Roman" w:hint="eastAsia"/>
          <w:bCs/>
          <w:w w:val="95"/>
          <w:kern w:val="44"/>
          <w:sz w:val="30"/>
          <w:szCs w:val="30"/>
        </w:rPr>
        <w:t>人，其中</w:t>
      </w:r>
      <w:r>
        <w:rPr>
          <w:rFonts w:ascii="方正小标宋简体" w:eastAsia="方正小标宋简体" w:hAnsi="Times New Roman" w:cs="Times New Roman" w:hint="eastAsia"/>
          <w:bCs/>
          <w:w w:val="95"/>
          <w:kern w:val="44"/>
          <w:sz w:val="30"/>
          <w:szCs w:val="30"/>
        </w:rPr>
        <w:t>：</w:t>
      </w:r>
      <w:r w:rsidRPr="00014773">
        <w:rPr>
          <w:rFonts w:ascii="方正小标宋简体" w:eastAsia="方正小标宋简体" w:hAnsi="Times New Roman" w:cs="Times New Roman" w:hint="eastAsia"/>
          <w:bCs/>
          <w:w w:val="95"/>
          <w:kern w:val="44"/>
          <w:sz w:val="30"/>
          <w:szCs w:val="30"/>
        </w:rPr>
        <w:t>党委书记</w:t>
      </w:r>
      <w:r w:rsidRPr="00014773">
        <w:rPr>
          <w:rFonts w:ascii="方正小标宋简体" w:eastAsia="方正小标宋简体" w:hAnsi="Times New Roman" w:cs="Times New Roman"/>
          <w:bCs/>
          <w:w w:val="95"/>
          <w:kern w:val="44"/>
          <w:sz w:val="30"/>
          <w:szCs w:val="30"/>
        </w:rPr>
        <w:t>1</w:t>
      </w:r>
      <w:r w:rsidRPr="00014773">
        <w:rPr>
          <w:rFonts w:ascii="方正小标宋简体" w:eastAsia="方正小标宋简体" w:hAnsi="Times New Roman" w:cs="Times New Roman" w:hint="eastAsia"/>
          <w:bCs/>
          <w:w w:val="95"/>
          <w:kern w:val="44"/>
          <w:sz w:val="30"/>
          <w:szCs w:val="30"/>
        </w:rPr>
        <w:t>人、经理</w:t>
      </w:r>
      <w:r w:rsidRPr="00014773">
        <w:rPr>
          <w:rFonts w:ascii="方正小标宋简体" w:eastAsia="方正小标宋简体" w:hAnsi="Times New Roman" w:cs="Times New Roman"/>
          <w:bCs/>
          <w:w w:val="95"/>
          <w:kern w:val="44"/>
          <w:sz w:val="30"/>
          <w:szCs w:val="30"/>
        </w:rPr>
        <w:t>1</w:t>
      </w:r>
      <w:r w:rsidRPr="00014773">
        <w:rPr>
          <w:rFonts w:ascii="方正小标宋简体" w:eastAsia="方正小标宋简体" w:hAnsi="Times New Roman" w:cs="Times New Roman" w:hint="eastAsia"/>
          <w:bCs/>
          <w:w w:val="95"/>
          <w:kern w:val="44"/>
          <w:sz w:val="30"/>
          <w:szCs w:val="30"/>
        </w:rPr>
        <w:t>人、纪委书记</w:t>
      </w:r>
      <w:r w:rsidRPr="00014773">
        <w:rPr>
          <w:rFonts w:ascii="方正小标宋简体" w:eastAsia="方正小标宋简体" w:hAnsi="Times New Roman" w:cs="Times New Roman"/>
          <w:bCs/>
          <w:w w:val="95"/>
          <w:kern w:val="44"/>
          <w:sz w:val="30"/>
          <w:szCs w:val="30"/>
        </w:rPr>
        <w:t>1</w:t>
      </w:r>
      <w:r w:rsidRPr="00014773">
        <w:rPr>
          <w:rFonts w:ascii="方正小标宋简体" w:eastAsia="方正小标宋简体" w:hAnsi="Times New Roman" w:cs="Times New Roman" w:hint="eastAsia"/>
          <w:bCs/>
          <w:w w:val="95"/>
          <w:kern w:val="44"/>
          <w:sz w:val="30"/>
          <w:szCs w:val="30"/>
        </w:rPr>
        <w:t>人、副经理</w:t>
      </w:r>
      <w:r w:rsidRPr="00014773">
        <w:rPr>
          <w:rFonts w:ascii="方正小标宋简体" w:eastAsia="方正小标宋简体" w:hAnsi="Times New Roman" w:cs="Times New Roman"/>
          <w:bCs/>
          <w:w w:val="95"/>
          <w:kern w:val="44"/>
          <w:sz w:val="30"/>
          <w:szCs w:val="30"/>
        </w:rPr>
        <w:t>3</w:t>
      </w:r>
      <w:r w:rsidRPr="00014773">
        <w:rPr>
          <w:rFonts w:ascii="方正小标宋简体" w:eastAsia="方正小标宋简体" w:hAnsi="Times New Roman" w:cs="Times New Roman" w:hint="eastAsia"/>
          <w:bCs/>
          <w:w w:val="95"/>
          <w:kern w:val="44"/>
          <w:sz w:val="30"/>
          <w:szCs w:val="30"/>
        </w:rPr>
        <w:t>人、副总经济师</w:t>
      </w:r>
      <w:r w:rsidRPr="00014773">
        <w:rPr>
          <w:rFonts w:ascii="方正小标宋简体" w:eastAsia="方正小标宋简体" w:hAnsi="Times New Roman" w:cs="Times New Roman"/>
          <w:bCs/>
          <w:w w:val="95"/>
          <w:kern w:val="44"/>
          <w:sz w:val="30"/>
          <w:szCs w:val="30"/>
        </w:rPr>
        <w:t>1</w:t>
      </w:r>
      <w:r w:rsidRPr="00014773">
        <w:rPr>
          <w:rFonts w:ascii="方正小标宋简体" w:eastAsia="方正小标宋简体" w:hAnsi="Times New Roman" w:cs="Times New Roman" w:hint="eastAsia"/>
          <w:bCs/>
          <w:w w:val="95"/>
          <w:kern w:val="44"/>
          <w:sz w:val="30"/>
          <w:szCs w:val="30"/>
        </w:rPr>
        <w:t>人，副总工程师</w:t>
      </w:r>
      <w:r w:rsidRPr="00014773">
        <w:rPr>
          <w:rFonts w:ascii="方正小标宋简体" w:eastAsia="方正小标宋简体" w:hAnsi="Times New Roman" w:cs="Times New Roman"/>
          <w:bCs/>
          <w:w w:val="95"/>
          <w:kern w:val="44"/>
          <w:sz w:val="30"/>
          <w:szCs w:val="30"/>
        </w:rPr>
        <w:t>1</w:t>
      </w:r>
      <w:r w:rsidRPr="00014773">
        <w:rPr>
          <w:rFonts w:ascii="方正小标宋简体" w:eastAsia="方正小标宋简体" w:hAnsi="Times New Roman" w:cs="Times New Roman" w:hint="eastAsia"/>
          <w:bCs/>
          <w:w w:val="95"/>
          <w:kern w:val="44"/>
          <w:sz w:val="30"/>
          <w:szCs w:val="30"/>
        </w:rPr>
        <w:t>人。公司下设科级单位</w:t>
      </w:r>
      <w:r w:rsidRPr="00014773">
        <w:rPr>
          <w:rFonts w:ascii="方正小标宋简体" w:eastAsia="方正小标宋简体" w:hAnsi="Times New Roman" w:cs="Times New Roman"/>
          <w:bCs/>
          <w:w w:val="95"/>
          <w:kern w:val="44"/>
          <w:sz w:val="30"/>
          <w:szCs w:val="30"/>
        </w:rPr>
        <w:t>10</w:t>
      </w:r>
      <w:r w:rsidRPr="00014773">
        <w:rPr>
          <w:rFonts w:ascii="方正小标宋简体" w:eastAsia="方正小标宋简体" w:hAnsi="Times New Roman" w:cs="Times New Roman" w:hint="eastAsia"/>
          <w:bCs/>
          <w:w w:val="95"/>
          <w:kern w:val="44"/>
          <w:sz w:val="30"/>
          <w:szCs w:val="30"/>
        </w:rPr>
        <w:t>个，其中</w:t>
      </w:r>
      <w:r>
        <w:rPr>
          <w:rFonts w:ascii="方正小标宋简体" w:eastAsia="方正小标宋简体" w:hAnsi="Times New Roman" w:cs="Times New Roman" w:hint="eastAsia"/>
          <w:bCs/>
          <w:w w:val="95"/>
          <w:kern w:val="44"/>
          <w:sz w:val="30"/>
          <w:szCs w:val="30"/>
        </w:rPr>
        <w:t>，</w:t>
      </w:r>
      <w:r w:rsidRPr="00014773">
        <w:rPr>
          <w:rFonts w:ascii="方正小标宋简体" w:eastAsia="方正小标宋简体" w:hAnsi="Times New Roman" w:cs="Times New Roman" w:hint="eastAsia"/>
          <w:bCs/>
          <w:w w:val="95"/>
          <w:kern w:val="44"/>
          <w:sz w:val="30"/>
          <w:szCs w:val="30"/>
        </w:rPr>
        <w:t>机关</w:t>
      </w:r>
      <w:r>
        <w:rPr>
          <w:rFonts w:ascii="方正小标宋简体" w:eastAsia="方正小标宋简体" w:hAnsi="Times New Roman" w:cs="Times New Roman" w:hint="eastAsia"/>
          <w:bCs/>
          <w:w w:val="95"/>
          <w:kern w:val="44"/>
          <w:sz w:val="30"/>
          <w:szCs w:val="30"/>
        </w:rPr>
        <w:t>部室</w:t>
      </w:r>
      <w:r w:rsidRPr="00014773">
        <w:rPr>
          <w:rFonts w:ascii="方正小标宋简体" w:eastAsia="方正小标宋简体" w:hAnsi="Times New Roman" w:cs="Times New Roman"/>
          <w:bCs/>
          <w:w w:val="95"/>
          <w:kern w:val="44"/>
          <w:sz w:val="30"/>
          <w:szCs w:val="30"/>
        </w:rPr>
        <w:t>6</w:t>
      </w:r>
      <w:r w:rsidRPr="00014773">
        <w:rPr>
          <w:rFonts w:ascii="方正小标宋简体" w:eastAsia="方正小标宋简体" w:hAnsi="Times New Roman" w:cs="Times New Roman" w:hint="eastAsia"/>
          <w:bCs/>
          <w:w w:val="95"/>
          <w:kern w:val="44"/>
          <w:sz w:val="30"/>
          <w:szCs w:val="30"/>
        </w:rPr>
        <w:t>个：党群部、纪委、综合部、资源开发部、项目管理部、计划财务部</w:t>
      </w:r>
      <w:r>
        <w:rPr>
          <w:rFonts w:ascii="方正小标宋简体" w:eastAsia="方正小标宋简体" w:hAnsi="Times New Roman" w:cs="Times New Roman" w:hint="eastAsia"/>
          <w:bCs/>
          <w:w w:val="95"/>
          <w:kern w:val="44"/>
          <w:sz w:val="30"/>
          <w:szCs w:val="30"/>
        </w:rPr>
        <w:t>；基层</w:t>
      </w:r>
      <w:r w:rsidRPr="00014773">
        <w:rPr>
          <w:rFonts w:ascii="方正小标宋简体" w:eastAsia="方正小标宋简体" w:hAnsi="Times New Roman" w:cs="Times New Roman" w:hint="eastAsia"/>
          <w:bCs/>
          <w:w w:val="95"/>
          <w:kern w:val="44"/>
          <w:sz w:val="30"/>
          <w:szCs w:val="30"/>
        </w:rPr>
        <w:t>项目部</w:t>
      </w:r>
      <w:r>
        <w:rPr>
          <w:rFonts w:ascii="方正小标宋简体" w:eastAsia="方正小标宋简体" w:hAnsi="Times New Roman" w:cs="Times New Roman"/>
          <w:bCs/>
          <w:w w:val="95"/>
          <w:kern w:val="44"/>
          <w:sz w:val="30"/>
          <w:szCs w:val="30"/>
        </w:rPr>
        <w:t>4</w:t>
      </w:r>
      <w:r w:rsidRPr="00014773">
        <w:rPr>
          <w:rFonts w:ascii="方正小标宋简体" w:eastAsia="方正小标宋简体" w:hAnsi="Times New Roman" w:cs="Times New Roman" w:hint="eastAsia"/>
          <w:bCs/>
          <w:w w:val="95"/>
          <w:kern w:val="44"/>
          <w:sz w:val="30"/>
          <w:szCs w:val="30"/>
        </w:rPr>
        <w:t>个：</w:t>
      </w:r>
      <w:r>
        <w:rPr>
          <w:rFonts w:ascii="方正小标宋简体" w:eastAsia="方正小标宋简体" w:hAnsi="Times New Roman" w:cs="Times New Roman" w:hint="eastAsia"/>
          <w:bCs/>
          <w:w w:val="95"/>
          <w:kern w:val="44"/>
          <w:sz w:val="30"/>
          <w:szCs w:val="30"/>
        </w:rPr>
        <w:t>掘进</w:t>
      </w:r>
      <w:r w:rsidRPr="00014773">
        <w:rPr>
          <w:rFonts w:ascii="方正小标宋简体" w:eastAsia="方正小标宋简体" w:hAnsi="Times New Roman" w:cs="Times New Roman" w:hint="eastAsia"/>
          <w:bCs/>
          <w:w w:val="95"/>
          <w:kern w:val="44"/>
          <w:sz w:val="30"/>
          <w:szCs w:val="30"/>
        </w:rPr>
        <w:t>第二项目部、安装第一工区、安装第二工区；钻机</w:t>
      </w:r>
      <w:r>
        <w:rPr>
          <w:rFonts w:ascii="方正小标宋简体" w:eastAsia="方正小标宋简体" w:hAnsi="Times New Roman" w:cs="Times New Roman" w:hint="eastAsia"/>
          <w:bCs/>
          <w:w w:val="95"/>
          <w:kern w:val="44"/>
          <w:sz w:val="30"/>
          <w:szCs w:val="30"/>
        </w:rPr>
        <w:t>第</w:t>
      </w:r>
      <w:r w:rsidRPr="00014773">
        <w:rPr>
          <w:rFonts w:ascii="方正小标宋简体" w:eastAsia="方正小标宋简体" w:hAnsi="Times New Roman" w:cs="Times New Roman" w:hint="eastAsia"/>
          <w:bCs/>
          <w:w w:val="95"/>
          <w:kern w:val="44"/>
          <w:sz w:val="30"/>
          <w:szCs w:val="30"/>
        </w:rPr>
        <w:t>一</w:t>
      </w:r>
      <w:r>
        <w:rPr>
          <w:rFonts w:ascii="方正小标宋简体" w:eastAsia="方正小标宋简体" w:hAnsi="Times New Roman" w:cs="Times New Roman" w:hint="eastAsia"/>
          <w:bCs/>
          <w:w w:val="95"/>
          <w:kern w:val="44"/>
          <w:sz w:val="30"/>
          <w:szCs w:val="30"/>
        </w:rPr>
        <w:t>项目</w:t>
      </w:r>
      <w:r w:rsidRPr="00014773">
        <w:rPr>
          <w:rFonts w:ascii="方正小标宋简体" w:eastAsia="方正小标宋简体" w:hAnsi="Times New Roman" w:cs="Times New Roman" w:hint="eastAsia"/>
          <w:bCs/>
          <w:w w:val="95"/>
          <w:kern w:val="44"/>
          <w:sz w:val="30"/>
          <w:szCs w:val="30"/>
        </w:rPr>
        <w:t>部。科级管理岗位</w:t>
      </w:r>
      <w:r>
        <w:rPr>
          <w:rFonts w:ascii="方正小标宋简体" w:eastAsia="方正小标宋简体" w:hAnsi="Times New Roman" w:cs="Times New Roman" w:hint="eastAsia"/>
          <w:bCs/>
          <w:w w:val="95"/>
          <w:kern w:val="44"/>
          <w:sz w:val="30"/>
          <w:szCs w:val="30"/>
        </w:rPr>
        <w:t>定</w:t>
      </w:r>
      <w:r w:rsidRPr="00014773">
        <w:rPr>
          <w:rFonts w:ascii="方正小标宋简体" w:eastAsia="方正小标宋简体" w:hAnsi="Times New Roman" w:cs="Times New Roman" w:hint="eastAsia"/>
          <w:bCs/>
          <w:w w:val="95"/>
          <w:kern w:val="44"/>
          <w:sz w:val="30"/>
          <w:szCs w:val="30"/>
        </w:rPr>
        <w:t>编</w:t>
      </w:r>
      <w:r w:rsidRPr="00014773">
        <w:rPr>
          <w:rFonts w:ascii="方正小标宋简体" w:eastAsia="方正小标宋简体" w:hAnsi="Times New Roman" w:cs="Times New Roman"/>
          <w:bCs/>
          <w:w w:val="95"/>
          <w:kern w:val="44"/>
          <w:sz w:val="30"/>
          <w:szCs w:val="30"/>
        </w:rPr>
        <w:t>32</w:t>
      </w:r>
      <w:r w:rsidRPr="00014773">
        <w:rPr>
          <w:rFonts w:ascii="方正小标宋简体" w:eastAsia="方正小标宋简体" w:hAnsi="Times New Roman" w:cs="Times New Roman" w:hint="eastAsia"/>
          <w:bCs/>
          <w:w w:val="95"/>
          <w:kern w:val="44"/>
          <w:sz w:val="30"/>
          <w:szCs w:val="30"/>
        </w:rPr>
        <w:t>个，其中</w:t>
      </w:r>
      <w:r>
        <w:rPr>
          <w:rFonts w:ascii="方正小标宋简体" w:eastAsia="方正小标宋简体" w:hAnsi="Times New Roman" w:cs="Times New Roman" w:hint="eastAsia"/>
          <w:bCs/>
          <w:w w:val="95"/>
          <w:kern w:val="44"/>
          <w:sz w:val="30"/>
          <w:szCs w:val="30"/>
        </w:rPr>
        <w:t>：</w:t>
      </w:r>
      <w:r w:rsidRPr="00014773">
        <w:rPr>
          <w:rFonts w:ascii="方正小标宋简体" w:eastAsia="方正小标宋简体" w:hAnsi="Times New Roman" w:cs="Times New Roman" w:hint="eastAsia"/>
          <w:bCs/>
          <w:w w:val="95"/>
          <w:kern w:val="44"/>
          <w:sz w:val="30"/>
          <w:szCs w:val="30"/>
        </w:rPr>
        <w:t>正科</w:t>
      </w:r>
      <w:r w:rsidRPr="00014773">
        <w:rPr>
          <w:rFonts w:ascii="方正小标宋简体" w:eastAsia="方正小标宋简体" w:hAnsi="Times New Roman" w:cs="Times New Roman"/>
          <w:bCs/>
          <w:w w:val="95"/>
          <w:kern w:val="44"/>
          <w:sz w:val="30"/>
          <w:szCs w:val="30"/>
        </w:rPr>
        <w:t>14</w:t>
      </w:r>
      <w:r>
        <w:rPr>
          <w:rFonts w:ascii="方正小标宋简体" w:eastAsia="方正小标宋简体" w:hAnsi="Times New Roman" w:cs="Times New Roman" w:hint="eastAsia"/>
          <w:bCs/>
          <w:w w:val="95"/>
          <w:kern w:val="44"/>
          <w:sz w:val="30"/>
          <w:szCs w:val="30"/>
        </w:rPr>
        <w:t>个</w:t>
      </w:r>
      <w:r w:rsidRPr="00014773">
        <w:rPr>
          <w:rFonts w:ascii="方正小标宋简体" w:eastAsia="方正小标宋简体" w:hAnsi="Times New Roman" w:cs="Times New Roman" w:hint="eastAsia"/>
          <w:bCs/>
          <w:w w:val="95"/>
          <w:kern w:val="44"/>
          <w:sz w:val="30"/>
          <w:szCs w:val="30"/>
        </w:rPr>
        <w:t>、副科</w:t>
      </w:r>
      <w:r w:rsidRPr="00014773">
        <w:rPr>
          <w:rFonts w:ascii="方正小标宋简体" w:eastAsia="方正小标宋简体" w:hAnsi="Times New Roman" w:cs="Times New Roman"/>
          <w:bCs/>
          <w:w w:val="95"/>
          <w:kern w:val="44"/>
          <w:sz w:val="30"/>
          <w:szCs w:val="30"/>
        </w:rPr>
        <w:t>18</w:t>
      </w:r>
      <w:r>
        <w:rPr>
          <w:rFonts w:ascii="方正小标宋简体" w:eastAsia="方正小标宋简体" w:hAnsi="Times New Roman" w:cs="Times New Roman" w:hint="eastAsia"/>
          <w:bCs/>
          <w:w w:val="95"/>
          <w:kern w:val="44"/>
          <w:sz w:val="30"/>
          <w:szCs w:val="30"/>
        </w:rPr>
        <w:t>个；</w:t>
      </w:r>
      <w:r w:rsidRPr="00014773">
        <w:rPr>
          <w:rFonts w:ascii="方正小标宋简体" w:eastAsia="方正小标宋简体" w:hAnsi="Times New Roman" w:cs="Times New Roman" w:hint="eastAsia"/>
          <w:bCs/>
          <w:w w:val="95"/>
          <w:kern w:val="44"/>
          <w:sz w:val="30"/>
          <w:szCs w:val="30"/>
        </w:rPr>
        <w:t>现有管理人员</w:t>
      </w:r>
      <w:r w:rsidRPr="00014773">
        <w:rPr>
          <w:rFonts w:ascii="方正小标宋简体" w:eastAsia="方正小标宋简体" w:hAnsi="Times New Roman" w:cs="Times New Roman"/>
          <w:bCs/>
          <w:w w:val="95"/>
          <w:kern w:val="44"/>
          <w:sz w:val="30"/>
          <w:szCs w:val="30"/>
        </w:rPr>
        <w:t>22</w:t>
      </w:r>
      <w:r w:rsidRPr="00014773">
        <w:rPr>
          <w:rFonts w:ascii="方正小标宋简体" w:eastAsia="方正小标宋简体" w:hAnsi="Times New Roman" w:cs="Times New Roman" w:hint="eastAsia"/>
          <w:bCs/>
          <w:w w:val="95"/>
          <w:kern w:val="44"/>
          <w:sz w:val="30"/>
          <w:szCs w:val="30"/>
        </w:rPr>
        <w:t>人，其中</w:t>
      </w:r>
      <w:r>
        <w:rPr>
          <w:rFonts w:ascii="方正小标宋简体" w:eastAsia="方正小标宋简体" w:hAnsi="Times New Roman" w:cs="Times New Roman" w:hint="eastAsia"/>
          <w:bCs/>
          <w:w w:val="95"/>
          <w:kern w:val="44"/>
          <w:sz w:val="30"/>
          <w:szCs w:val="30"/>
        </w:rPr>
        <w:t>：</w:t>
      </w:r>
      <w:r w:rsidRPr="00014773">
        <w:rPr>
          <w:rFonts w:ascii="方正小标宋简体" w:eastAsia="方正小标宋简体" w:hAnsi="Times New Roman" w:cs="Times New Roman" w:hint="eastAsia"/>
          <w:bCs/>
          <w:w w:val="95"/>
          <w:kern w:val="44"/>
          <w:sz w:val="30"/>
          <w:szCs w:val="30"/>
        </w:rPr>
        <w:t>正科</w:t>
      </w:r>
      <w:r w:rsidRPr="00014773">
        <w:rPr>
          <w:rFonts w:ascii="方正小标宋简体" w:eastAsia="方正小标宋简体" w:hAnsi="Times New Roman" w:cs="Times New Roman"/>
          <w:bCs/>
          <w:w w:val="95"/>
          <w:kern w:val="44"/>
          <w:sz w:val="30"/>
          <w:szCs w:val="30"/>
        </w:rPr>
        <w:t>9</w:t>
      </w:r>
      <w:r>
        <w:rPr>
          <w:rFonts w:ascii="方正小标宋简体" w:eastAsia="方正小标宋简体" w:hAnsi="Times New Roman" w:cs="Times New Roman" w:hint="eastAsia"/>
          <w:bCs/>
          <w:w w:val="95"/>
          <w:kern w:val="44"/>
          <w:sz w:val="30"/>
          <w:szCs w:val="30"/>
        </w:rPr>
        <w:t>人</w:t>
      </w:r>
      <w:r w:rsidRPr="00014773">
        <w:rPr>
          <w:rFonts w:ascii="方正小标宋简体" w:eastAsia="方正小标宋简体" w:hAnsi="Times New Roman" w:cs="Times New Roman" w:hint="eastAsia"/>
          <w:bCs/>
          <w:w w:val="95"/>
          <w:kern w:val="44"/>
          <w:sz w:val="30"/>
          <w:szCs w:val="30"/>
        </w:rPr>
        <w:t>、副科</w:t>
      </w:r>
      <w:r w:rsidRPr="00014773">
        <w:rPr>
          <w:rFonts w:ascii="方正小标宋简体" w:eastAsia="方正小标宋简体" w:hAnsi="Times New Roman" w:cs="Times New Roman"/>
          <w:bCs/>
          <w:w w:val="95"/>
          <w:kern w:val="44"/>
          <w:sz w:val="30"/>
          <w:szCs w:val="30"/>
        </w:rPr>
        <w:t>13</w:t>
      </w:r>
      <w:r>
        <w:rPr>
          <w:rFonts w:ascii="方正小标宋简体" w:eastAsia="方正小标宋简体" w:hAnsi="Times New Roman" w:cs="Times New Roman" w:hint="eastAsia"/>
          <w:bCs/>
          <w:w w:val="95"/>
          <w:kern w:val="44"/>
          <w:sz w:val="30"/>
          <w:szCs w:val="30"/>
        </w:rPr>
        <w:t>人</w:t>
      </w:r>
      <w:r w:rsidRPr="00014773">
        <w:rPr>
          <w:rFonts w:ascii="方正小标宋简体" w:eastAsia="方正小标宋简体" w:hAnsi="Times New Roman" w:cs="Times New Roman" w:hint="eastAsia"/>
          <w:bCs/>
          <w:w w:val="95"/>
          <w:kern w:val="44"/>
          <w:sz w:val="30"/>
          <w:szCs w:val="30"/>
        </w:rPr>
        <w:t>。</w:t>
      </w:r>
    </w:p>
    <w:p w:rsidR="00804F52" w:rsidRPr="00F15315" w:rsidRDefault="00804F52" w:rsidP="00A56B08">
      <w:pPr>
        <w:ind w:firstLineChars="200" w:firstLine="31680"/>
        <w:rPr>
          <w:rFonts w:ascii="方正小标宋简体" w:eastAsia="方正小标宋简体" w:hAnsi="Times New Roman" w:cs="Times New Roman"/>
          <w:bCs/>
          <w:w w:val="95"/>
          <w:kern w:val="44"/>
          <w:sz w:val="30"/>
          <w:szCs w:val="30"/>
        </w:rPr>
      </w:pPr>
      <w:r w:rsidRPr="00F15315">
        <w:rPr>
          <w:rFonts w:ascii="方正小标宋简体" w:eastAsia="方正小标宋简体" w:hAnsi="Times New Roman" w:cs="Times New Roman" w:hint="eastAsia"/>
          <w:bCs/>
          <w:w w:val="95"/>
          <w:kern w:val="44"/>
          <w:sz w:val="30"/>
          <w:szCs w:val="30"/>
        </w:rPr>
        <w:t>公司</w:t>
      </w:r>
      <w:r>
        <w:rPr>
          <w:rFonts w:ascii="方正小标宋简体" w:eastAsia="方正小标宋简体" w:hAnsi="Times New Roman" w:cs="Times New Roman" w:hint="eastAsia"/>
          <w:bCs/>
          <w:w w:val="95"/>
          <w:kern w:val="44"/>
          <w:sz w:val="30"/>
          <w:szCs w:val="30"/>
        </w:rPr>
        <w:t>党委</w:t>
      </w:r>
      <w:r w:rsidRPr="00F15315">
        <w:rPr>
          <w:rFonts w:ascii="方正小标宋简体" w:eastAsia="方正小标宋简体" w:hAnsi="Times New Roman" w:cs="Times New Roman" w:hint="eastAsia"/>
          <w:bCs/>
          <w:w w:val="95"/>
          <w:kern w:val="44"/>
          <w:sz w:val="30"/>
          <w:szCs w:val="30"/>
        </w:rPr>
        <w:t>下设基层党支部</w:t>
      </w:r>
      <w:r>
        <w:rPr>
          <w:rFonts w:ascii="方正小标宋简体" w:eastAsia="方正小标宋简体" w:hAnsi="Times New Roman" w:cs="Times New Roman"/>
          <w:bCs/>
          <w:w w:val="95"/>
          <w:kern w:val="44"/>
          <w:sz w:val="30"/>
          <w:szCs w:val="30"/>
        </w:rPr>
        <w:t>4</w:t>
      </w:r>
      <w:r w:rsidRPr="00F15315">
        <w:rPr>
          <w:rFonts w:ascii="方正小标宋简体" w:eastAsia="方正小标宋简体" w:hAnsi="Times New Roman" w:cs="Times New Roman" w:hint="eastAsia"/>
          <w:bCs/>
          <w:w w:val="95"/>
          <w:kern w:val="44"/>
          <w:sz w:val="30"/>
          <w:szCs w:val="30"/>
        </w:rPr>
        <w:t>个：机关党支部、第二项目部党支部、安装第一工区党支部、安装第二工区党支部。</w:t>
      </w:r>
      <w:r>
        <w:rPr>
          <w:rFonts w:ascii="方正小标宋简体" w:eastAsia="方正小标宋简体" w:hAnsi="Times New Roman" w:cs="Times New Roman" w:hint="eastAsia"/>
          <w:bCs/>
          <w:w w:val="95"/>
          <w:kern w:val="44"/>
          <w:sz w:val="30"/>
          <w:szCs w:val="30"/>
        </w:rPr>
        <w:t>现有</w:t>
      </w:r>
      <w:r w:rsidRPr="00F15315">
        <w:rPr>
          <w:rFonts w:ascii="方正小标宋简体" w:eastAsia="方正小标宋简体" w:hAnsi="Times New Roman" w:cs="Times New Roman" w:hint="eastAsia"/>
          <w:bCs/>
          <w:w w:val="95"/>
          <w:kern w:val="44"/>
          <w:sz w:val="30"/>
          <w:szCs w:val="30"/>
        </w:rPr>
        <w:t>正式党员</w:t>
      </w:r>
      <w:r w:rsidRPr="00F15315">
        <w:rPr>
          <w:rFonts w:ascii="方正小标宋简体" w:eastAsia="方正小标宋简体" w:hAnsi="Times New Roman" w:cs="Times New Roman"/>
          <w:bCs/>
          <w:w w:val="95"/>
          <w:kern w:val="44"/>
          <w:sz w:val="30"/>
          <w:szCs w:val="30"/>
        </w:rPr>
        <w:t>55</w:t>
      </w:r>
      <w:r w:rsidRPr="00F15315">
        <w:rPr>
          <w:rFonts w:ascii="方正小标宋简体" w:eastAsia="方正小标宋简体" w:hAnsi="Times New Roman" w:cs="Times New Roman" w:hint="eastAsia"/>
          <w:bCs/>
          <w:w w:val="95"/>
          <w:kern w:val="44"/>
          <w:sz w:val="30"/>
          <w:szCs w:val="30"/>
        </w:rPr>
        <w:t>人、预备党员</w:t>
      </w:r>
      <w:r w:rsidRPr="00F15315">
        <w:rPr>
          <w:rFonts w:ascii="方正小标宋简体" w:eastAsia="方正小标宋简体" w:hAnsi="Times New Roman" w:cs="Times New Roman"/>
          <w:bCs/>
          <w:w w:val="95"/>
          <w:kern w:val="44"/>
          <w:sz w:val="30"/>
          <w:szCs w:val="30"/>
        </w:rPr>
        <w:t>5</w:t>
      </w:r>
      <w:r w:rsidRPr="00F15315">
        <w:rPr>
          <w:rFonts w:ascii="方正小标宋简体" w:eastAsia="方正小标宋简体" w:hAnsi="Times New Roman" w:cs="Times New Roman" w:hint="eastAsia"/>
          <w:bCs/>
          <w:w w:val="95"/>
          <w:kern w:val="44"/>
          <w:sz w:val="30"/>
          <w:szCs w:val="30"/>
        </w:rPr>
        <w:t>人，</w:t>
      </w:r>
      <w:r>
        <w:rPr>
          <w:rFonts w:ascii="方正小标宋简体" w:eastAsia="方正小标宋简体" w:hAnsi="Times New Roman" w:cs="Times New Roman" w:hint="eastAsia"/>
          <w:bCs/>
          <w:w w:val="95"/>
          <w:kern w:val="44"/>
          <w:sz w:val="30"/>
          <w:szCs w:val="30"/>
        </w:rPr>
        <w:t>其中：</w:t>
      </w:r>
      <w:r w:rsidRPr="00F15315">
        <w:rPr>
          <w:rFonts w:ascii="方正小标宋简体" w:eastAsia="方正小标宋简体" w:hAnsi="Times New Roman" w:cs="Times New Roman" w:hint="eastAsia"/>
          <w:bCs/>
          <w:w w:val="95"/>
          <w:kern w:val="44"/>
          <w:sz w:val="30"/>
          <w:szCs w:val="30"/>
        </w:rPr>
        <w:t>女</w:t>
      </w:r>
      <w:r>
        <w:rPr>
          <w:rFonts w:ascii="方正小标宋简体" w:eastAsia="方正小标宋简体" w:hAnsi="Times New Roman" w:cs="Times New Roman" w:hint="eastAsia"/>
          <w:bCs/>
          <w:w w:val="95"/>
          <w:kern w:val="44"/>
          <w:sz w:val="30"/>
          <w:szCs w:val="30"/>
        </w:rPr>
        <w:t>性</w:t>
      </w:r>
      <w:r w:rsidRPr="00F15315">
        <w:rPr>
          <w:rFonts w:ascii="方正小标宋简体" w:eastAsia="方正小标宋简体" w:hAnsi="Times New Roman" w:cs="Times New Roman" w:hint="eastAsia"/>
          <w:bCs/>
          <w:w w:val="95"/>
          <w:kern w:val="44"/>
          <w:sz w:val="30"/>
          <w:szCs w:val="30"/>
        </w:rPr>
        <w:t>党员</w:t>
      </w:r>
      <w:r w:rsidRPr="00F15315">
        <w:rPr>
          <w:rFonts w:ascii="方正小标宋简体" w:eastAsia="方正小标宋简体" w:hAnsi="Times New Roman" w:cs="Times New Roman"/>
          <w:bCs/>
          <w:w w:val="95"/>
          <w:kern w:val="44"/>
          <w:sz w:val="30"/>
          <w:szCs w:val="30"/>
        </w:rPr>
        <w:t>1</w:t>
      </w:r>
      <w:r w:rsidRPr="00F15315">
        <w:rPr>
          <w:rFonts w:ascii="方正小标宋简体" w:eastAsia="方正小标宋简体" w:hAnsi="Times New Roman" w:cs="Times New Roman" w:hint="eastAsia"/>
          <w:bCs/>
          <w:w w:val="95"/>
          <w:kern w:val="44"/>
          <w:sz w:val="30"/>
          <w:szCs w:val="30"/>
        </w:rPr>
        <w:t>人；党员平均年龄</w:t>
      </w:r>
      <w:r w:rsidRPr="00F15315">
        <w:rPr>
          <w:rFonts w:ascii="方正小标宋简体" w:eastAsia="方正小标宋简体" w:hAnsi="Times New Roman" w:cs="Times New Roman"/>
          <w:bCs/>
          <w:w w:val="95"/>
          <w:kern w:val="44"/>
          <w:sz w:val="30"/>
          <w:szCs w:val="30"/>
        </w:rPr>
        <w:t>44.8</w:t>
      </w:r>
      <w:r w:rsidRPr="00F15315">
        <w:rPr>
          <w:rFonts w:ascii="方正小标宋简体" w:eastAsia="方正小标宋简体" w:hAnsi="Times New Roman" w:cs="Times New Roman" w:hint="eastAsia"/>
          <w:bCs/>
          <w:w w:val="95"/>
          <w:kern w:val="44"/>
          <w:sz w:val="30"/>
          <w:szCs w:val="30"/>
        </w:rPr>
        <w:t>周岁；大专及以上学历</w:t>
      </w:r>
      <w:r w:rsidRPr="00F15315">
        <w:rPr>
          <w:rFonts w:ascii="方正小标宋简体" w:eastAsia="方正小标宋简体" w:hAnsi="Times New Roman" w:cs="Times New Roman"/>
          <w:bCs/>
          <w:w w:val="95"/>
          <w:kern w:val="44"/>
          <w:sz w:val="30"/>
          <w:szCs w:val="30"/>
        </w:rPr>
        <w:t>43</w:t>
      </w:r>
      <w:r w:rsidRPr="00F15315">
        <w:rPr>
          <w:rFonts w:ascii="方正小标宋简体" w:eastAsia="方正小标宋简体" w:hAnsi="Times New Roman" w:cs="Times New Roman" w:hint="eastAsia"/>
          <w:bCs/>
          <w:w w:val="95"/>
          <w:kern w:val="44"/>
          <w:sz w:val="30"/>
          <w:szCs w:val="30"/>
        </w:rPr>
        <w:t>人、中专及以下学历</w:t>
      </w:r>
      <w:r w:rsidRPr="00F15315">
        <w:rPr>
          <w:rFonts w:ascii="方正小标宋简体" w:eastAsia="方正小标宋简体" w:hAnsi="Times New Roman" w:cs="Times New Roman"/>
          <w:bCs/>
          <w:w w:val="95"/>
          <w:kern w:val="44"/>
          <w:sz w:val="30"/>
          <w:szCs w:val="30"/>
        </w:rPr>
        <w:t>9</w:t>
      </w:r>
      <w:r w:rsidRPr="00F15315">
        <w:rPr>
          <w:rFonts w:ascii="方正小标宋简体" w:eastAsia="方正小标宋简体" w:hAnsi="Times New Roman" w:cs="Times New Roman" w:hint="eastAsia"/>
          <w:bCs/>
          <w:w w:val="95"/>
          <w:kern w:val="44"/>
          <w:sz w:val="30"/>
          <w:szCs w:val="30"/>
        </w:rPr>
        <w:t>人；专业技术人员</w:t>
      </w:r>
      <w:r w:rsidRPr="00F15315">
        <w:rPr>
          <w:rFonts w:ascii="方正小标宋简体" w:eastAsia="方正小标宋简体" w:hAnsi="Times New Roman" w:cs="Times New Roman"/>
          <w:bCs/>
          <w:w w:val="95"/>
          <w:kern w:val="44"/>
          <w:sz w:val="30"/>
          <w:szCs w:val="30"/>
        </w:rPr>
        <w:t>27</w:t>
      </w:r>
      <w:r w:rsidRPr="00F15315">
        <w:rPr>
          <w:rFonts w:ascii="方正小标宋简体" w:eastAsia="方正小标宋简体" w:hAnsi="Times New Roman" w:cs="Times New Roman" w:hint="eastAsia"/>
          <w:bCs/>
          <w:w w:val="95"/>
          <w:kern w:val="44"/>
          <w:sz w:val="30"/>
          <w:szCs w:val="30"/>
        </w:rPr>
        <w:t>人，其中正高级</w:t>
      </w:r>
      <w:r w:rsidRPr="00F15315">
        <w:rPr>
          <w:rFonts w:ascii="方正小标宋简体" w:eastAsia="方正小标宋简体" w:hAnsi="Times New Roman" w:cs="Times New Roman"/>
          <w:bCs/>
          <w:w w:val="95"/>
          <w:kern w:val="44"/>
          <w:sz w:val="30"/>
          <w:szCs w:val="30"/>
        </w:rPr>
        <w:t>1</w:t>
      </w:r>
      <w:r w:rsidRPr="00F15315">
        <w:rPr>
          <w:rFonts w:ascii="方正小标宋简体" w:eastAsia="方正小标宋简体" w:hAnsi="Times New Roman" w:cs="Times New Roman" w:hint="eastAsia"/>
          <w:bCs/>
          <w:w w:val="95"/>
          <w:kern w:val="44"/>
          <w:sz w:val="30"/>
          <w:szCs w:val="30"/>
        </w:rPr>
        <w:t>人、副高级</w:t>
      </w:r>
      <w:r w:rsidRPr="00F15315">
        <w:rPr>
          <w:rFonts w:ascii="方正小标宋简体" w:eastAsia="方正小标宋简体" w:hAnsi="Times New Roman" w:cs="Times New Roman"/>
          <w:bCs/>
          <w:w w:val="95"/>
          <w:kern w:val="44"/>
          <w:sz w:val="30"/>
          <w:szCs w:val="30"/>
        </w:rPr>
        <w:t>3</w:t>
      </w:r>
      <w:r w:rsidRPr="00F15315">
        <w:rPr>
          <w:rFonts w:ascii="方正小标宋简体" w:eastAsia="方正小标宋简体" w:hAnsi="Times New Roman" w:cs="Times New Roman" w:hint="eastAsia"/>
          <w:bCs/>
          <w:w w:val="95"/>
          <w:kern w:val="44"/>
          <w:sz w:val="30"/>
          <w:szCs w:val="30"/>
        </w:rPr>
        <w:t>人、中级</w:t>
      </w:r>
      <w:r w:rsidRPr="00F15315">
        <w:rPr>
          <w:rFonts w:ascii="方正小标宋简体" w:eastAsia="方正小标宋简体" w:hAnsi="Times New Roman" w:cs="Times New Roman"/>
          <w:bCs/>
          <w:w w:val="95"/>
          <w:kern w:val="44"/>
          <w:sz w:val="30"/>
          <w:szCs w:val="30"/>
        </w:rPr>
        <w:t>15</w:t>
      </w:r>
      <w:r w:rsidRPr="00F15315">
        <w:rPr>
          <w:rFonts w:ascii="方正小标宋简体" w:eastAsia="方正小标宋简体" w:hAnsi="Times New Roman" w:cs="Times New Roman" w:hint="eastAsia"/>
          <w:bCs/>
          <w:w w:val="95"/>
          <w:kern w:val="44"/>
          <w:sz w:val="30"/>
          <w:szCs w:val="30"/>
        </w:rPr>
        <w:t>人、初级</w:t>
      </w:r>
      <w:r w:rsidRPr="00F15315">
        <w:rPr>
          <w:rFonts w:ascii="方正小标宋简体" w:eastAsia="方正小标宋简体" w:hAnsi="Times New Roman" w:cs="Times New Roman"/>
          <w:bCs/>
          <w:w w:val="95"/>
          <w:kern w:val="44"/>
          <w:sz w:val="30"/>
          <w:szCs w:val="30"/>
        </w:rPr>
        <w:t>8</w:t>
      </w:r>
      <w:r w:rsidRPr="00F15315">
        <w:rPr>
          <w:rFonts w:ascii="方正小标宋简体" w:eastAsia="方正小标宋简体" w:hAnsi="Times New Roman" w:cs="Times New Roman" w:hint="eastAsia"/>
          <w:bCs/>
          <w:w w:val="95"/>
          <w:kern w:val="44"/>
          <w:sz w:val="30"/>
          <w:szCs w:val="30"/>
        </w:rPr>
        <w:t>人。</w:t>
      </w:r>
    </w:p>
    <w:p w:rsidR="00804F52" w:rsidRDefault="00804F52" w:rsidP="00317BA6">
      <w:pPr>
        <w:adjustRightInd w:val="0"/>
        <w:spacing w:beforeLines="200" w:afterLines="200" w:line="600" w:lineRule="exact"/>
        <w:jc w:val="center"/>
        <w:rPr>
          <w:rFonts w:ascii="黑体" w:eastAsia="黑体" w:hAnsi="宋体" w:cs="宋体"/>
          <w:b/>
          <w:sz w:val="32"/>
          <w:szCs w:val="32"/>
        </w:rPr>
      </w:pPr>
      <w:r w:rsidRPr="007C0DC6">
        <w:rPr>
          <w:rFonts w:ascii="黑体" w:eastAsia="黑体" w:hAnsi="宋体" w:cs="宋体" w:hint="eastAsia"/>
          <w:b/>
          <w:sz w:val="32"/>
          <w:szCs w:val="32"/>
        </w:rPr>
        <w:t>二、</w:t>
      </w:r>
      <w:r>
        <w:rPr>
          <w:rFonts w:ascii="黑体" w:eastAsia="黑体" w:hAnsi="宋体" w:cs="宋体" w:hint="eastAsia"/>
          <w:b/>
          <w:sz w:val="32"/>
          <w:szCs w:val="32"/>
        </w:rPr>
        <w:t>发展目标引领</w:t>
      </w:r>
    </w:p>
    <w:p w:rsidR="00804F52" w:rsidRPr="00F15315" w:rsidRDefault="00804F52" w:rsidP="00A56B08">
      <w:pPr>
        <w:ind w:firstLineChars="200" w:firstLine="31680"/>
        <w:rPr>
          <w:rFonts w:ascii="方正小标宋简体" w:eastAsia="方正小标宋简体" w:hAnsi="Times New Roman" w:cs="Times New Roman"/>
          <w:bCs/>
          <w:w w:val="95"/>
          <w:kern w:val="44"/>
          <w:sz w:val="30"/>
          <w:szCs w:val="30"/>
        </w:rPr>
      </w:pPr>
      <w:r w:rsidRPr="00F15315">
        <w:rPr>
          <w:rFonts w:ascii="方正小标宋简体" w:eastAsia="方正小标宋简体" w:hAnsi="Times New Roman" w:cs="Times New Roman"/>
          <w:bCs/>
          <w:w w:val="95"/>
          <w:kern w:val="44"/>
          <w:sz w:val="30"/>
          <w:szCs w:val="30"/>
        </w:rPr>
        <w:t>2021</w:t>
      </w:r>
      <w:r w:rsidRPr="00F15315">
        <w:rPr>
          <w:rFonts w:ascii="方正小标宋简体" w:eastAsia="方正小标宋简体" w:hAnsi="Times New Roman" w:cs="Times New Roman" w:hint="eastAsia"/>
          <w:bCs/>
          <w:w w:val="95"/>
          <w:kern w:val="44"/>
          <w:sz w:val="30"/>
          <w:szCs w:val="30"/>
        </w:rPr>
        <w:t>年，皖煤矿业公司</w:t>
      </w:r>
      <w:r>
        <w:rPr>
          <w:rFonts w:ascii="方正小标宋简体" w:eastAsia="方正小标宋简体" w:hAnsi="Times New Roman" w:cs="Times New Roman" w:hint="eastAsia"/>
          <w:bCs/>
          <w:w w:val="95"/>
          <w:kern w:val="44"/>
          <w:sz w:val="30"/>
          <w:szCs w:val="30"/>
        </w:rPr>
        <w:t>以</w:t>
      </w:r>
      <w:r w:rsidRPr="00355A40">
        <w:rPr>
          <w:rFonts w:ascii="方正小标宋简体" w:eastAsia="方正小标宋简体" w:hAnsi="Times New Roman" w:cs="Times New Roman"/>
          <w:b/>
          <w:bCs/>
          <w:w w:val="95"/>
          <w:kern w:val="44"/>
          <w:sz w:val="30"/>
          <w:szCs w:val="30"/>
        </w:rPr>
        <w:t>“</w:t>
      </w:r>
      <w:r w:rsidRPr="00355A40">
        <w:rPr>
          <w:rFonts w:ascii="方正小标宋简体" w:eastAsia="方正小标宋简体" w:hAnsi="Times New Roman" w:cs="Times New Roman"/>
          <w:b/>
          <w:bCs/>
          <w:w w:val="95"/>
          <w:kern w:val="44"/>
          <w:sz w:val="30"/>
          <w:szCs w:val="30"/>
        </w:rPr>
        <w:t>1133</w:t>
      </w:r>
      <w:r w:rsidRPr="00355A40">
        <w:rPr>
          <w:rFonts w:ascii="方正小标宋简体" w:eastAsia="方正小标宋简体" w:hAnsi="Times New Roman" w:cs="Times New Roman"/>
          <w:b/>
          <w:bCs/>
          <w:w w:val="95"/>
          <w:kern w:val="44"/>
          <w:sz w:val="30"/>
          <w:szCs w:val="30"/>
        </w:rPr>
        <w:t>”</w:t>
      </w:r>
      <w:r w:rsidRPr="004E5ED7">
        <w:rPr>
          <w:rFonts w:ascii="方正小标宋简体" w:eastAsia="方正小标宋简体" w:hAnsi="Times New Roman" w:cs="Times New Roman" w:hint="eastAsia"/>
          <w:bCs/>
          <w:w w:val="95"/>
          <w:kern w:val="44"/>
          <w:sz w:val="30"/>
          <w:szCs w:val="30"/>
        </w:rPr>
        <w:t>发展</w:t>
      </w:r>
      <w:r w:rsidRPr="00F15315">
        <w:rPr>
          <w:rFonts w:ascii="方正小标宋简体" w:eastAsia="方正小标宋简体" w:hAnsi="Times New Roman" w:cs="Times New Roman" w:hint="eastAsia"/>
          <w:bCs/>
          <w:w w:val="95"/>
          <w:kern w:val="44"/>
          <w:sz w:val="30"/>
          <w:szCs w:val="30"/>
        </w:rPr>
        <w:t>目标</w:t>
      </w:r>
      <w:r>
        <w:rPr>
          <w:rFonts w:ascii="方正小标宋简体" w:eastAsia="方正小标宋简体" w:hAnsi="Times New Roman" w:cs="Times New Roman" w:hint="eastAsia"/>
          <w:bCs/>
          <w:w w:val="95"/>
          <w:kern w:val="44"/>
          <w:sz w:val="30"/>
          <w:szCs w:val="30"/>
        </w:rPr>
        <w:t>为引领</w:t>
      </w:r>
      <w:r w:rsidRPr="00F15315">
        <w:rPr>
          <w:rFonts w:ascii="方正小标宋简体" w:eastAsia="方正小标宋简体" w:hAnsi="Times New Roman" w:cs="Times New Roman" w:hint="eastAsia"/>
          <w:bCs/>
          <w:w w:val="95"/>
          <w:kern w:val="44"/>
          <w:sz w:val="30"/>
          <w:szCs w:val="30"/>
        </w:rPr>
        <w:t>，深入贯彻落实集团公司工作部署，</w:t>
      </w:r>
      <w:r>
        <w:rPr>
          <w:rFonts w:ascii="方正小标宋简体" w:eastAsia="方正小标宋简体" w:hAnsi="Times New Roman" w:cs="Times New Roman" w:hint="eastAsia"/>
          <w:bCs/>
          <w:w w:val="95"/>
          <w:kern w:val="44"/>
          <w:sz w:val="30"/>
          <w:szCs w:val="30"/>
        </w:rPr>
        <w:t>上下同心</w:t>
      </w:r>
      <w:r w:rsidRPr="00F15315">
        <w:rPr>
          <w:rFonts w:ascii="方正小标宋简体" w:eastAsia="方正小标宋简体" w:hAnsi="Times New Roman" w:cs="Times New Roman" w:hint="eastAsia"/>
          <w:bCs/>
          <w:w w:val="95"/>
          <w:kern w:val="44"/>
          <w:sz w:val="30"/>
          <w:szCs w:val="30"/>
        </w:rPr>
        <w:t>协力，积极践行新发展理念，持续推进</w:t>
      </w:r>
      <w:r>
        <w:rPr>
          <w:rFonts w:ascii="方正小标宋简体" w:eastAsia="方正小标宋简体" w:hAnsi="Times New Roman" w:cs="Times New Roman" w:hint="eastAsia"/>
          <w:bCs/>
          <w:w w:val="95"/>
          <w:kern w:val="44"/>
          <w:sz w:val="30"/>
          <w:szCs w:val="30"/>
        </w:rPr>
        <w:t>企业</w:t>
      </w:r>
      <w:r w:rsidRPr="00F15315">
        <w:rPr>
          <w:rFonts w:ascii="方正小标宋简体" w:eastAsia="方正小标宋简体" w:hAnsi="Times New Roman" w:cs="Times New Roman" w:hint="eastAsia"/>
          <w:bCs/>
          <w:w w:val="95"/>
          <w:kern w:val="44"/>
          <w:sz w:val="30"/>
          <w:szCs w:val="30"/>
        </w:rPr>
        <w:t>高质量发展，较好地完成了</w:t>
      </w:r>
      <w:r>
        <w:rPr>
          <w:rFonts w:ascii="方正小标宋简体" w:eastAsia="方正小标宋简体" w:hAnsi="Times New Roman" w:cs="Times New Roman" w:hint="eastAsia"/>
          <w:bCs/>
          <w:w w:val="95"/>
          <w:kern w:val="44"/>
          <w:sz w:val="30"/>
          <w:szCs w:val="30"/>
        </w:rPr>
        <w:t>公司</w:t>
      </w:r>
      <w:r w:rsidRPr="00F15315">
        <w:rPr>
          <w:rFonts w:ascii="方正小标宋简体" w:eastAsia="方正小标宋简体" w:hAnsi="Times New Roman" w:cs="Times New Roman" w:hint="eastAsia"/>
          <w:bCs/>
          <w:w w:val="95"/>
          <w:kern w:val="44"/>
          <w:sz w:val="30"/>
          <w:szCs w:val="30"/>
        </w:rPr>
        <w:t>全年各项目标任务。</w:t>
      </w:r>
    </w:p>
    <w:p w:rsidR="00804F52" w:rsidRDefault="00804F52" w:rsidP="00A56B08">
      <w:pPr>
        <w:ind w:firstLineChars="200" w:firstLine="31680"/>
        <w:rPr>
          <w:rFonts w:ascii="方正小标宋简体" w:eastAsia="方正小标宋简体" w:hAnsi="Times New Roman" w:cs="Times New Roman"/>
          <w:bCs/>
          <w:w w:val="95"/>
          <w:kern w:val="44"/>
          <w:sz w:val="30"/>
          <w:szCs w:val="30"/>
        </w:rPr>
      </w:pPr>
      <w:r w:rsidRPr="00355A40">
        <w:rPr>
          <w:rFonts w:ascii="方正小标宋简体" w:eastAsia="方正小标宋简体" w:hAnsi="Times New Roman" w:cs="Times New Roman"/>
          <w:b/>
          <w:bCs/>
          <w:w w:val="95"/>
          <w:kern w:val="44"/>
          <w:sz w:val="30"/>
          <w:szCs w:val="30"/>
        </w:rPr>
        <w:t>“</w:t>
      </w:r>
      <w:r>
        <w:rPr>
          <w:rFonts w:ascii="方正小标宋简体" w:eastAsia="方正小标宋简体" w:hAnsi="Times New Roman" w:cs="Times New Roman" w:hint="eastAsia"/>
          <w:b/>
          <w:bCs/>
          <w:w w:val="95"/>
          <w:kern w:val="44"/>
          <w:sz w:val="30"/>
          <w:szCs w:val="30"/>
        </w:rPr>
        <w:t>顺利实现</w:t>
      </w:r>
      <w:r w:rsidRPr="00355A40">
        <w:rPr>
          <w:rFonts w:ascii="方正小标宋简体" w:eastAsia="方正小标宋简体" w:hAnsi="Times New Roman" w:cs="Times New Roman" w:hint="eastAsia"/>
          <w:b/>
          <w:bCs/>
          <w:w w:val="95"/>
          <w:kern w:val="44"/>
          <w:sz w:val="30"/>
          <w:szCs w:val="30"/>
        </w:rPr>
        <w:t>安全</w:t>
      </w:r>
      <w:r>
        <w:rPr>
          <w:rFonts w:ascii="方正小标宋简体" w:eastAsia="方正小标宋简体" w:hAnsi="Times New Roman" w:cs="Times New Roman" w:hint="eastAsia"/>
          <w:b/>
          <w:bCs/>
          <w:w w:val="95"/>
          <w:kern w:val="44"/>
          <w:sz w:val="30"/>
          <w:szCs w:val="30"/>
        </w:rPr>
        <w:t>周期</w:t>
      </w:r>
      <w:r w:rsidRPr="00355A40">
        <w:rPr>
          <w:rFonts w:ascii="方正小标宋简体" w:eastAsia="方正小标宋简体" w:hAnsi="Times New Roman" w:cs="Times New Roman"/>
          <w:b/>
          <w:bCs/>
          <w:w w:val="95"/>
          <w:kern w:val="44"/>
          <w:sz w:val="30"/>
          <w:szCs w:val="30"/>
        </w:rPr>
        <w:t>”</w:t>
      </w:r>
      <w:r w:rsidRPr="00355A40">
        <w:rPr>
          <w:rFonts w:ascii="方正小标宋简体" w:eastAsia="方正小标宋简体" w:hAnsi="Times New Roman" w:cs="Times New Roman" w:hint="eastAsia"/>
          <w:b/>
          <w:bCs/>
          <w:w w:val="95"/>
          <w:kern w:val="44"/>
          <w:sz w:val="30"/>
          <w:szCs w:val="30"/>
        </w:rPr>
        <w:t>：</w:t>
      </w:r>
      <w:r>
        <w:rPr>
          <w:rFonts w:ascii="方正小标宋简体" w:eastAsia="方正小标宋简体" w:hAnsi="Times New Roman" w:cs="Times New Roman" w:hint="eastAsia"/>
          <w:bCs/>
          <w:w w:val="95"/>
          <w:kern w:val="44"/>
          <w:sz w:val="30"/>
          <w:szCs w:val="30"/>
        </w:rPr>
        <w:t>全年</w:t>
      </w:r>
      <w:r w:rsidRPr="00F15315">
        <w:rPr>
          <w:rFonts w:ascii="方正小标宋简体" w:eastAsia="方正小标宋简体" w:hAnsi="Times New Roman" w:cs="Times New Roman" w:hint="eastAsia"/>
          <w:bCs/>
          <w:w w:val="95"/>
          <w:kern w:val="44"/>
          <w:sz w:val="30"/>
          <w:szCs w:val="30"/>
        </w:rPr>
        <w:t>杜绝轻伤及以上人身事故和二级及以上非人身事故，</w:t>
      </w:r>
      <w:r>
        <w:rPr>
          <w:rFonts w:ascii="方正小标宋简体" w:eastAsia="方正小标宋简体" w:hAnsi="Times New Roman" w:cs="Times New Roman" w:hint="eastAsia"/>
          <w:bCs/>
          <w:w w:val="95"/>
          <w:kern w:val="44"/>
          <w:sz w:val="30"/>
          <w:szCs w:val="30"/>
        </w:rPr>
        <w:t>顺利</w:t>
      </w:r>
      <w:r w:rsidRPr="00F15315">
        <w:rPr>
          <w:rFonts w:ascii="方正小标宋简体" w:eastAsia="方正小标宋简体" w:hAnsi="Times New Roman" w:cs="Times New Roman" w:hint="eastAsia"/>
          <w:bCs/>
          <w:w w:val="95"/>
          <w:kern w:val="44"/>
          <w:sz w:val="30"/>
          <w:szCs w:val="30"/>
        </w:rPr>
        <w:t>实现安全年</w:t>
      </w:r>
      <w:r>
        <w:rPr>
          <w:rFonts w:ascii="方正小标宋简体" w:eastAsia="方正小标宋简体" w:hAnsi="Times New Roman" w:cs="Times New Roman" w:hint="eastAsia"/>
          <w:bCs/>
          <w:w w:val="95"/>
          <w:kern w:val="44"/>
          <w:sz w:val="30"/>
          <w:szCs w:val="30"/>
        </w:rPr>
        <w:t>和</w:t>
      </w:r>
      <w:r w:rsidRPr="00F15315">
        <w:rPr>
          <w:rFonts w:ascii="方正小标宋简体" w:eastAsia="方正小标宋简体" w:hAnsi="Times New Roman" w:cs="Times New Roman" w:hint="eastAsia"/>
          <w:bCs/>
          <w:w w:val="95"/>
          <w:kern w:val="44"/>
          <w:sz w:val="30"/>
          <w:szCs w:val="30"/>
        </w:rPr>
        <w:t>安全生产四周年。</w:t>
      </w:r>
    </w:p>
    <w:p w:rsidR="00804F52" w:rsidRPr="00F15315" w:rsidRDefault="00804F52" w:rsidP="00A56B08">
      <w:pPr>
        <w:ind w:firstLineChars="200" w:firstLine="31680"/>
        <w:rPr>
          <w:rFonts w:ascii="方正小标宋简体" w:eastAsia="方正小标宋简体" w:hAnsi="Times New Roman" w:cs="Times New Roman"/>
          <w:bCs/>
          <w:w w:val="95"/>
          <w:kern w:val="44"/>
          <w:sz w:val="30"/>
          <w:szCs w:val="30"/>
        </w:rPr>
      </w:pPr>
      <w:r w:rsidRPr="00EA6143">
        <w:rPr>
          <w:rFonts w:ascii="方正小标宋简体" w:eastAsia="方正小标宋简体" w:hAnsi="Times New Roman" w:cs="Times New Roman" w:hint="eastAsia"/>
          <w:b/>
          <w:bCs/>
          <w:w w:val="95"/>
          <w:kern w:val="44"/>
          <w:sz w:val="30"/>
          <w:szCs w:val="30"/>
        </w:rPr>
        <w:t>“超</w:t>
      </w:r>
      <w:r>
        <w:rPr>
          <w:rFonts w:ascii="方正小标宋简体" w:eastAsia="方正小标宋简体" w:hAnsi="Times New Roman" w:cs="Times New Roman" w:hint="eastAsia"/>
          <w:b/>
          <w:bCs/>
          <w:w w:val="95"/>
          <w:kern w:val="44"/>
          <w:sz w:val="30"/>
          <w:szCs w:val="30"/>
        </w:rPr>
        <w:t>额</w:t>
      </w:r>
      <w:r w:rsidRPr="00EA6143">
        <w:rPr>
          <w:rFonts w:ascii="方正小标宋简体" w:eastAsia="方正小标宋简体" w:hAnsi="Times New Roman" w:cs="Times New Roman" w:hint="eastAsia"/>
          <w:b/>
          <w:bCs/>
          <w:w w:val="95"/>
          <w:kern w:val="44"/>
          <w:sz w:val="30"/>
          <w:szCs w:val="30"/>
        </w:rPr>
        <w:t>完成生产任务”：</w:t>
      </w:r>
      <w:r>
        <w:rPr>
          <w:rFonts w:ascii="方正小标宋简体" w:eastAsia="方正小标宋简体" w:hAnsi="Times New Roman" w:cs="Times New Roman" w:hint="eastAsia"/>
          <w:bCs/>
          <w:w w:val="95"/>
          <w:kern w:val="44"/>
          <w:sz w:val="30"/>
          <w:szCs w:val="30"/>
        </w:rPr>
        <w:t>全年</w:t>
      </w:r>
      <w:r w:rsidRPr="00F15315">
        <w:rPr>
          <w:rFonts w:ascii="方正小标宋简体" w:eastAsia="方正小标宋简体" w:hAnsi="Times New Roman" w:cs="Times New Roman" w:hint="eastAsia"/>
          <w:bCs/>
          <w:w w:val="95"/>
          <w:kern w:val="44"/>
          <w:sz w:val="30"/>
          <w:szCs w:val="30"/>
        </w:rPr>
        <w:t>掘进进尺计划</w:t>
      </w:r>
      <w:r w:rsidRPr="00F15315">
        <w:rPr>
          <w:rFonts w:ascii="方正小标宋简体" w:eastAsia="方正小标宋简体" w:hAnsi="Times New Roman" w:cs="Times New Roman"/>
          <w:bCs/>
          <w:w w:val="95"/>
          <w:kern w:val="44"/>
          <w:sz w:val="30"/>
          <w:szCs w:val="30"/>
        </w:rPr>
        <w:t>5367</w:t>
      </w:r>
      <w:r w:rsidRPr="00F15315">
        <w:rPr>
          <w:rFonts w:ascii="方正小标宋简体" w:eastAsia="方正小标宋简体" w:hAnsi="Times New Roman" w:cs="Times New Roman" w:hint="eastAsia"/>
          <w:bCs/>
          <w:w w:val="95"/>
          <w:kern w:val="44"/>
          <w:sz w:val="30"/>
          <w:szCs w:val="30"/>
        </w:rPr>
        <w:t>米，实际</w:t>
      </w:r>
      <w:r>
        <w:rPr>
          <w:rFonts w:ascii="方正小标宋简体" w:eastAsia="方正小标宋简体" w:hAnsi="Times New Roman" w:cs="Times New Roman" w:hint="eastAsia"/>
          <w:bCs/>
          <w:w w:val="95"/>
          <w:kern w:val="44"/>
          <w:sz w:val="30"/>
          <w:szCs w:val="30"/>
        </w:rPr>
        <w:t>完成</w:t>
      </w:r>
      <w:r w:rsidRPr="00F15315">
        <w:rPr>
          <w:rFonts w:ascii="方正小标宋简体" w:eastAsia="方正小标宋简体" w:hAnsi="Times New Roman" w:cs="Times New Roman"/>
          <w:bCs/>
          <w:w w:val="95"/>
          <w:kern w:val="44"/>
          <w:sz w:val="30"/>
          <w:szCs w:val="30"/>
        </w:rPr>
        <w:t>6175</w:t>
      </w:r>
      <w:r w:rsidRPr="00F15315">
        <w:rPr>
          <w:rFonts w:ascii="方正小标宋简体" w:eastAsia="方正小标宋简体" w:hAnsi="Times New Roman" w:cs="Times New Roman" w:hint="eastAsia"/>
          <w:bCs/>
          <w:w w:val="95"/>
          <w:kern w:val="44"/>
          <w:sz w:val="30"/>
          <w:szCs w:val="30"/>
        </w:rPr>
        <w:t>米，超</w:t>
      </w:r>
      <w:r>
        <w:rPr>
          <w:rFonts w:ascii="方正小标宋简体" w:eastAsia="方正小标宋简体" w:hAnsi="Times New Roman" w:cs="Times New Roman" w:hint="eastAsia"/>
          <w:bCs/>
          <w:w w:val="95"/>
          <w:kern w:val="44"/>
          <w:sz w:val="30"/>
          <w:szCs w:val="30"/>
        </w:rPr>
        <w:t>计划</w:t>
      </w:r>
      <w:r w:rsidRPr="00F15315">
        <w:rPr>
          <w:rFonts w:ascii="方正小标宋简体" w:eastAsia="方正小标宋简体" w:hAnsi="Times New Roman" w:cs="Times New Roman"/>
          <w:bCs/>
          <w:w w:val="95"/>
          <w:kern w:val="44"/>
          <w:sz w:val="30"/>
          <w:szCs w:val="30"/>
        </w:rPr>
        <w:t>808</w:t>
      </w:r>
      <w:r w:rsidRPr="00F15315">
        <w:rPr>
          <w:rFonts w:ascii="方正小标宋简体" w:eastAsia="方正小标宋简体" w:hAnsi="Times New Roman" w:cs="Times New Roman" w:hint="eastAsia"/>
          <w:bCs/>
          <w:w w:val="95"/>
          <w:kern w:val="44"/>
          <w:sz w:val="30"/>
          <w:szCs w:val="30"/>
        </w:rPr>
        <w:t>米</w:t>
      </w:r>
      <w:r>
        <w:rPr>
          <w:rFonts w:ascii="方正小标宋简体" w:eastAsia="方正小标宋简体" w:hAnsi="Times New Roman" w:cs="Times New Roman" w:hint="eastAsia"/>
          <w:bCs/>
          <w:w w:val="95"/>
          <w:kern w:val="44"/>
          <w:sz w:val="30"/>
          <w:szCs w:val="30"/>
        </w:rPr>
        <w:t>；顺利完成</w:t>
      </w:r>
      <w:r w:rsidRPr="00F15315">
        <w:rPr>
          <w:rFonts w:ascii="方正小标宋简体" w:eastAsia="方正小标宋简体" w:hAnsi="Times New Roman" w:cs="Times New Roman" w:hint="eastAsia"/>
          <w:bCs/>
          <w:w w:val="95"/>
          <w:kern w:val="44"/>
          <w:sz w:val="30"/>
          <w:szCs w:val="30"/>
        </w:rPr>
        <w:t>安装</w:t>
      </w:r>
      <w:r>
        <w:rPr>
          <w:rFonts w:ascii="方正小标宋简体" w:eastAsia="方正小标宋简体" w:hAnsi="Times New Roman" w:cs="Times New Roman" w:hint="eastAsia"/>
          <w:bCs/>
          <w:w w:val="95"/>
          <w:kern w:val="44"/>
          <w:sz w:val="30"/>
          <w:szCs w:val="30"/>
        </w:rPr>
        <w:t>拆除工作面</w:t>
      </w:r>
      <w:r w:rsidRPr="00F15315">
        <w:rPr>
          <w:rFonts w:ascii="方正小标宋简体" w:eastAsia="方正小标宋简体" w:hAnsi="Times New Roman" w:cs="Times New Roman"/>
          <w:bCs/>
          <w:w w:val="95"/>
          <w:kern w:val="44"/>
          <w:sz w:val="30"/>
          <w:szCs w:val="30"/>
        </w:rPr>
        <w:t>15</w:t>
      </w:r>
      <w:r w:rsidRPr="00F15315">
        <w:rPr>
          <w:rFonts w:ascii="方正小标宋简体" w:eastAsia="方正小标宋简体" w:hAnsi="Times New Roman" w:cs="Times New Roman" w:hint="eastAsia"/>
          <w:bCs/>
          <w:w w:val="95"/>
          <w:kern w:val="44"/>
          <w:sz w:val="30"/>
          <w:szCs w:val="30"/>
        </w:rPr>
        <w:t>个。</w:t>
      </w:r>
    </w:p>
    <w:p w:rsidR="00804F52" w:rsidRDefault="00804F52" w:rsidP="00A56B08">
      <w:pPr>
        <w:ind w:firstLineChars="200" w:firstLine="31680"/>
        <w:rPr>
          <w:rFonts w:ascii="方正小标宋简体" w:eastAsia="方正小标宋简体" w:hAnsi="Times New Roman" w:cs="Times New Roman"/>
          <w:bCs/>
          <w:w w:val="95"/>
          <w:kern w:val="44"/>
          <w:sz w:val="30"/>
          <w:szCs w:val="30"/>
        </w:rPr>
      </w:pPr>
      <w:r w:rsidRPr="00355A40">
        <w:rPr>
          <w:rFonts w:ascii="方正小标宋简体" w:eastAsia="方正小标宋简体" w:hAnsi="Times New Roman" w:cs="Times New Roman"/>
          <w:b/>
          <w:bCs/>
          <w:w w:val="95"/>
          <w:kern w:val="44"/>
          <w:sz w:val="30"/>
          <w:szCs w:val="30"/>
        </w:rPr>
        <w:t>“</w:t>
      </w:r>
      <w:r>
        <w:rPr>
          <w:rFonts w:ascii="方正小标宋简体" w:eastAsia="方正小标宋简体" w:hAnsi="Times New Roman" w:cs="Times New Roman" w:hint="eastAsia"/>
          <w:b/>
          <w:bCs/>
          <w:w w:val="95"/>
          <w:kern w:val="44"/>
          <w:sz w:val="30"/>
          <w:szCs w:val="30"/>
        </w:rPr>
        <w:t>确保</w:t>
      </w:r>
      <w:r w:rsidRPr="00355A40">
        <w:rPr>
          <w:rFonts w:ascii="方正小标宋简体" w:eastAsia="方正小标宋简体" w:hAnsi="Times New Roman" w:cs="Times New Roman" w:hint="eastAsia"/>
          <w:b/>
          <w:bCs/>
          <w:w w:val="95"/>
          <w:kern w:val="44"/>
          <w:sz w:val="30"/>
          <w:szCs w:val="30"/>
        </w:rPr>
        <w:t>效益</w:t>
      </w:r>
      <w:r>
        <w:rPr>
          <w:rFonts w:ascii="方正小标宋简体" w:eastAsia="方正小标宋简体" w:hAnsi="Times New Roman" w:cs="Times New Roman" w:hint="eastAsia"/>
          <w:b/>
          <w:bCs/>
          <w:w w:val="95"/>
          <w:kern w:val="44"/>
          <w:sz w:val="30"/>
          <w:szCs w:val="30"/>
        </w:rPr>
        <w:t>稳定增长</w:t>
      </w:r>
      <w:r w:rsidRPr="00355A40">
        <w:rPr>
          <w:rFonts w:ascii="方正小标宋简体" w:eastAsia="方正小标宋简体" w:hAnsi="Times New Roman" w:cs="Times New Roman"/>
          <w:b/>
          <w:bCs/>
          <w:w w:val="95"/>
          <w:kern w:val="44"/>
          <w:sz w:val="30"/>
          <w:szCs w:val="30"/>
        </w:rPr>
        <w:t>”</w:t>
      </w:r>
      <w:r w:rsidRPr="00355A40">
        <w:rPr>
          <w:rFonts w:ascii="方正小标宋简体" w:eastAsia="方正小标宋简体" w:hAnsi="Times New Roman" w:cs="Times New Roman" w:hint="eastAsia"/>
          <w:b/>
          <w:bCs/>
          <w:w w:val="95"/>
          <w:kern w:val="44"/>
          <w:sz w:val="30"/>
          <w:szCs w:val="30"/>
        </w:rPr>
        <w:t>：</w:t>
      </w:r>
      <w:r>
        <w:rPr>
          <w:rFonts w:ascii="方正小标宋简体" w:eastAsia="方正小标宋简体" w:hAnsi="Times New Roman" w:cs="Times New Roman" w:hint="eastAsia"/>
          <w:bCs/>
          <w:w w:val="95"/>
          <w:kern w:val="44"/>
          <w:sz w:val="30"/>
          <w:szCs w:val="30"/>
        </w:rPr>
        <w:t>全年实现</w:t>
      </w:r>
      <w:r w:rsidRPr="00F15315">
        <w:rPr>
          <w:rFonts w:ascii="方正小标宋简体" w:eastAsia="方正小标宋简体" w:hAnsi="Times New Roman" w:cs="Times New Roman" w:hint="eastAsia"/>
          <w:bCs/>
          <w:w w:val="95"/>
          <w:kern w:val="44"/>
          <w:sz w:val="30"/>
          <w:szCs w:val="30"/>
        </w:rPr>
        <w:t>营业收入</w:t>
      </w:r>
      <w:r w:rsidRPr="00F15315">
        <w:rPr>
          <w:rFonts w:ascii="方正小标宋简体" w:eastAsia="方正小标宋简体" w:hAnsi="Times New Roman" w:cs="Times New Roman"/>
          <w:bCs/>
          <w:w w:val="95"/>
          <w:kern w:val="44"/>
          <w:sz w:val="30"/>
          <w:szCs w:val="30"/>
        </w:rPr>
        <w:t>1</w:t>
      </w:r>
      <w:r>
        <w:rPr>
          <w:rFonts w:ascii="方正小标宋简体" w:eastAsia="方正小标宋简体" w:hAnsi="Times New Roman" w:cs="Times New Roman"/>
          <w:bCs/>
          <w:w w:val="95"/>
          <w:kern w:val="44"/>
          <w:sz w:val="30"/>
          <w:szCs w:val="30"/>
        </w:rPr>
        <w:t>.</w:t>
      </w:r>
      <w:r w:rsidRPr="00F15315">
        <w:rPr>
          <w:rFonts w:ascii="方正小标宋简体" w:eastAsia="方正小标宋简体" w:hAnsi="Times New Roman" w:cs="Times New Roman"/>
          <w:bCs/>
          <w:w w:val="95"/>
          <w:kern w:val="44"/>
          <w:sz w:val="30"/>
          <w:szCs w:val="30"/>
        </w:rPr>
        <w:t>94</w:t>
      </w:r>
      <w:r>
        <w:rPr>
          <w:rFonts w:ascii="方正小标宋简体" w:eastAsia="方正小标宋简体" w:hAnsi="Times New Roman" w:cs="Times New Roman" w:hint="eastAsia"/>
          <w:bCs/>
          <w:w w:val="95"/>
          <w:kern w:val="44"/>
          <w:sz w:val="30"/>
          <w:szCs w:val="30"/>
        </w:rPr>
        <w:t>亿</w:t>
      </w:r>
      <w:r w:rsidRPr="00F15315">
        <w:rPr>
          <w:rFonts w:ascii="方正小标宋简体" w:eastAsia="方正小标宋简体" w:hAnsi="Times New Roman" w:cs="Times New Roman" w:hint="eastAsia"/>
          <w:bCs/>
          <w:w w:val="95"/>
          <w:kern w:val="44"/>
          <w:sz w:val="30"/>
          <w:szCs w:val="30"/>
        </w:rPr>
        <w:t>元，</w:t>
      </w:r>
      <w:r>
        <w:rPr>
          <w:rFonts w:ascii="方正小标宋简体" w:eastAsia="方正小标宋简体" w:hAnsi="Times New Roman" w:cs="Times New Roman" w:hint="eastAsia"/>
          <w:bCs/>
          <w:w w:val="95"/>
          <w:kern w:val="44"/>
          <w:sz w:val="30"/>
          <w:szCs w:val="30"/>
        </w:rPr>
        <w:t>较</w:t>
      </w:r>
      <w:r w:rsidRPr="00F15315">
        <w:rPr>
          <w:rFonts w:ascii="方正小标宋简体" w:eastAsia="方正小标宋简体" w:hAnsi="Times New Roman" w:cs="Times New Roman" w:hint="eastAsia"/>
          <w:bCs/>
          <w:w w:val="95"/>
          <w:kern w:val="44"/>
          <w:sz w:val="30"/>
          <w:szCs w:val="30"/>
        </w:rPr>
        <w:t>计划增</w:t>
      </w:r>
      <w:r>
        <w:rPr>
          <w:rFonts w:ascii="方正小标宋简体" w:eastAsia="方正小标宋简体" w:hAnsi="Times New Roman" w:cs="Times New Roman" w:hint="eastAsia"/>
          <w:bCs/>
          <w:w w:val="95"/>
          <w:kern w:val="44"/>
          <w:sz w:val="30"/>
          <w:szCs w:val="30"/>
        </w:rPr>
        <w:t>收</w:t>
      </w:r>
      <w:r w:rsidRPr="00F15315">
        <w:rPr>
          <w:rFonts w:ascii="方正小标宋简体" w:eastAsia="方正小标宋简体" w:hAnsi="Times New Roman" w:cs="Times New Roman"/>
          <w:bCs/>
          <w:w w:val="95"/>
          <w:kern w:val="44"/>
          <w:sz w:val="30"/>
          <w:szCs w:val="30"/>
        </w:rPr>
        <w:t>1746.6</w:t>
      </w:r>
      <w:r w:rsidRPr="00F15315">
        <w:rPr>
          <w:rFonts w:ascii="方正小标宋简体" w:eastAsia="方正小标宋简体" w:hAnsi="Times New Roman" w:cs="Times New Roman" w:hint="eastAsia"/>
          <w:bCs/>
          <w:w w:val="95"/>
          <w:kern w:val="44"/>
          <w:sz w:val="30"/>
          <w:szCs w:val="30"/>
        </w:rPr>
        <w:t>万元</w:t>
      </w:r>
      <w:r>
        <w:rPr>
          <w:rFonts w:ascii="方正小标宋简体" w:eastAsia="方正小标宋简体" w:hAnsi="Times New Roman" w:cs="Times New Roman" w:hint="eastAsia"/>
          <w:bCs/>
          <w:w w:val="95"/>
          <w:kern w:val="44"/>
          <w:sz w:val="30"/>
          <w:szCs w:val="30"/>
        </w:rPr>
        <w:t>，</w:t>
      </w:r>
      <w:r w:rsidRPr="00F15315">
        <w:rPr>
          <w:rFonts w:ascii="方正小标宋简体" w:eastAsia="方正小标宋简体" w:hAnsi="Times New Roman" w:cs="Times New Roman" w:hint="eastAsia"/>
          <w:bCs/>
          <w:w w:val="95"/>
          <w:kern w:val="44"/>
          <w:sz w:val="30"/>
          <w:szCs w:val="30"/>
        </w:rPr>
        <w:t>增</w:t>
      </w:r>
      <w:r>
        <w:rPr>
          <w:rFonts w:ascii="方正小标宋简体" w:eastAsia="方正小标宋简体" w:hAnsi="Times New Roman" w:cs="Times New Roman" w:hint="eastAsia"/>
          <w:bCs/>
          <w:w w:val="95"/>
          <w:kern w:val="44"/>
          <w:sz w:val="30"/>
          <w:szCs w:val="30"/>
        </w:rPr>
        <w:t>盈</w:t>
      </w:r>
      <w:r w:rsidRPr="00F15315">
        <w:rPr>
          <w:rFonts w:ascii="方正小标宋简体" w:eastAsia="方正小标宋简体" w:hAnsi="Times New Roman" w:cs="Times New Roman"/>
          <w:bCs/>
          <w:w w:val="95"/>
          <w:kern w:val="44"/>
          <w:sz w:val="30"/>
          <w:szCs w:val="30"/>
        </w:rPr>
        <w:t>8</w:t>
      </w:r>
      <w:r>
        <w:rPr>
          <w:rFonts w:ascii="方正小标宋简体" w:eastAsia="方正小标宋简体" w:hAnsi="Times New Roman" w:cs="Times New Roman"/>
          <w:bCs/>
          <w:w w:val="95"/>
          <w:kern w:val="44"/>
          <w:sz w:val="30"/>
          <w:szCs w:val="30"/>
        </w:rPr>
        <w:t>00</w:t>
      </w:r>
      <w:r w:rsidRPr="00F15315">
        <w:rPr>
          <w:rFonts w:ascii="方正小标宋简体" w:eastAsia="方正小标宋简体" w:hAnsi="Times New Roman" w:cs="Times New Roman" w:hint="eastAsia"/>
          <w:bCs/>
          <w:w w:val="95"/>
          <w:kern w:val="44"/>
          <w:sz w:val="30"/>
          <w:szCs w:val="30"/>
        </w:rPr>
        <w:t>万元。</w:t>
      </w:r>
    </w:p>
    <w:p w:rsidR="00804F52" w:rsidRDefault="00804F52" w:rsidP="00A56B08">
      <w:pPr>
        <w:ind w:firstLineChars="200" w:firstLine="31680"/>
        <w:rPr>
          <w:rFonts w:ascii="方正小标宋简体" w:eastAsia="方正小标宋简体" w:hAnsi="Times New Roman" w:cs="Times New Roman"/>
          <w:bCs/>
          <w:w w:val="95"/>
          <w:kern w:val="44"/>
          <w:sz w:val="30"/>
          <w:szCs w:val="30"/>
        </w:rPr>
      </w:pPr>
      <w:r w:rsidRPr="00355A40">
        <w:rPr>
          <w:rFonts w:ascii="方正小标宋简体" w:eastAsia="方正小标宋简体" w:hAnsi="Times New Roman" w:cs="Times New Roman"/>
          <w:b/>
          <w:bCs/>
          <w:w w:val="95"/>
          <w:kern w:val="44"/>
          <w:sz w:val="30"/>
          <w:szCs w:val="30"/>
        </w:rPr>
        <w:t>“</w:t>
      </w:r>
      <w:r>
        <w:rPr>
          <w:rFonts w:ascii="方正小标宋简体" w:eastAsia="方正小标宋简体" w:hAnsi="Times New Roman" w:cs="Times New Roman" w:hint="eastAsia"/>
          <w:b/>
          <w:bCs/>
          <w:w w:val="95"/>
          <w:kern w:val="44"/>
          <w:sz w:val="30"/>
          <w:szCs w:val="30"/>
        </w:rPr>
        <w:t>有序实现发展</w:t>
      </w:r>
      <w:r w:rsidRPr="00355A40">
        <w:rPr>
          <w:rFonts w:ascii="方正小标宋简体" w:eastAsia="方正小标宋简体" w:hAnsi="Times New Roman" w:cs="Times New Roman" w:hint="eastAsia"/>
          <w:b/>
          <w:bCs/>
          <w:w w:val="95"/>
          <w:kern w:val="44"/>
          <w:sz w:val="30"/>
          <w:szCs w:val="30"/>
        </w:rPr>
        <w:t>目标</w:t>
      </w:r>
      <w:r w:rsidRPr="00355A40">
        <w:rPr>
          <w:rFonts w:ascii="方正小标宋简体" w:eastAsia="方正小标宋简体" w:hAnsi="Times New Roman" w:cs="Times New Roman"/>
          <w:b/>
          <w:bCs/>
          <w:w w:val="95"/>
          <w:kern w:val="44"/>
          <w:sz w:val="30"/>
          <w:szCs w:val="30"/>
        </w:rPr>
        <w:t>”</w:t>
      </w:r>
      <w:r w:rsidRPr="00355A40">
        <w:rPr>
          <w:rFonts w:ascii="方正小标宋简体" w:eastAsia="方正小标宋简体" w:hAnsi="Times New Roman" w:cs="Times New Roman" w:hint="eastAsia"/>
          <w:b/>
          <w:bCs/>
          <w:w w:val="95"/>
          <w:kern w:val="44"/>
          <w:sz w:val="30"/>
          <w:szCs w:val="30"/>
        </w:rPr>
        <w:t>：</w:t>
      </w:r>
      <w:r w:rsidRPr="00F15315">
        <w:rPr>
          <w:rFonts w:ascii="方正小标宋简体" w:eastAsia="方正小标宋简体" w:hAnsi="Times New Roman" w:cs="Times New Roman" w:hint="eastAsia"/>
          <w:bCs/>
          <w:w w:val="95"/>
          <w:kern w:val="44"/>
          <w:sz w:val="30"/>
          <w:szCs w:val="30"/>
        </w:rPr>
        <w:t>资质升级工作</w:t>
      </w:r>
      <w:r>
        <w:rPr>
          <w:rFonts w:ascii="方正小标宋简体" w:eastAsia="方正小标宋简体" w:hAnsi="Times New Roman" w:cs="Times New Roman" w:hint="eastAsia"/>
          <w:bCs/>
          <w:w w:val="95"/>
          <w:kern w:val="44"/>
          <w:sz w:val="30"/>
          <w:szCs w:val="30"/>
        </w:rPr>
        <w:t>准备</w:t>
      </w:r>
      <w:r w:rsidRPr="00F15315">
        <w:rPr>
          <w:rFonts w:ascii="方正小标宋简体" w:eastAsia="方正小标宋简体" w:hAnsi="Times New Roman" w:cs="Times New Roman" w:hint="eastAsia"/>
          <w:bCs/>
          <w:w w:val="95"/>
          <w:kern w:val="44"/>
          <w:sz w:val="30"/>
          <w:szCs w:val="30"/>
        </w:rPr>
        <w:t>就绪，</w:t>
      </w:r>
      <w:r>
        <w:rPr>
          <w:rFonts w:ascii="方正小标宋简体" w:eastAsia="方正小标宋简体" w:hAnsi="Times New Roman" w:cs="Times New Roman" w:hint="eastAsia"/>
          <w:bCs/>
          <w:w w:val="95"/>
          <w:kern w:val="44"/>
          <w:sz w:val="30"/>
          <w:szCs w:val="30"/>
        </w:rPr>
        <w:t>恒源</w:t>
      </w:r>
      <w:r w:rsidRPr="00F15315">
        <w:rPr>
          <w:rFonts w:ascii="方正小标宋简体" w:eastAsia="方正小标宋简体" w:hAnsi="Times New Roman" w:cs="Times New Roman" w:hint="eastAsia"/>
          <w:bCs/>
          <w:w w:val="95"/>
          <w:kern w:val="44"/>
          <w:sz w:val="30"/>
          <w:szCs w:val="30"/>
        </w:rPr>
        <w:t>深部井</w:t>
      </w:r>
      <w:r>
        <w:rPr>
          <w:rFonts w:ascii="方正小标宋简体" w:eastAsia="方正小标宋简体" w:hAnsi="Times New Roman" w:cs="Times New Roman" w:hint="eastAsia"/>
          <w:bCs/>
          <w:w w:val="95"/>
          <w:kern w:val="44"/>
          <w:sz w:val="30"/>
          <w:szCs w:val="30"/>
        </w:rPr>
        <w:t>掘进队伍顺利</w:t>
      </w:r>
      <w:r w:rsidRPr="00F15315">
        <w:rPr>
          <w:rFonts w:ascii="方正小标宋简体" w:eastAsia="方正小标宋简体" w:hAnsi="Times New Roman" w:cs="Times New Roman" w:hint="eastAsia"/>
          <w:bCs/>
          <w:w w:val="95"/>
          <w:kern w:val="44"/>
          <w:sz w:val="30"/>
          <w:szCs w:val="30"/>
        </w:rPr>
        <w:t>交由恒源</w:t>
      </w:r>
      <w:r>
        <w:rPr>
          <w:rFonts w:ascii="方正小标宋简体" w:eastAsia="方正小标宋简体" w:hAnsi="Times New Roman" w:cs="Times New Roman" w:hint="eastAsia"/>
          <w:bCs/>
          <w:w w:val="95"/>
          <w:kern w:val="44"/>
          <w:sz w:val="30"/>
          <w:szCs w:val="30"/>
        </w:rPr>
        <w:t>煤矿管理</w:t>
      </w:r>
      <w:r w:rsidRPr="00F15315">
        <w:rPr>
          <w:rFonts w:ascii="方正小标宋简体" w:eastAsia="方正小标宋简体" w:hAnsi="Times New Roman" w:cs="Times New Roman" w:hint="eastAsia"/>
          <w:bCs/>
          <w:w w:val="95"/>
          <w:kern w:val="44"/>
          <w:sz w:val="30"/>
          <w:szCs w:val="30"/>
        </w:rPr>
        <w:t>，三支安装队伍和三支钻机队伍</w:t>
      </w:r>
      <w:r>
        <w:rPr>
          <w:rFonts w:ascii="方正小标宋简体" w:eastAsia="方正小标宋简体" w:hAnsi="Times New Roman" w:cs="Times New Roman" w:hint="eastAsia"/>
          <w:bCs/>
          <w:w w:val="95"/>
          <w:kern w:val="44"/>
          <w:sz w:val="30"/>
          <w:szCs w:val="30"/>
        </w:rPr>
        <w:t>有序开展工作</w:t>
      </w:r>
      <w:r w:rsidRPr="00F15315">
        <w:rPr>
          <w:rFonts w:ascii="方正小标宋简体" w:eastAsia="方正小标宋简体" w:hAnsi="Times New Roman" w:cs="Times New Roman" w:hint="eastAsia"/>
          <w:bCs/>
          <w:w w:val="95"/>
          <w:kern w:val="44"/>
          <w:sz w:val="30"/>
          <w:szCs w:val="30"/>
        </w:rPr>
        <w:t>。</w:t>
      </w:r>
    </w:p>
    <w:p w:rsidR="00804F52" w:rsidRPr="007C0DC6" w:rsidRDefault="00804F52" w:rsidP="00317BA6">
      <w:pPr>
        <w:adjustRightInd w:val="0"/>
        <w:spacing w:beforeLines="200" w:afterLines="200" w:line="600" w:lineRule="exact"/>
        <w:jc w:val="center"/>
        <w:rPr>
          <w:rFonts w:ascii="黑体" w:eastAsia="黑体" w:hAnsi="宋体" w:cs="宋体"/>
          <w:b/>
          <w:sz w:val="32"/>
          <w:szCs w:val="32"/>
        </w:rPr>
      </w:pPr>
      <w:r>
        <w:rPr>
          <w:rFonts w:ascii="黑体" w:eastAsia="黑体" w:hAnsi="宋体" w:cs="宋体" w:hint="eastAsia"/>
          <w:b/>
          <w:sz w:val="32"/>
          <w:szCs w:val="32"/>
        </w:rPr>
        <w:t>三、</w:t>
      </w:r>
      <w:r w:rsidRPr="007C0DC6">
        <w:rPr>
          <w:rFonts w:ascii="黑体" w:eastAsia="黑体" w:hAnsi="宋体" w:cs="宋体" w:hint="eastAsia"/>
          <w:b/>
          <w:sz w:val="32"/>
          <w:szCs w:val="32"/>
        </w:rPr>
        <w:t>党</w:t>
      </w:r>
      <w:r>
        <w:rPr>
          <w:rFonts w:ascii="黑体" w:eastAsia="黑体" w:hAnsi="宋体" w:cs="宋体" w:hint="eastAsia"/>
          <w:b/>
          <w:sz w:val="32"/>
          <w:szCs w:val="32"/>
        </w:rPr>
        <w:t>的</w:t>
      </w:r>
      <w:r w:rsidRPr="007C0DC6">
        <w:rPr>
          <w:rFonts w:ascii="黑体" w:eastAsia="黑体" w:hAnsi="宋体" w:cs="宋体" w:hint="eastAsia"/>
          <w:b/>
          <w:sz w:val="32"/>
          <w:szCs w:val="32"/>
        </w:rPr>
        <w:t>建</w:t>
      </w:r>
      <w:r>
        <w:rPr>
          <w:rFonts w:ascii="黑体" w:eastAsia="黑体" w:hAnsi="宋体" w:cs="宋体" w:hint="eastAsia"/>
          <w:b/>
          <w:sz w:val="32"/>
          <w:szCs w:val="32"/>
        </w:rPr>
        <w:t>设护</w:t>
      </w:r>
      <w:r w:rsidRPr="007C0DC6">
        <w:rPr>
          <w:rFonts w:ascii="黑体" w:eastAsia="黑体" w:hAnsi="宋体" w:cs="宋体" w:hint="eastAsia"/>
          <w:b/>
          <w:sz w:val="32"/>
          <w:szCs w:val="32"/>
        </w:rPr>
        <w:t>航</w:t>
      </w:r>
    </w:p>
    <w:p w:rsidR="00804F52" w:rsidRPr="00F15315" w:rsidRDefault="00804F52" w:rsidP="00A56B08">
      <w:pPr>
        <w:widowControl/>
        <w:shd w:val="clear" w:color="auto" w:fill="FFFFFF"/>
        <w:ind w:firstLineChars="200" w:firstLine="31680"/>
        <w:rPr>
          <w:rFonts w:ascii="方正小标宋简体" w:eastAsia="方正小标宋简体" w:hAnsi="Times New Roman" w:cs="Times New Roman"/>
          <w:bCs/>
          <w:w w:val="95"/>
          <w:kern w:val="44"/>
          <w:sz w:val="30"/>
          <w:szCs w:val="30"/>
        </w:rPr>
      </w:pPr>
      <w:r w:rsidRPr="00F15315">
        <w:rPr>
          <w:rFonts w:ascii="方正小标宋简体" w:eastAsia="方正小标宋简体" w:hAnsi="Times New Roman" w:cs="Times New Roman"/>
          <w:bCs/>
          <w:w w:val="95"/>
          <w:kern w:val="44"/>
          <w:sz w:val="30"/>
          <w:szCs w:val="30"/>
        </w:rPr>
        <w:t>2021</w:t>
      </w:r>
      <w:r w:rsidRPr="00F15315">
        <w:rPr>
          <w:rFonts w:ascii="方正小标宋简体" w:eastAsia="方正小标宋简体" w:hAnsi="Times New Roman" w:cs="Times New Roman" w:hint="eastAsia"/>
          <w:bCs/>
          <w:w w:val="95"/>
          <w:kern w:val="44"/>
          <w:sz w:val="30"/>
          <w:szCs w:val="30"/>
        </w:rPr>
        <w:t>年，公司党委在集团党委的坚强领导下，在</w:t>
      </w:r>
      <w:r>
        <w:rPr>
          <w:rFonts w:ascii="方正小标宋简体" w:eastAsia="方正小标宋简体" w:hAnsi="Times New Roman" w:cs="Times New Roman" w:hint="eastAsia"/>
          <w:bCs/>
          <w:w w:val="95"/>
          <w:kern w:val="44"/>
          <w:sz w:val="30"/>
          <w:szCs w:val="30"/>
        </w:rPr>
        <w:t>上级部门</w:t>
      </w:r>
      <w:r w:rsidRPr="00F15315">
        <w:rPr>
          <w:rFonts w:ascii="方正小标宋简体" w:eastAsia="方正小标宋简体" w:hAnsi="Times New Roman" w:cs="Times New Roman" w:hint="eastAsia"/>
          <w:bCs/>
          <w:w w:val="95"/>
          <w:kern w:val="44"/>
          <w:sz w:val="30"/>
          <w:szCs w:val="30"/>
        </w:rPr>
        <w:t>的全力支持</w:t>
      </w:r>
      <w:r>
        <w:rPr>
          <w:rFonts w:ascii="方正小标宋简体" w:eastAsia="方正小标宋简体" w:hAnsi="Times New Roman" w:cs="Times New Roman" w:hint="eastAsia"/>
          <w:bCs/>
          <w:w w:val="95"/>
          <w:kern w:val="44"/>
          <w:sz w:val="30"/>
          <w:szCs w:val="30"/>
        </w:rPr>
        <w:t>与帮助</w:t>
      </w:r>
      <w:r w:rsidRPr="00F15315">
        <w:rPr>
          <w:rFonts w:ascii="方正小标宋简体" w:eastAsia="方正小标宋简体" w:hAnsi="Times New Roman" w:cs="Times New Roman" w:hint="eastAsia"/>
          <w:bCs/>
          <w:w w:val="95"/>
          <w:kern w:val="44"/>
          <w:sz w:val="30"/>
          <w:szCs w:val="30"/>
        </w:rPr>
        <w:t>下，充分发挥把方向、管大局、保落实作用，团结带领广大干部职工</w:t>
      </w:r>
      <w:r w:rsidRPr="00355A40">
        <w:rPr>
          <w:rFonts w:ascii="方正小标宋简体" w:eastAsia="方正小标宋简体" w:hAnsi="Times New Roman" w:cs="Times New Roman" w:hint="eastAsia"/>
          <w:b/>
          <w:bCs/>
          <w:w w:val="95"/>
          <w:kern w:val="44"/>
          <w:sz w:val="30"/>
          <w:szCs w:val="30"/>
        </w:rPr>
        <w:t>战疫情、</w:t>
      </w:r>
      <w:r w:rsidRPr="008019BA">
        <w:rPr>
          <w:rFonts w:ascii="方正小标宋简体" w:eastAsia="方正小标宋简体" w:hAnsi="Times New Roman" w:cs="Times New Roman" w:hint="eastAsia"/>
          <w:b/>
          <w:bCs/>
          <w:w w:val="95"/>
          <w:kern w:val="44"/>
          <w:sz w:val="30"/>
          <w:szCs w:val="30"/>
        </w:rPr>
        <w:t>促发展、抓党建、惠民生，</w:t>
      </w:r>
      <w:r w:rsidRPr="00E200F9">
        <w:rPr>
          <w:rFonts w:ascii="方正小标宋简体" w:eastAsia="方正小标宋简体" w:hAnsi="Times New Roman" w:cs="Times New Roman" w:hint="eastAsia"/>
          <w:bCs/>
          <w:w w:val="95"/>
          <w:kern w:val="44"/>
          <w:sz w:val="30"/>
          <w:szCs w:val="30"/>
        </w:rPr>
        <w:t>公司党的组织建设不断加强，</w:t>
      </w:r>
      <w:r w:rsidRPr="00F15315">
        <w:rPr>
          <w:rFonts w:ascii="方正小标宋简体" w:eastAsia="方正小标宋简体" w:hAnsi="Times New Roman" w:cs="Times New Roman" w:hint="eastAsia"/>
          <w:bCs/>
          <w:w w:val="95"/>
          <w:kern w:val="44"/>
          <w:sz w:val="30"/>
          <w:szCs w:val="30"/>
        </w:rPr>
        <w:t>治理能力持续提升，改革发展</w:t>
      </w:r>
      <w:r>
        <w:rPr>
          <w:rFonts w:ascii="方正小标宋简体" w:eastAsia="方正小标宋简体" w:hAnsi="Times New Roman" w:cs="Times New Roman" w:hint="eastAsia"/>
          <w:bCs/>
          <w:w w:val="95"/>
          <w:kern w:val="44"/>
          <w:sz w:val="30"/>
          <w:szCs w:val="30"/>
        </w:rPr>
        <w:t>成效</w:t>
      </w:r>
      <w:r w:rsidRPr="00F15315">
        <w:rPr>
          <w:rFonts w:ascii="方正小标宋简体" w:eastAsia="方正小标宋简体" w:hAnsi="Times New Roman" w:cs="Times New Roman" w:hint="eastAsia"/>
          <w:bCs/>
          <w:w w:val="95"/>
          <w:kern w:val="44"/>
          <w:sz w:val="30"/>
          <w:szCs w:val="30"/>
        </w:rPr>
        <w:t>显著。</w:t>
      </w:r>
    </w:p>
    <w:p w:rsidR="00804F52" w:rsidRPr="00F15315" w:rsidRDefault="00804F52" w:rsidP="00A56B08">
      <w:pPr>
        <w:widowControl/>
        <w:shd w:val="clear" w:color="auto" w:fill="FFFFFF"/>
        <w:ind w:firstLineChars="200" w:firstLine="31680"/>
        <w:rPr>
          <w:rFonts w:ascii="方正小标宋简体" w:eastAsia="方正小标宋简体" w:hAnsi="Times New Roman" w:cs="Times New Roman"/>
          <w:bCs/>
          <w:w w:val="95"/>
          <w:kern w:val="44"/>
          <w:sz w:val="30"/>
          <w:szCs w:val="30"/>
        </w:rPr>
      </w:pPr>
      <w:r w:rsidRPr="00355A40">
        <w:rPr>
          <w:rFonts w:ascii="方正小标宋简体" w:eastAsia="方正小标宋简体" w:hAnsi="Times New Roman" w:cs="Times New Roman" w:hint="eastAsia"/>
          <w:b/>
          <w:bCs/>
          <w:w w:val="95"/>
          <w:kern w:val="44"/>
          <w:sz w:val="30"/>
          <w:szCs w:val="30"/>
        </w:rPr>
        <w:t>政治领导力更加有力。</w:t>
      </w:r>
      <w:r w:rsidRPr="00F15315">
        <w:rPr>
          <w:rFonts w:ascii="方正小标宋简体" w:eastAsia="方正小标宋简体" w:hAnsi="Times New Roman" w:cs="Times New Roman"/>
          <w:bCs/>
          <w:w w:val="95"/>
          <w:kern w:val="44"/>
          <w:sz w:val="30"/>
          <w:szCs w:val="30"/>
        </w:rPr>
        <w:t>2021</w:t>
      </w:r>
      <w:r w:rsidRPr="00F15315">
        <w:rPr>
          <w:rFonts w:ascii="方正小标宋简体" w:eastAsia="方正小标宋简体" w:hAnsi="Times New Roman" w:cs="Times New Roman" w:hint="eastAsia"/>
          <w:bCs/>
          <w:w w:val="95"/>
          <w:kern w:val="44"/>
          <w:sz w:val="30"/>
          <w:szCs w:val="30"/>
        </w:rPr>
        <w:t>年，公司党委开展</w:t>
      </w:r>
      <w:r w:rsidRPr="00F15315">
        <w:rPr>
          <w:rFonts w:ascii="方正小标宋简体" w:eastAsia="方正小标宋简体" w:hAnsi="Times New Roman" w:cs="Times New Roman"/>
          <w:bCs/>
          <w:w w:val="95"/>
          <w:kern w:val="44"/>
          <w:sz w:val="30"/>
          <w:szCs w:val="30"/>
        </w:rPr>
        <w:t>“</w:t>
      </w:r>
      <w:r w:rsidRPr="00F15315">
        <w:rPr>
          <w:rFonts w:ascii="方正小标宋简体" w:eastAsia="方正小标宋简体" w:hAnsi="Times New Roman" w:cs="Times New Roman" w:hint="eastAsia"/>
          <w:bCs/>
          <w:w w:val="95"/>
          <w:kern w:val="44"/>
          <w:sz w:val="30"/>
          <w:szCs w:val="30"/>
        </w:rPr>
        <w:t>第一议题</w:t>
      </w:r>
      <w:r w:rsidRPr="00F15315">
        <w:rPr>
          <w:rFonts w:ascii="方正小标宋简体" w:eastAsia="方正小标宋简体" w:hAnsi="Times New Roman" w:cs="Times New Roman"/>
          <w:bCs/>
          <w:w w:val="95"/>
          <w:kern w:val="44"/>
          <w:sz w:val="30"/>
          <w:szCs w:val="30"/>
        </w:rPr>
        <w:t>”</w:t>
      </w:r>
      <w:r w:rsidRPr="00F15315">
        <w:rPr>
          <w:rFonts w:ascii="方正小标宋简体" w:eastAsia="方正小标宋简体" w:hAnsi="Times New Roman" w:cs="Times New Roman" w:hint="eastAsia"/>
          <w:bCs/>
          <w:w w:val="95"/>
          <w:kern w:val="44"/>
          <w:sz w:val="30"/>
          <w:szCs w:val="30"/>
        </w:rPr>
        <w:t>学习</w:t>
      </w:r>
      <w:r w:rsidRPr="00F15315">
        <w:rPr>
          <w:rFonts w:ascii="方正小标宋简体" w:eastAsia="方正小标宋简体" w:hAnsi="Times New Roman" w:cs="Times New Roman"/>
          <w:bCs/>
          <w:w w:val="95"/>
          <w:kern w:val="44"/>
          <w:sz w:val="30"/>
          <w:szCs w:val="30"/>
        </w:rPr>
        <w:t>51</w:t>
      </w:r>
      <w:r w:rsidRPr="00F15315">
        <w:rPr>
          <w:rFonts w:ascii="方正小标宋简体" w:eastAsia="方正小标宋简体" w:hAnsi="Times New Roman" w:cs="Times New Roman" w:hint="eastAsia"/>
          <w:bCs/>
          <w:w w:val="95"/>
          <w:kern w:val="44"/>
          <w:sz w:val="30"/>
          <w:szCs w:val="30"/>
        </w:rPr>
        <w:t>次，召开党委会</w:t>
      </w:r>
      <w:r w:rsidRPr="00F15315">
        <w:rPr>
          <w:rFonts w:ascii="方正小标宋简体" w:eastAsia="方正小标宋简体" w:hAnsi="Times New Roman" w:cs="Times New Roman"/>
          <w:bCs/>
          <w:w w:val="95"/>
          <w:kern w:val="44"/>
          <w:sz w:val="30"/>
          <w:szCs w:val="30"/>
        </w:rPr>
        <w:t>27</w:t>
      </w:r>
      <w:r w:rsidRPr="00F15315">
        <w:rPr>
          <w:rFonts w:ascii="方正小标宋简体" w:eastAsia="方正小标宋简体" w:hAnsi="Times New Roman" w:cs="Times New Roman" w:hint="eastAsia"/>
          <w:bCs/>
          <w:w w:val="95"/>
          <w:kern w:val="44"/>
          <w:sz w:val="30"/>
          <w:szCs w:val="30"/>
        </w:rPr>
        <w:t>次、党建工作专题会议</w:t>
      </w:r>
      <w:r w:rsidRPr="00F15315">
        <w:rPr>
          <w:rFonts w:ascii="方正小标宋简体" w:eastAsia="方正小标宋简体" w:hAnsi="Times New Roman" w:cs="Times New Roman"/>
          <w:bCs/>
          <w:w w:val="95"/>
          <w:kern w:val="44"/>
          <w:sz w:val="30"/>
          <w:szCs w:val="30"/>
        </w:rPr>
        <w:t>2</w:t>
      </w:r>
      <w:r w:rsidRPr="00F15315">
        <w:rPr>
          <w:rFonts w:ascii="方正小标宋简体" w:eastAsia="方正小标宋简体" w:hAnsi="Times New Roman" w:cs="Times New Roman" w:hint="eastAsia"/>
          <w:bCs/>
          <w:w w:val="95"/>
          <w:kern w:val="44"/>
          <w:sz w:val="30"/>
          <w:szCs w:val="30"/>
        </w:rPr>
        <w:t>次、座谈会</w:t>
      </w:r>
      <w:r w:rsidRPr="00F15315">
        <w:rPr>
          <w:rFonts w:ascii="方正小标宋简体" w:eastAsia="方正小标宋简体" w:hAnsi="Times New Roman" w:cs="Times New Roman"/>
          <w:bCs/>
          <w:w w:val="95"/>
          <w:kern w:val="44"/>
          <w:sz w:val="30"/>
          <w:szCs w:val="30"/>
        </w:rPr>
        <w:t>3</w:t>
      </w:r>
      <w:r w:rsidRPr="00F15315">
        <w:rPr>
          <w:rFonts w:ascii="方正小标宋简体" w:eastAsia="方正小标宋简体" w:hAnsi="Times New Roman" w:cs="Times New Roman" w:hint="eastAsia"/>
          <w:bCs/>
          <w:w w:val="95"/>
          <w:kern w:val="44"/>
          <w:sz w:val="30"/>
          <w:szCs w:val="30"/>
        </w:rPr>
        <w:t>次、中心组学习</w:t>
      </w:r>
      <w:r w:rsidRPr="00F15315">
        <w:rPr>
          <w:rFonts w:ascii="方正小标宋简体" w:eastAsia="方正小标宋简体" w:hAnsi="Times New Roman" w:cs="Times New Roman"/>
          <w:bCs/>
          <w:w w:val="95"/>
          <w:kern w:val="44"/>
          <w:sz w:val="30"/>
          <w:szCs w:val="30"/>
        </w:rPr>
        <w:t>24</w:t>
      </w:r>
      <w:r w:rsidRPr="00F15315">
        <w:rPr>
          <w:rFonts w:ascii="方正小标宋简体" w:eastAsia="方正小标宋简体" w:hAnsi="Times New Roman" w:cs="Times New Roman" w:hint="eastAsia"/>
          <w:bCs/>
          <w:w w:val="95"/>
          <w:kern w:val="44"/>
          <w:sz w:val="30"/>
          <w:szCs w:val="30"/>
        </w:rPr>
        <w:t>次、政工例会</w:t>
      </w:r>
      <w:r w:rsidRPr="00F15315">
        <w:rPr>
          <w:rFonts w:ascii="方正小标宋简体" w:eastAsia="方正小标宋简体" w:hAnsi="Times New Roman" w:cs="Times New Roman"/>
          <w:bCs/>
          <w:w w:val="95"/>
          <w:kern w:val="44"/>
          <w:sz w:val="30"/>
          <w:szCs w:val="30"/>
        </w:rPr>
        <w:t>12</w:t>
      </w:r>
      <w:r w:rsidRPr="00F15315">
        <w:rPr>
          <w:rFonts w:ascii="方正小标宋简体" w:eastAsia="方正小标宋简体" w:hAnsi="Times New Roman" w:cs="Times New Roman" w:hint="eastAsia"/>
          <w:bCs/>
          <w:w w:val="95"/>
          <w:kern w:val="44"/>
          <w:sz w:val="30"/>
          <w:szCs w:val="30"/>
        </w:rPr>
        <w:t>次，制定《党委前置研究讨论事项清单》并前置研究事项</w:t>
      </w:r>
      <w:r w:rsidRPr="00F15315">
        <w:rPr>
          <w:rFonts w:ascii="方正小标宋简体" w:eastAsia="方正小标宋简体" w:hAnsi="Times New Roman" w:cs="Times New Roman"/>
          <w:bCs/>
          <w:w w:val="95"/>
          <w:kern w:val="44"/>
          <w:sz w:val="30"/>
          <w:szCs w:val="30"/>
        </w:rPr>
        <w:t>13</w:t>
      </w:r>
      <w:r w:rsidRPr="00F15315">
        <w:rPr>
          <w:rFonts w:ascii="方正小标宋简体" w:eastAsia="方正小标宋简体" w:hAnsi="Times New Roman" w:cs="Times New Roman" w:hint="eastAsia"/>
          <w:bCs/>
          <w:w w:val="95"/>
          <w:kern w:val="44"/>
          <w:sz w:val="30"/>
          <w:szCs w:val="30"/>
        </w:rPr>
        <w:t>个，研究立项</w:t>
      </w:r>
      <w:r w:rsidRPr="00F15315">
        <w:rPr>
          <w:rFonts w:ascii="方正小标宋简体" w:eastAsia="方正小标宋简体" w:hAnsi="Times New Roman" w:cs="Times New Roman"/>
          <w:bCs/>
          <w:w w:val="95"/>
          <w:kern w:val="44"/>
          <w:sz w:val="30"/>
          <w:szCs w:val="30"/>
        </w:rPr>
        <w:t>5</w:t>
      </w:r>
      <w:r w:rsidRPr="00F15315">
        <w:rPr>
          <w:rFonts w:ascii="方正小标宋简体" w:eastAsia="方正小标宋简体" w:hAnsi="Times New Roman" w:cs="Times New Roman" w:hint="eastAsia"/>
          <w:bCs/>
          <w:w w:val="95"/>
          <w:kern w:val="44"/>
          <w:sz w:val="30"/>
          <w:szCs w:val="30"/>
        </w:rPr>
        <w:t>个党建课题，推动党建与中心工作深度融合，党建工作质量不断提高。目前，公司的掘进、安拆、钻探</w:t>
      </w:r>
      <w:r w:rsidRPr="00F15315">
        <w:rPr>
          <w:rFonts w:ascii="方正小标宋简体" w:eastAsia="方正小标宋简体" w:hAnsi="Times New Roman" w:cs="Times New Roman"/>
          <w:bCs/>
          <w:w w:val="95"/>
          <w:kern w:val="44"/>
          <w:sz w:val="30"/>
          <w:szCs w:val="30"/>
        </w:rPr>
        <w:t>“</w:t>
      </w:r>
      <w:r w:rsidRPr="00F15315">
        <w:rPr>
          <w:rFonts w:ascii="方正小标宋简体" w:eastAsia="方正小标宋简体" w:hAnsi="Times New Roman" w:cs="Times New Roman" w:hint="eastAsia"/>
          <w:bCs/>
          <w:w w:val="95"/>
          <w:kern w:val="44"/>
          <w:sz w:val="30"/>
          <w:szCs w:val="30"/>
        </w:rPr>
        <w:t>专业化服务</w:t>
      </w:r>
      <w:r>
        <w:rPr>
          <w:rFonts w:ascii="方正小标宋简体" w:eastAsia="方正小标宋简体" w:hAnsi="Times New Roman" w:cs="Times New Roman" w:hint="eastAsia"/>
          <w:bCs/>
          <w:w w:val="95"/>
          <w:kern w:val="44"/>
          <w:sz w:val="30"/>
          <w:szCs w:val="30"/>
        </w:rPr>
        <w:t>水平</w:t>
      </w:r>
      <w:r w:rsidRPr="00F15315">
        <w:rPr>
          <w:rFonts w:ascii="方正小标宋简体" w:eastAsia="方正小标宋简体" w:hAnsi="Times New Roman" w:cs="Times New Roman"/>
          <w:bCs/>
          <w:w w:val="95"/>
          <w:kern w:val="44"/>
          <w:sz w:val="30"/>
          <w:szCs w:val="30"/>
        </w:rPr>
        <w:t>”</w:t>
      </w:r>
      <w:r>
        <w:rPr>
          <w:rFonts w:ascii="方正小标宋简体" w:eastAsia="方正小标宋简体" w:hAnsi="Times New Roman" w:cs="Times New Roman" w:hint="eastAsia"/>
          <w:bCs/>
          <w:w w:val="95"/>
          <w:kern w:val="44"/>
          <w:sz w:val="30"/>
          <w:szCs w:val="30"/>
        </w:rPr>
        <w:t>显著增强，党的</w:t>
      </w:r>
      <w:r w:rsidRPr="00DA361D">
        <w:rPr>
          <w:rFonts w:ascii="方正小标宋简体" w:eastAsia="方正小标宋简体" w:hAnsi="Times New Roman" w:cs="Times New Roman" w:hint="eastAsia"/>
          <w:bCs/>
          <w:w w:val="95"/>
          <w:kern w:val="44"/>
          <w:sz w:val="30"/>
          <w:szCs w:val="30"/>
        </w:rPr>
        <w:t>政治领导更加有力</w:t>
      </w:r>
      <w:r w:rsidRPr="00F15315">
        <w:rPr>
          <w:rFonts w:ascii="方正小标宋简体" w:eastAsia="方正小标宋简体" w:hAnsi="Times New Roman" w:cs="Times New Roman" w:hint="eastAsia"/>
          <w:bCs/>
          <w:w w:val="95"/>
          <w:kern w:val="44"/>
          <w:sz w:val="30"/>
          <w:szCs w:val="30"/>
        </w:rPr>
        <w:t>。</w:t>
      </w:r>
    </w:p>
    <w:p w:rsidR="00804F52" w:rsidRPr="00F15315" w:rsidRDefault="00804F52" w:rsidP="00A56B08">
      <w:pPr>
        <w:ind w:firstLineChars="200" w:firstLine="31680"/>
        <w:rPr>
          <w:rFonts w:ascii="方正小标宋简体" w:eastAsia="方正小标宋简体" w:hAnsi="Times New Roman" w:cs="Times New Roman"/>
          <w:bCs/>
          <w:w w:val="95"/>
          <w:kern w:val="44"/>
          <w:sz w:val="30"/>
          <w:szCs w:val="30"/>
        </w:rPr>
      </w:pPr>
      <w:r w:rsidRPr="00355A40">
        <w:rPr>
          <w:rFonts w:ascii="方正小标宋简体" w:eastAsia="方正小标宋简体" w:hAnsi="Times New Roman" w:cs="Times New Roman" w:hint="eastAsia"/>
          <w:b/>
          <w:bCs/>
          <w:w w:val="95"/>
          <w:kern w:val="44"/>
          <w:sz w:val="30"/>
          <w:szCs w:val="30"/>
        </w:rPr>
        <w:t>理想信念更加牢固。</w:t>
      </w:r>
      <w:r w:rsidRPr="00F15315">
        <w:rPr>
          <w:rFonts w:ascii="方正小标宋简体" w:eastAsia="方正小标宋简体" w:hAnsi="Times New Roman" w:cs="Times New Roman"/>
          <w:bCs/>
          <w:w w:val="95"/>
          <w:kern w:val="44"/>
          <w:sz w:val="30"/>
          <w:szCs w:val="30"/>
        </w:rPr>
        <w:t>2021</w:t>
      </w:r>
      <w:r w:rsidRPr="00F15315">
        <w:rPr>
          <w:rFonts w:ascii="方正小标宋简体" w:eastAsia="方正小标宋简体" w:hAnsi="Times New Roman" w:cs="Times New Roman" w:hint="eastAsia"/>
          <w:bCs/>
          <w:w w:val="95"/>
          <w:kern w:val="44"/>
          <w:sz w:val="30"/>
          <w:szCs w:val="30"/>
        </w:rPr>
        <w:t>年，</w:t>
      </w:r>
      <w:r>
        <w:rPr>
          <w:rFonts w:ascii="方正小标宋简体" w:eastAsia="方正小标宋简体" w:hAnsi="Times New Roman" w:cs="Times New Roman" w:hint="eastAsia"/>
          <w:bCs/>
          <w:w w:val="95"/>
          <w:kern w:val="44"/>
          <w:sz w:val="30"/>
          <w:szCs w:val="30"/>
        </w:rPr>
        <w:t>公司党委</w:t>
      </w:r>
      <w:r w:rsidRPr="00F15315">
        <w:rPr>
          <w:rFonts w:ascii="方正小标宋简体" w:eastAsia="方正小标宋简体" w:hAnsi="Times New Roman" w:cs="Times New Roman" w:hint="eastAsia"/>
          <w:bCs/>
          <w:w w:val="95"/>
          <w:kern w:val="44"/>
          <w:sz w:val="30"/>
          <w:szCs w:val="30"/>
        </w:rPr>
        <w:t>结合实际开展经典诵读、党课洗礼、革命传承、党史竞答、榜样示范、红色驿站、为群众办实事和专题研学</w:t>
      </w:r>
      <w:r w:rsidRPr="00F15315">
        <w:rPr>
          <w:rFonts w:ascii="方正小标宋简体" w:eastAsia="方正小标宋简体" w:hAnsi="Times New Roman" w:cs="Times New Roman"/>
          <w:bCs/>
          <w:w w:val="95"/>
          <w:kern w:val="44"/>
          <w:sz w:val="30"/>
          <w:szCs w:val="30"/>
        </w:rPr>
        <w:t>“</w:t>
      </w:r>
      <w:r w:rsidRPr="00F15315">
        <w:rPr>
          <w:rFonts w:ascii="方正小标宋简体" w:eastAsia="方正小标宋简体" w:hAnsi="Times New Roman" w:cs="Times New Roman" w:hint="eastAsia"/>
          <w:bCs/>
          <w:w w:val="95"/>
          <w:kern w:val="44"/>
          <w:sz w:val="30"/>
          <w:szCs w:val="30"/>
        </w:rPr>
        <w:t>党史八法</w:t>
      </w:r>
      <w:r w:rsidRPr="00F15315">
        <w:rPr>
          <w:rFonts w:ascii="方正小标宋简体" w:eastAsia="方正小标宋简体" w:hAnsi="Times New Roman" w:cs="Times New Roman"/>
          <w:bCs/>
          <w:w w:val="95"/>
          <w:kern w:val="44"/>
          <w:sz w:val="30"/>
          <w:szCs w:val="30"/>
        </w:rPr>
        <w:t>”</w:t>
      </w:r>
      <w:r w:rsidRPr="00F15315">
        <w:rPr>
          <w:rFonts w:ascii="方正小标宋简体" w:eastAsia="方正小标宋简体" w:hAnsi="Times New Roman" w:cs="Times New Roman" w:hint="eastAsia"/>
          <w:bCs/>
          <w:w w:val="95"/>
          <w:kern w:val="44"/>
          <w:sz w:val="30"/>
          <w:szCs w:val="30"/>
        </w:rPr>
        <w:t>特色活动。以习总书记庆祝建党</w:t>
      </w:r>
      <w:r w:rsidRPr="00F15315">
        <w:rPr>
          <w:rFonts w:ascii="方正小标宋简体" w:eastAsia="方正小标宋简体" w:hAnsi="Times New Roman" w:cs="Times New Roman"/>
          <w:bCs/>
          <w:w w:val="95"/>
          <w:kern w:val="44"/>
          <w:sz w:val="30"/>
          <w:szCs w:val="30"/>
        </w:rPr>
        <w:t>100</w:t>
      </w:r>
      <w:r w:rsidRPr="00F15315">
        <w:rPr>
          <w:rFonts w:ascii="方正小标宋简体" w:eastAsia="方正小标宋简体" w:hAnsi="Times New Roman" w:cs="Times New Roman" w:hint="eastAsia"/>
          <w:bCs/>
          <w:w w:val="95"/>
          <w:kern w:val="44"/>
          <w:sz w:val="30"/>
          <w:szCs w:val="30"/>
        </w:rPr>
        <w:t>周年重要讲话为主线，开展联系点和督查督导，进行专题学习</w:t>
      </w:r>
      <w:r w:rsidRPr="00F15315">
        <w:rPr>
          <w:rFonts w:ascii="方正小标宋简体" w:eastAsia="方正小标宋简体" w:hAnsi="Times New Roman" w:cs="Times New Roman"/>
          <w:bCs/>
          <w:w w:val="95"/>
          <w:kern w:val="44"/>
          <w:sz w:val="30"/>
          <w:szCs w:val="30"/>
        </w:rPr>
        <w:t>11</w:t>
      </w:r>
      <w:r w:rsidRPr="00F15315">
        <w:rPr>
          <w:rFonts w:ascii="方正小标宋简体" w:eastAsia="方正小标宋简体" w:hAnsi="Times New Roman" w:cs="Times New Roman" w:hint="eastAsia"/>
          <w:bCs/>
          <w:w w:val="95"/>
          <w:kern w:val="44"/>
          <w:sz w:val="30"/>
          <w:szCs w:val="30"/>
        </w:rPr>
        <w:t>次、专题研讨</w:t>
      </w:r>
      <w:r w:rsidRPr="00F15315">
        <w:rPr>
          <w:rFonts w:ascii="方正小标宋简体" w:eastAsia="方正小标宋简体" w:hAnsi="Times New Roman" w:cs="Times New Roman"/>
          <w:bCs/>
          <w:w w:val="95"/>
          <w:kern w:val="44"/>
          <w:sz w:val="30"/>
          <w:szCs w:val="30"/>
        </w:rPr>
        <w:t>4</w:t>
      </w:r>
      <w:r w:rsidRPr="00F15315">
        <w:rPr>
          <w:rFonts w:ascii="方正小标宋简体" w:eastAsia="方正小标宋简体" w:hAnsi="Times New Roman" w:cs="Times New Roman" w:hint="eastAsia"/>
          <w:bCs/>
          <w:w w:val="95"/>
          <w:kern w:val="44"/>
          <w:sz w:val="30"/>
          <w:szCs w:val="30"/>
        </w:rPr>
        <w:t>次，开展重温入党誓词、读红色经典、观红色基地等系列活动</w:t>
      </w:r>
      <w:r w:rsidRPr="00F15315">
        <w:rPr>
          <w:rFonts w:ascii="方正小标宋简体" w:eastAsia="方正小标宋简体" w:hAnsi="Times New Roman" w:cs="Times New Roman"/>
          <w:bCs/>
          <w:w w:val="95"/>
          <w:kern w:val="44"/>
          <w:sz w:val="30"/>
          <w:szCs w:val="30"/>
        </w:rPr>
        <w:t>6</w:t>
      </w:r>
      <w:r w:rsidRPr="00F15315">
        <w:rPr>
          <w:rFonts w:ascii="方正小标宋简体" w:eastAsia="方正小标宋简体" w:hAnsi="Times New Roman" w:cs="Times New Roman" w:hint="eastAsia"/>
          <w:bCs/>
          <w:w w:val="95"/>
          <w:kern w:val="44"/>
          <w:sz w:val="30"/>
          <w:szCs w:val="30"/>
        </w:rPr>
        <w:t>次，</w:t>
      </w:r>
      <w:r w:rsidRPr="00F15315">
        <w:rPr>
          <w:rFonts w:ascii="方正小标宋简体" w:eastAsia="方正小标宋简体" w:hAnsi="Times New Roman" w:cs="Times New Roman"/>
          <w:bCs/>
          <w:w w:val="95"/>
          <w:kern w:val="44"/>
          <w:sz w:val="30"/>
          <w:szCs w:val="30"/>
        </w:rPr>
        <w:t>“</w:t>
      </w:r>
      <w:r w:rsidRPr="00F15315">
        <w:rPr>
          <w:rFonts w:ascii="方正小标宋简体" w:eastAsia="方正小标宋简体" w:hAnsi="Times New Roman" w:cs="Times New Roman" w:hint="eastAsia"/>
          <w:bCs/>
          <w:w w:val="95"/>
          <w:kern w:val="44"/>
          <w:sz w:val="30"/>
          <w:szCs w:val="30"/>
        </w:rPr>
        <w:t>我来讲党课</w:t>
      </w:r>
      <w:r w:rsidRPr="00F15315">
        <w:rPr>
          <w:rFonts w:ascii="方正小标宋简体" w:eastAsia="方正小标宋简体" w:hAnsi="Times New Roman" w:cs="Times New Roman"/>
          <w:bCs/>
          <w:w w:val="95"/>
          <w:kern w:val="44"/>
          <w:sz w:val="30"/>
          <w:szCs w:val="30"/>
        </w:rPr>
        <w:t>”</w:t>
      </w:r>
      <w:r w:rsidRPr="00F15315">
        <w:rPr>
          <w:rFonts w:ascii="方正小标宋简体" w:eastAsia="方正小标宋简体" w:hAnsi="Times New Roman" w:cs="Times New Roman" w:hint="eastAsia"/>
          <w:bCs/>
          <w:w w:val="95"/>
          <w:kern w:val="44"/>
          <w:sz w:val="30"/>
          <w:szCs w:val="30"/>
        </w:rPr>
        <w:t>活动</w:t>
      </w:r>
      <w:r w:rsidRPr="00F15315">
        <w:rPr>
          <w:rFonts w:ascii="方正小标宋简体" w:eastAsia="方正小标宋简体" w:hAnsi="Times New Roman" w:cs="Times New Roman"/>
          <w:bCs/>
          <w:w w:val="95"/>
          <w:kern w:val="44"/>
          <w:sz w:val="30"/>
          <w:szCs w:val="30"/>
        </w:rPr>
        <w:t>18</w:t>
      </w:r>
      <w:r w:rsidRPr="00F15315">
        <w:rPr>
          <w:rFonts w:ascii="方正小标宋简体" w:eastAsia="方正小标宋简体" w:hAnsi="Times New Roman" w:cs="Times New Roman" w:hint="eastAsia"/>
          <w:bCs/>
          <w:w w:val="95"/>
          <w:kern w:val="44"/>
          <w:sz w:val="30"/>
          <w:szCs w:val="30"/>
        </w:rPr>
        <w:t>次，开展党史</w:t>
      </w:r>
      <w:r w:rsidRPr="00F15315">
        <w:rPr>
          <w:rFonts w:ascii="方正小标宋简体" w:eastAsia="方正小标宋简体" w:hAnsi="Times New Roman" w:cs="Times New Roman"/>
          <w:bCs/>
          <w:w w:val="95"/>
          <w:kern w:val="44"/>
          <w:sz w:val="30"/>
          <w:szCs w:val="30"/>
        </w:rPr>
        <w:t>“</w:t>
      </w:r>
      <w:r w:rsidRPr="00F15315">
        <w:rPr>
          <w:rFonts w:ascii="方正小标宋简体" w:eastAsia="方正小标宋简体" w:hAnsi="Times New Roman" w:cs="Times New Roman" w:hint="eastAsia"/>
          <w:bCs/>
          <w:w w:val="95"/>
          <w:kern w:val="44"/>
          <w:sz w:val="30"/>
          <w:szCs w:val="30"/>
        </w:rPr>
        <w:t>快问快答</w:t>
      </w:r>
      <w:r w:rsidRPr="00F15315">
        <w:rPr>
          <w:rFonts w:ascii="方正小标宋简体" w:eastAsia="方正小标宋简体" w:hAnsi="Times New Roman" w:cs="Times New Roman"/>
          <w:bCs/>
          <w:w w:val="95"/>
          <w:kern w:val="44"/>
          <w:sz w:val="30"/>
          <w:szCs w:val="30"/>
        </w:rPr>
        <w:t>”“</w:t>
      </w:r>
      <w:r w:rsidRPr="00F15315">
        <w:rPr>
          <w:rFonts w:ascii="方正小标宋简体" w:eastAsia="方正小标宋简体" w:hAnsi="Times New Roman" w:cs="Times New Roman" w:hint="eastAsia"/>
          <w:bCs/>
          <w:w w:val="95"/>
          <w:kern w:val="44"/>
          <w:sz w:val="30"/>
          <w:szCs w:val="30"/>
        </w:rPr>
        <w:t>知识竞答</w:t>
      </w:r>
      <w:r w:rsidRPr="00F15315">
        <w:rPr>
          <w:rFonts w:ascii="方正小标宋简体" w:eastAsia="方正小标宋简体" w:hAnsi="Times New Roman" w:cs="Times New Roman"/>
          <w:bCs/>
          <w:w w:val="95"/>
          <w:kern w:val="44"/>
          <w:sz w:val="30"/>
          <w:szCs w:val="30"/>
        </w:rPr>
        <w:t>”</w:t>
      </w:r>
      <w:r w:rsidRPr="00F15315">
        <w:rPr>
          <w:rFonts w:ascii="方正小标宋简体" w:eastAsia="方正小标宋简体" w:hAnsi="Times New Roman" w:cs="Times New Roman" w:hint="eastAsia"/>
          <w:bCs/>
          <w:w w:val="95"/>
          <w:kern w:val="44"/>
          <w:sz w:val="30"/>
          <w:szCs w:val="30"/>
        </w:rPr>
        <w:t>等竞赛</w:t>
      </w:r>
      <w:r w:rsidRPr="00F15315">
        <w:rPr>
          <w:rFonts w:ascii="方正小标宋简体" w:eastAsia="方正小标宋简体" w:hAnsi="Times New Roman" w:cs="Times New Roman"/>
          <w:bCs/>
          <w:w w:val="95"/>
          <w:kern w:val="44"/>
          <w:sz w:val="30"/>
          <w:szCs w:val="30"/>
        </w:rPr>
        <w:t>3</w:t>
      </w:r>
      <w:r w:rsidRPr="00F15315">
        <w:rPr>
          <w:rFonts w:ascii="方正小标宋简体" w:eastAsia="方正小标宋简体" w:hAnsi="Times New Roman" w:cs="Times New Roman" w:hint="eastAsia"/>
          <w:bCs/>
          <w:w w:val="95"/>
          <w:kern w:val="44"/>
          <w:sz w:val="30"/>
          <w:szCs w:val="30"/>
        </w:rPr>
        <w:t>轮</w:t>
      </w:r>
      <w:r w:rsidRPr="00F15315">
        <w:rPr>
          <w:rFonts w:ascii="方正小标宋简体" w:eastAsia="方正小标宋简体" w:hAnsi="Times New Roman" w:cs="Times New Roman"/>
          <w:bCs/>
          <w:w w:val="95"/>
          <w:kern w:val="44"/>
          <w:sz w:val="30"/>
          <w:szCs w:val="30"/>
        </w:rPr>
        <w:t>14</w:t>
      </w:r>
      <w:r w:rsidRPr="00F15315">
        <w:rPr>
          <w:rFonts w:ascii="方正小标宋简体" w:eastAsia="方正小标宋简体" w:hAnsi="Times New Roman" w:cs="Times New Roman" w:hint="eastAsia"/>
          <w:bCs/>
          <w:w w:val="95"/>
          <w:kern w:val="44"/>
          <w:sz w:val="30"/>
          <w:szCs w:val="30"/>
        </w:rPr>
        <w:t>次，我为群众办实事</w:t>
      </w:r>
      <w:r w:rsidRPr="00F15315">
        <w:rPr>
          <w:rFonts w:ascii="方正小标宋简体" w:eastAsia="方正小标宋简体" w:hAnsi="Times New Roman" w:cs="Times New Roman"/>
          <w:bCs/>
          <w:w w:val="95"/>
          <w:kern w:val="44"/>
          <w:sz w:val="30"/>
          <w:szCs w:val="30"/>
        </w:rPr>
        <w:t>31</w:t>
      </w:r>
      <w:r w:rsidRPr="00F15315">
        <w:rPr>
          <w:rFonts w:ascii="方正小标宋简体" w:eastAsia="方正小标宋简体" w:hAnsi="Times New Roman" w:cs="Times New Roman" w:hint="eastAsia"/>
          <w:bCs/>
          <w:w w:val="95"/>
          <w:kern w:val="44"/>
          <w:sz w:val="30"/>
          <w:szCs w:val="30"/>
        </w:rPr>
        <w:t>件次。通过</w:t>
      </w:r>
      <w:r w:rsidRPr="00F15315">
        <w:rPr>
          <w:rFonts w:ascii="方正小标宋简体" w:eastAsia="方正小标宋简体" w:hAnsi="Times New Roman" w:cs="Times New Roman"/>
          <w:bCs/>
          <w:w w:val="95"/>
          <w:kern w:val="44"/>
          <w:sz w:val="30"/>
          <w:szCs w:val="30"/>
        </w:rPr>
        <w:t>“</w:t>
      </w:r>
      <w:r w:rsidRPr="00F15315">
        <w:rPr>
          <w:rFonts w:ascii="方正小标宋简体" w:eastAsia="方正小标宋简体" w:hAnsi="Times New Roman" w:cs="Times New Roman" w:hint="eastAsia"/>
          <w:bCs/>
          <w:w w:val="95"/>
          <w:kern w:val="44"/>
          <w:sz w:val="30"/>
          <w:szCs w:val="30"/>
        </w:rPr>
        <w:t>党史学习教育专栏</w:t>
      </w:r>
      <w:r w:rsidRPr="00F15315">
        <w:rPr>
          <w:rFonts w:ascii="方正小标宋简体" w:eastAsia="方正小标宋简体" w:hAnsi="Times New Roman" w:cs="Times New Roman"/>
          <w:bCs/>
          <w:w w:val="95"/>
          <w:kern w:val="44"/>
          <w:sz w:val="30"/>
          <w:szCs w:val="30"/>
        </w:rPr>
        <w:t>”“</w:t>
      </w:r>
      <w:r w:rsidRPr="00F15315">
        <w:rPr>
          <w:rFonts w:ascii="方正小标宋简体" w:eastAsia="方正小标宋简体" w:hAnsi="Times New Roman" w:cs="Times New Roman" w:hint="eastAsia"/>
          <w:bCs/>
          <w:w w:val="95"/>
          <w:kern w:val="44"/>
          <w:sz w:val="30"/>
          <w:szCs w:val="30"/>
        </w:rPr>
        <w:t>党史百年天天读</w:t>
      </w:r>
      <w:r w:rsidRPr="00F15315">
        <w:rPr>
          <w:rFonts w:ascii="方正小标宋简体" w:eastAsia="方正小标宋简体" w:hAnsi="Times New Roman" w:cs="Times New Roman"/>
          <w:bCs/>
          <w:w w:val="95"/>
          <w:kern w:val="44"/>
          <w:sz w:val="30"/>
          <w:szCs w:val="30"/>
        </w:rPr>
        <w:t>”“</w:t>
      </w:r>
      <w:r w:rsidRPr="00F15315">
        <w:rPr>
          <w:rFonts w:ascii="方正小标宋简体" w:eastAsia="方正小标宋简体" w:hAnsi="Times New Roman" w:cs="Times New Roman" w:hint="eastAsia"/>
          <w:bCs/>
          <w:w w:val="95"/>
          <w:kern w:val="44"/>
          <w:sz w:val="30"/>
          <w:szCs w:val="30"/>
        </w:rPr>
        <w:t>党史天天讲</w:t>
      </w:r>
      <w:r w:rsidRPr="00F15315">
        <w:rPr>
          <w:rFonts w:ascii="方正小标宋简体" w:eastAsia="方正小标宋简体" w:hAnsi="Times New Roman" w:cs="Times New Roman"/>
          <w:bCs/>
          <w:w w:val="95"/>
          <w:kern w:val="44"/>
          <w:sz w:val="30"/>
          <w:szCs w:val="30"/>
        </w:rPr>
        <w:t>”</w:t>
      </w:r>
      <w:r w:rsidRPr="00F15315">
        <w:rPr>
          <w:rFonts w:ascii="方正小标宋简体" w:eastAsia="方正小标宋简体" w:hAnsi="Times New Roman" w:cs="Times New Roman" w:hint="eastAsia"/>
          <w:bCs/>
          <w:w w:val="95"/>
          <w:kern w:val="44"/>
          <w:sz w:val="30"/>
          <w:szCs w:val="30"/>
        </w:rPr>
        <w:t>等平台</w:t>
      </w:r>
      <w:r>
        <w:rPr>
          <w:rFonts w:ascii="方正小标宋简体" w:eastAsia="方正小标宋简体" w:hAnsi="Times New Roman" w:cs="Times New Roman" w:hint="eastAsia"/>
          <w:bCs/>
          <w:w w:val="95"/>
          <w:kern w:val="44"/>
          <w:sz w:val="30"/>
          <w:szCs w:val="30"/>
        </w:rPr>
        <w:t>，</w:t>
      </w:r>
      <w:r w:rsidRPr="00F15315">
        <w:rPr>
          <w:rFonts w:ascii="方正小标宋简体" w:eastAsia="方正小标宋简体" w:hAnsi="Times New Roman" w:cs="Times New Roman" w:hint="eastAsia"/>
          <w:bCs/>
          <w:w w:val="95"/>
          <w:kern w:val="44"/>
          <w:sz w:val="30"/>
          <w:szCs w:val="30"/>
        </w:rPr>
        <w:t>推动党史学习教育进企业、进车间、进班组，推动</w:t>
      </w:r>
      <w:r>
        <w:rPr>
          <w:rFonts w:ascii="方正小标宋简体" w:eastAsia="方正小标宋简体" w:hAnsi="Times New Roman" w:cs="Times New Roman" w:hint="eastAsia"/>
          <w:bCs/>
          <w:w w:val="95"/>
          <w:kern w:val="44"/>
          <w:sz w:val="30"/>
          <w:szCs w:val="30"/>
        </w:rPr>
        <w:t>和带领</w:t>
      </w:r>
      <w:r w:rsidRPr="00F15315">
        <w:rPr>
          <w:rFonts w:ascii="方正小标宋简体" w:eastAsia="方正小标宋简体" w:hAnsi="Times New Roman" w:cs="Times New Roman" w:hint="eastAsia"/>
          <w:bCs/>
          <w:w w:val="95"/>
          <w:kern w:val="44"/>
          <w:sz w:val="30"/>
          <w:szCs w:val="30"/>
        </w:rPr>
        <w:t>广大党员真学真懂真信</w:t>
      </w:r>
      <w:r>
        <w:rPr>
          <w:rFonts w:ascii="方正小标宋简体" w:eastAsia="方正小标宋简体" w:hAnsi="Times New Roman" w:cs="Times New Roman" w:hint="eastAsia"/>
          <w:bCs/>
          <w:w w:val="95"/>
          <w:kern w:val="44"/>
          <w:sz w:val="30"/>
          <w:szCs w:val="30"/>
        </w:rPr>
        <w:t>真做</w:t>
      </w:r>
      <w:r w:rsidRPr="00F15315">
        <w:rPr>
          <w:rFonts w:ascii="方正小标宋简体" w:eastAsia="方正小标宋简体" w:hAnsi="Times New Roman" w:cs="Times New Roman" w:hint="eastAsia"/>
          <w:bCs/>
          <w:w w:val="95"/>
          <w:kern w:val="44"/>
          <w:sz w:val="30"/>
          <w:szCs w:val="30"/>
        </w:rPr>
        <w:t>，增强做合格党员思想觉</w:t>
      </w:r>
      <w:r>
        <w:rPr>
          <w:rFonts w:ascii="方正小标宋简体" w:eastAsia="方正小标宋简体" w:hAnsi="Times New Roman" w:cs="Times New Roman" w:hint="eastAsia"/>
          <w:bCs/>
          <w:w w:val="95"/>
          <w:kern w:val="44"/>
          <w:sz w:val="30"/>
          <w:szCs w:val="30"/>
        </w:rPr>
        <w:t>悟和</w:t>
      </w:r>
      <w:r w:rsidRPr="00F15315">
        <w:rPr>
          <w:rFonts w:ascii="方正小标宋简体" w:eastAsia="方正小标宋简体" w:hAnsi="Times New Roman" w:cs="Times New Roman" w:hint="eastAsia"/>
          <w:bCs/>
          <w:w w:val="95"/>
          <w:kern w:val="44"/>
          <w:sz w:val="30"/>
          <w:szCs w:val="30"/>
        </w:rPr>
        <w:t>行动自觉，</w:t>
      </w:r>
      <w:r w:rsidRPr="00FB4481">
        <w:rPr>
          <w:rFonts w:ascii="方正小标宋简体" w:eastAsia="方正小标宋简体" w:hAnsi="Times New Roman" w:cs="Times New Roman" w:hint="eastAsia"/>
          <w:bCs/>
          <w:w w:val="95"/>
          <w:kern w:val="44"/>
          <w:sz w:val="30"/>
          <w:szCs w:val="30"/>
        </w:rPr>
        <w:t>理想信念更加牢固。</w:t>
      </w:r>
    </w:p>
    <w:p w:rsidR="00804F52" w:rsidRPr="00F15315" w:rsidRDefault="00804F52" w:rsidP="00A56B08">
      <w:pPr>
        <w:ind w:firstLineChars="200" w:firstLine="31680"/>
        <w:rPr>
          <w:rFonts w:ascii="方正小标宋简体" w:eastAsia="方正小标宋简体" w:hAnsi="Times New Roman" w:cs="Times New Roman"/>
          <w:bCs/>
          <w:w w:val="95"/>
          <w:kern w:val="44"/>
          <w:sz w:val="30"/>
          <w:szCs w:val="30"/>
        </w:rPr>
      </w:pPr>
      <w:r w:rsidRPr="00355A40">
        <w:rPr>
          <w:rFonts w:ascii="方正小标宋简体" w:eastAsia="方正小标宋简体" w:hAnsi="Times New Roman" w:cs="Times New Roman" w:hint="eastAsia"/>
          <w:b/>
          <w:bCs/>
          <w:w w:val="95"/>
          <w:kern w:val="44"/>
          <w:sz w:val="30"/>
          <w:szCs w:val="30"/>
        </w:rPr>
        <w:t>组织建设更加扎实。</w:t>
      </w:r>
      <w:r w:rsidRPr="00F15315">
        <w:rPr>
          <w:rFonts w:ascii="方正小标宋简体" w:eastAsia="方正小标宋简体" w:hAnsi="Times New Roman" w:cs="Times New Roman"/>
          <w:bCs/>
          <w:w w:val="95"/>
          <w:kern w:val="44"/>
          <w:sz w:val="30"/>
          <w:szCs w:val="30"/>
        </w:rPr>
        <w:t>2021</w:t>
      </w:r>
      <w:r w:rsidRPr="00F15315">
        <w:rPr>
          <w:rFonts w:ascii="方正小标宋简体" w:eastAsia="方正小标宋简体" w:hAnsi="Times New Roman" w:cs="Times New Roman" w:hint="eastAsia"/>
          <w:bCs/>
          <w:w w:val="95"/>
          <w:kern w:val="44"/>
          <w:sz w:val="30"/>
          <w:szCs w:val="30"/>
        </w:rPr>
        <w:t>年，公司党委召开党支部专题会议</w:t>
      </w:r>
      <w:r w:rsidRPr="00F15315">
        <w:rPr>
          <w:rFonts w:ascii="方正小标宋简体" w:eastAsia="方正小标宋简体" w:hAnsi="Times New Roman" w:cs="Times New Roman"/>
          <w:bCs/>
          <w:w w:val="95"/>
          <w:kern w:val="44"/>
          <w:sz w:val="30"/>
          <w:szCs w:val="30"/>
        </w:rPr>
        <w:t>2</w:t>
      </w:r>
      <w:r w:rsidRPr="00F15315">
        <w:rPr>
          <w:rFonts w:ascii="方正小标宋简体" w:eastAsia="方正小标宋简体" w:hAnsi="Times New Roman" w:cs="Times New Roman" w:hint="eastAsia"/>
          <w:bCs/>
          <w:w w:val="95"/>
          <w:kern w:val="44"/>
          <w:sz w:val="30"/>
          <w:szCs w:val="30"/>
        </w:rPr>
        <w:t>次、党支部建设现场会</w:t>
      </w:r>
      <w:r w:rsidRPr="00F15315">
        <w:rPr>
          <w:rFonts w:ascii="方正小标宋简体" w:eastAsia="方正小标宋简体" w:hAnsi="Times New Roman" w:cs="Times New Roman"/>
          <w:bCs/>
          <w:w w:val="95"/>
          <w:kern w:val="44"/>
          <w:sz w:val="30"/>
          <w:szCs w:val="30"/>
        </w:rPr>
        <w:t>1</w:t>
      </w:r>
      <w:r w:rsidRPr="00F15315">
        <w:rPr>
          <w:rFonts w:ascii="方正小标宋简体" w:eastAsia="方正小标宋简体" w:hAnsi="Times New Roman" w:cs="Times New Roman" w:hint="eastAsia"/>
          <w:bCs/>
          <w:w w:val="95"/>
          <w:kern w:val="44"/>
          <w:sz w:val="30"/>
          <w:szCs w:val="30"/>
        </w:rPr>
        <w:t>次。开展</w:t>
      </w:r>
      <w:r w:rsidRPr="00F15315">
        <w:rPr>
          <w:rFonts w:ascii="方正小标宋简体" w:eastAsia="方正小标宋简体" w:hAnsi="Times New Roman" w:cs="Times New Roman"/>
          <w:bCs/>
          <w:w w:val="95"/>
          <w:kern w:val="44"/>
          <w:sz w:val="30"/>
          <w:szCs w:val="30"/>
        </w:rPr>
        <w:t>“</w:t>
      </w:r>
      <w:r w:rsidRPr="00F15315">
        <w:rPr>
          <w:rFonts w:ascii="方正小标宋简体" w:eastAsia="方正小标宋简体" w:hAnsi="Times New Roman" w:cs="Times New Roman" w:hint="eastAsia"/>
          <w:bCs/>
          <w:w w:val="95"/>
          <w:kern w:val="44"/>
          <w:sz w:val="30"/>
          <w:szCs w:val="30"/>
        </w:rPr>
        <w:t>两争一树</w:t>
      </w:r>
      <w:r w:rsidRPr="00F15315">
        <w:rPr>
          <w:rFonts w:ascii="方正小标宋简体" w:eastAsia="方正小标宋简体" w:hAnsi="Times New Roman" w:cs="Times New Roman"/>
          <w:bCs/>
          <w:w w:val="95"/>
          <w:kern w:val="44"/>
          <w:sz w:val="30"/>
          <w:szCs w:val="30"/>
        </w:rPr>
        <w:t>”</w:t>
      </w:r>
      <w:r w:rsidRPr="00F15315">
        <w:rPr>
          <w:rFonts w:ascii="方正小标宋简体" w:eastAsia="方正小标宋简体" w:hAnsi="Times New Roman" w:cs="Times New Roman" w:hint="eastAsia"/>
          <w:bCs/>
          <w:w w:val="95"/>
          <w:kern w:val="44"/>
          <w:sz w:val="30"/>
          <w:szCs w:val="30"/>
        </w:rPr>
        <w:t>党建品牌建设，打造</w:t>
      </w:r>
      <w:r w:rsidRPr="00F15315">
        <w:rPr>
          <w:rFonts w:ascii="方正小标宋简体" w:eastAsia="方正小标宋简体" w:hAnsi="Times New Roman" w:cs="Times New Roman"/>
          <w:bCs/>
          <w:w w:val="95"/>
          <w:kern w:val="44"/>
          <w:sz w:val="30"/>
          <w:szCs w:val="30"/>
        </w:rPr>
        <w:t>“</w:t>
      </w:r>
      <w:r w:rsidRPr="00F15315">
        <w:rPr>
          <w:rFonts w:ascii="方正小标宋简体" w:eastAsia="方正小标宋简体" w:hAnsi="Times New Roman" w:cs="Times New Roman"/>
          <w:bCs/>
          <w:w w:val="95"/>
          <w:kern w:val="44"/>
          <w:sz w:val="30"/>
          <w:szCs w:val="30"/>
        </w:rPr>
        <w:t>1210</w:t>
      </w:r>
      <w:r w:rsidRPr="00F15315">
        <w:rPr>
          <w:rFonts w:ascii="方正小标宋简体" w:eastAsia="方正小标宋简体" w:hAnsi="Times New Roman" w:cs="Times New Roman"/>
          <w:bCs/>
          <w:w w:val="95"/>
          <w:kern w:val="44"/>
          <w:sz w:val="30"/>
          <w:szCs w:val="30"/>
        </w:rPr>
        <w:t>”</w:t>
      </w:r>
      <w:r>
        <w:rPr>
          <w:rFonts w:ascii="方正小标宋简体" w:eastAsia="方正小标宋简体" w:hAnsi="Times New Roman" w:cs="Times New Roman" w:hint="eastAsia"/>
          <w:bCs/>
          <w:w w:val="95"/>
          <w:kern w:val="44"/>
          <w:sz w:val="30"/>
          <w:szCs w:val="30"/>
        </w:rPr>
        <w:t>党建铁军，</w:t>
      </w:r>
      <w:r w:rsidRPr="00F15315">
        <w:rPr>
          <w:rFonts w:ascii="方正小标宋简体" w:eastAsia="方正小标宋简体" w:hAnsi="Times New Roman" w:cs="Times New Roman" w:hint="eastAsia"/>
          <w:bCs/>
          <w:w w:val="95"/>
          <w:kern w:val="44"/>
          <w:sz w:val="30"/>
          <w:szCs w:val="30"/>
        </w:rPr>
        <w:t>命名表彰</w:t>
      </w:r>
      <w:r w:rsidRPr="00F15315">
        <w:rPr>
          <w:rFonts w:ascii="方正小标宋简体" w:eastAsia="方正小标宋简体" w:hAnsi="Times New Roman" w:cs="Times New Roman"/>
          <w:bCs/>
          <w:w w:val="95"/>
          <w:kern w:val="44"/>
          <w:sz w:val="30"/>
          <w:szCs w:val="30"/>
        </w:rPr>
        <w:t>1</w:t>
      </w:r>
      <w:r w:rsidRPr="00F15315">
        <w:rPr>
          <w:rFonts w:ascii="方正小标宋简体" w:eastAsia="方正小标宋简体" w:hAnsi="Times New Roman" w:cs="Times New Roman" w:hint="eastAsia"/>
          <w:bCs/>
          <w:w w:val="95"/>
          <w:kern w:val="44"/>
          <w:sz w:val="30"/>
          <w:szCs w:val="30"/>
        </w:rPr>
        <w:t>个</w:t>
      </w:r>
      <w:r w:rsidRPr="00F15315">
        <w:rPr>
          <w:rFonts w:ascii="方正小标宋简体" w:eastAsia="方正小标宋简体" w:hAnsi="Times New Roman" w:cs="Times New Roman"/>
          <w:bCs/>
          <w:w w:val="95"/>
          <w:kern w:val="44"/>
          <w:sz w:val="30"/>
          <w:szCs w:val="30"/>
        </w:rPr>
        <w:t>“</w:t>
      </w:r>
      <w:r w:rsidRPr="00F15315">
        <w:rPr>
          <w:rFonts w:ascii="方正小标宋简体" w:eastAsia="方正小标宋简体" w:hAnsi="Times New Roman" w:cs="Times New Roman" w:hint="eastAsia"/>
          <w:bCs/>
          <w:w w:val="95"/>
          <w:kern w:val="44"/>
          <w:sz w:val="30"/>
          <w:szCs w:val="30"/>
        </w:rPr>
        <w:t>铁军</w:t>
      </w:r>
      <w:r w:rsidRPr="00F15315">
        <w:rPr>
          <w:rFonts w:ascii="方正小标宋简体" w:eastAsia="方正小标宋简体" w:hAnsi="Times New Roman" w:cs="Times New Roman"/>
          <w:bCs/>
          <w:w w:val="95"/>
          <w:kern w:val="44"/>
          <w:sz w:val="30"/>
          <w:szCs w:val="30"/>
        </w:rPr>
        <w:t>”</w:t>
      </w:r>
      <w:r w:rsidRPr="00F15315">
        <w:rPr>
          <w:rFonts w:ascii="方正小标宋简体" w:eastAsia="方正小标宋简体" w:hAnsi="Times New Roman" w:cs="Times New Roman" w:hint="eastAsia"/>
          <w:bCs/>
          <w:w w:val="95"/>
          <w:kern w:val="44"/>
          <w:sz w:val="30"/>
          <w:szCs w:val="30"/>
        </w:rPr>
        <w:t>、</w:t>
      </w:r>
      <w:r w:rsidRPr="00F15315">
        <w:rPr>
          <w:rFonts w:ascii="方正小标宋简体" w:eastAsia="方正小标宋简体" w:hAnsi="Times New Roman" w:cs="Times New Roman"/>
          <w:bCs/>
          <w:w w:val="95"/>
          <w:kern w:val="44"/>
          <w:sz w:val="30"/>
          <w:szCs w:val="30"/>
        </w:rPr>
        <w:t>3</w:t>
      </w:r>
      <w:r w:rsidRPr="00F15315">
        <w:rPr>
          <w:rFonts w:ascii="方正小标宋简体" w:eastAsia="方正小标宋简体" w:hAnsi="Times New Roman" w:cs="Times New Roman" w:hint="eastAsia"/>
          <w:bCs/>
          <w:w w:val="95"/>
          <w:kern w:val="44"/>
          <w:sz w:val="30"/>
          <w:szCs w:val="30"/>
        </w:rPr>
        <w:t>个</w:t>
      </w:r>
      <w:r w:rsidRPr="00F15315">
        <w:rPr>
          <w:rFonts w:ascii="方正小标宋简体" w:eastAsia="方正小标宋简体" w:hAnsi="Times New Roman" w:cs="Times New Roman"/>
          <w:bCs/>
          <w:w w:val="95"/>
          <w:kern w:val="44"/>
          <w:sz w:val="30"/>
          <w:szCs w:val="30"/>
        </w:rPr>
        <w:t>“</w:t>
      </w:r>
      <w:r w:rsidRPr="00F15315">
        <w:rPr>
          <w:rFonts w:ascii="方正小标宋简体" w:eastAsia="方正小标宋简体" w:hAnsi="Times New Roman" w:cs="Times New Roman" w:hint="eastAsia"/>
          <w:bCs/>
          <w:w w:val="95"/>
          <w:kern w:val="44"/>
          <w:sz w:val="30"/>
          <w:szCs w:val="30"/>
        </w:rPr>
        <w:t>突击队</w:t>
      </w:r>
      <w:r w:rsidRPr="00F15315">
        <w:rPr>
          <w:rFonts w:ascii="方正小标宋简体" w:eastAsia="方正小标宋简体" w:hAnsi="Times New Roman" w:cs="Times New Roman"/>
          <w:bCs/>
          <w:w w:val="95"/>
          <w:kern w:val="44"/>
          <w:sz w:val="30"/>
          <w:szCs w:val="30"/>
        </w:rPr>
        <w:t>”</w:t>
      </w:r>
      <w:r w:rsidRPr="00F15315">
        <w:rPr>
          <w:rFonts w:ascii="方正小标宋简体" w:eastAsia="方正小标宋简体" w:hAnsi="Times New Roman" w:cs="Times New Roman" w:hint="eastAsia"/>
          <w:bCs/>
          <w:w w:val="95"/>
          <w:kern w:val="44"/>
          <w:sz w:val="30"/>
          <w:szCs w:val="30"/>
        </w:rPr>
        <w:t>、</w:t>
      </w:r>
      <w:r w:rsidRPr="00F15315">
        <w:rPr>
          <w:rFonts w:ascii="方正小标宋简体" w:eastAsia="方正小标宋简体" w:hAnsi="Times New Roman" w:cs="Times New Roman"/>
          <w:bCs/>
          <w:w w:val="95"/>
          <w:kern w:val="44"/>
          <w:sz w:val="30"/>
          <w:szCs w:val="30"/>
        </w:rPr>
        <w:t>9</w:t>
      </w:r>
      <w:r w:rsidRPr="00F15315">
        <w:rPr>
          <w:rFonts w:ascii="方正小标宋简体" w:eastAsia="方正小标宋简体" w:hAnsi="Times New Roman" w:cs="Times New Roman" w:hint="eastAsia"/>
          <w:bCs/>
          <w:w w:val="95"/>
          <w:kern w:val="44"/>
          <w:sz w:val="30"/>
          <w:szCs w:val="30"/>
        </w:rPr>
        <w:t>个</w:t>
      </w:r>
      <w:r w:rsidRPr="00F15315">
        <w:rPr>
          <w:rFonts w:ascii="方正小标宋简体" w:eastAsia="方正小标宋简体" w:hAnsi="Times New Roman" w:cs="Times New Roman"/>
          <w:bCs/>
          <w:w w:val="95"/>
          <w:kern w:val="44"/>
          <w:sz w:val="30"/>
          <w:szCs w:val="30"/>
        </w:rPr>
        <w:t>“</w:t>
      </w:r>
      <w:r w:rsidRPr="00F15315">
        <w:rPr>
          <w:rFonts w:ascii="方正小标宋简体" w:eastAsia="方正小标宋简体" w:hAnsi="Times New Roman" w:cs="Times New Roman" w:hint="eastAsia"/>
          <w:bCs/>
          <w:w w:val="95"/>
          <w:kern w:val="44"/>
          <w:sz w:val="30"/>
          <w:szCs w:val="30"/>
        </w:rPr>
        <w:t>特种兵</w:t>
      </w:r>
      <w:r w:rsidRPr="00F15315">
        <w:rPr>
          <w:rFonts w:ascii="方正小标宋简体" w:eastAsia="方正小标宋简体" w:hAnsi="Times New Roman" w:cs="Times New Roman"/>
          <w:bCs/>
          <w:w w:val="95"/>
          <w:kern w:val="44"/>
          <w:sz w:val="30"/>
          <w:szCs w:val="30"/>
        </w:rPr>
        <w:t>”</w:t>
      </w:r>
      <w:r w:rsidRPr="00F15315">
        <w:rPr>
          <w:rFonts w:ascii="方正小标宋简体" w:eastAsia="方正小标宋简体" w:hAnsi="Times New Roman" w:cs="Times New Roman" w:hint="eastAsia"/>
          <w:bCs/>
          <w:w w:val="95"/>
          <w:kern w:val="44"/>
          <w:sz w:val="30"/>
          <w:szCs w:val="30"/>
        </w:rPr>
        <w:t>，形成安装第一工区党支部的</w:t>
      </w:r>
      <w:r w:rsidRPr="00F15315">
        <w:rPr>
          <w:rFonts w:ascii="方正小标宋简体" w:eastAsia="方正小标宋简体" w:hAnsi="Times New Roman" w:cs="Times New Roman"/>
          <w:bCs/>
          <w:w w:val="95"/>
          <w:kern w:val="44"/>
          <w:sz w:val="30"/>
          <w:szCs w:val="30"/>
        </w:rPr>
        <w:t>“</w:t>
      </w:r>
      <w:r w:rsidRPr="00F15315">
        <w:rPr>
          <w:rFonts w:ascii="方正小标宋简体" w:eastAsia="方正小标宋简体" w:hAnsi="Times New Roman" w:cs="Times New Roman" w:hint="eastAsia"/>
          <w:bCs/>
          <w:w w:val="95"/>
          <w:kern w:val="44"/>
          <w:sz w:val="30"/>
          <w:szCs w:val="30"/>
        </w:rPr>
        <w:t>两站一岗</w:t>
      </w:r>
      <w:r w:rsidRPr="00F15315">
        <w:rPr>
          <w:rFonts w:ascii="方正小标宋简体" w:eastAsia="方正小标宋简体" w:hAnsi="Times New Roman" w:cs="Times New Roman"/>
          <w:bCs/>
          <w:w w:val="95"/>
          <w:kern w:val="44"/>
          <w:sz w:val="30"/>
          <w:szCs w:val="30"/>
        </w:rPr>
        <w:t>”</w:t>
      </w:r>
      <w:r w:rsidRPr="00F15315">
        <w:rPr>
          <w:rFonts w:ascii="方正小标宋简体" w:eastAsia="方正小标宋简体" w:hAnsi="Times New Roman" w:cs="Times New Roman" w:hint="eastAsia"/>
          <w:bCs/>
          <w:w w:val="95"/>
          <w:kern w:val="44"/>
          <w:sz w:val="30"/>
          <w:szCs w:val="30"/>
        </w:rPr>
        <w:t>、安装第二工区党支部的</w:t>
      </w:r>
      <w:r w:rsidRPr="00F15315">
        <w:rPr>
          <w:rFonts w:ascii="方正小标宋简体" w:eastAsia="方正小标宋简体" w:hAnsi="Times New Roman" w:cs="Times New Roman"/>
          <w:bCs/>
          <w:w w:val="95"/>
          <w:kern w:val="44"/>
          <w:sz w:val="30"/>
          <w:szCs w:val="30"/>
        </w:rPr>
        <w:t>“</w:t>
      </w:r>
      <w:r w:rsidRPr="00F15315">
        <w:rPr>
          <w:rFonts w:ascii="方正小标宋简体" w:eastAsia="方正小标宋简体" w:hAnsi="Times New Roman" w:cs="Times New Roman" w:hint="eastAsia"/>
          <w:bCs/>
          <w:w w:val="95"/>
          <w:kern w:val="44"/>
          <w:sz w:val="30"/>
          <w:szCs w:val="30"/>
        </w:rPr>
        <w:t>四亮两建三结合</w:t>
      </w:r>
      <w:r w:rsidRPr="00F15315">
        <w:rPr>
          <w:rFonts w:ascii="方正小标宋简体" w:eastAsia="方正小标宋简体" w:hAnsi="Times New Roman" w:cs="Times New Roman"/>
          <w:bCs/>
          <w:w w:val="95"/>
          <w:kern w:val="44"/>
          <w:sz w:val="30"/>
          <w:szCs w:val="30"/>
        </w:rPr>
        <w:t>”</w:t>
      </w:r>
      <w:r w:rsidRPr="00F15315">
        <w:rPr>
          <w:rFonts w:ascii="方正小标宋简体" w:eastAsia="方正小标宋简体" w:hAnsi="Times New Roman" w:cs="Times New Roman" w:hint="eastAsia"/>
          <w:bCs/>
          <w:w w:val="95"/>
          <w:kern w:val="44"/>
          <w:sz w:val="30"/>
          <w:szCs w:val="30"/>
        </w:rPr>
        <w:t>等特色品牌。开展共产党员工程创建，命名表彰党员责任区</w:t>
      </w:r>
      <w:r w:rsidRPr="00F15315">
        <w:rPr>
          <w:rFonts w:ascii="方正小标宋简体" w:eastAsia="方正小标宋简体" w:hAnsi="Times New Roman" w:cs="Times New Roman"/>
          <w:bCs/>
          <w:w w:val="95"/>
          <w:kern w:val="44"/>
          <w:sz w:val="30"/>
          <w:szCs w:val="30"/>
        </w:rPr>
        <w:t>4</w:t>
      </w:r>
      <w:r w:rsidRPr="00F15315">
        <w:rPr>
          <w:rFonts w:ascii="方正小标宋简体" w:eastAsia="方正小标宋简体" w:hAnsi="Times New Roman" w:cs="Times New Roman" w:hint="eastAsia"/>
          <w:bCs/>
          <w:w w:val="95"/>
          <w:kern w:val="44"/>
          <w:sz w:val="30"/>
          <w:szCs w:val="30"/>
        </w:rPr>
        <w:t>个、党员先锋（示范）岗</w:t>
      </w:r>
      <w:r w:rsidRPr="00F15315">
        <w:rPr>
          <w:rFonts w:ascii="方正小标宋简体" w:eastAsia="方正小标宋简体" w:hAnsi="Times New Roman" w:cs="Times New Roman"/>
          <w:bCs/>
          <w:w w:val="95"/>
          <w:kern w:val="44"/>
          <w:sz w:val="30"/>
          <w:szCs w:val="30"/>
        </w:rPr>
        <w:t>7</w:t>
      </w:r>
      <w:r w:rsidRPr="00F15315">
        <w:rPr>
          <w:rFonts w:ascii="方正小标宋简体" w:eastAsia="方正小标宋简体" w:hAnsi="Times New Roman" w:cs="Times New Roman" w:hint="eastAsia"/>
          <w:bCs/>
          <w:w w:val="95"/>
          <w:kern w:val="44"/>
          <w:sz w:val="30"/>
          <w:szCs w:val="30"/>
        </w:rPr>
        <w:t>个、党员突击队</w:t>
      </w:r>
      <w:r w:rsidRPr="00F15315">
        <w:rPr>
          <w:rFonts w:ascii="方正小标宋简体" w:eastAsia="方正小标宋简体" w:hAnsi="Times New Roman" w:cs="Times New Roman"/>
          <w:bCs/>
          <w:w w:val="95"/>
          <w:kern w:val="44"/>
          <w:sz w:val="30"/>
          <w:szCs w:val="30"/>
        </w:rPr>
        <w:t>2</w:t>
      </w:r>
      <w:r w:rsidRPr="00F15315">
        <w:rPr>
          <w:rFonts w:ascii="方正小标宋简体" w:eastAsia="方正小标宋简体" w:hAnsi="Times New Roman" w:cs="Times New Roman" w:hint="eastAsia"/>
          <w:bCs/>
          <w:w w:val="95"/>
          <w:kern w:val="44"/>
          <w:sz w:val="30"/>
          <w:szCs w:val="30"/>
        </w:rPr>
        <w:t>个、党员创新工作室</w:t>
      </w:r>
      <w:r w:rsidRPr="00F15315">
        <w:rPr>
          <w:rFonts w:ascii="方正小标宋简体" w:eastAsia="方正小标宋简体" w:hAnsi="Times New Roman" w:cs="Times New Roman"/>
          <w:bCs/>
          <w:w w:val="95"/>
          <w:kern w:val="44"/>
          <w:sz w:val="30"/>
          <w:szCs w:val="30"/>
        </w:rPr>
        <w:t>3</w:t>
      </w:r>
      <w:r w:rsidRPr="00F15315">
        <w:rPr>
          <w:rFonts w:ascii="方正小标宋简体" w:eastAsia="方正小标宋简体" w:hAnsi="Times New Roman" w:cs="Times New Roman" w:hint="eastAsia"/>
          <w:bCs/>
          <w:w w:val="95"/>
          <w:kern w:val="44"/>
          <w:sz w:val="30"/>
          <w:szCs w:val="30"/>
        </w:rPr>
        <w:t>个、党员攻关专班</w:t>
      </w:r>
      <w:r w:rsidRPr="00F15315">
        <w:rPr>
          <w:rFonts w:ascii="方正小标宋简体" w:eastAsia="方正小标宋简体" w:hAnsi="Times New Roman" w:cs="Times New Roman"/>
          <w:bCs/>
          <w:w w:val="95"/>
          <w:kern w:val="44"/>
          <w:sz w:val="30"/>
          <w:szCs w:val="30"/>
        </w:rPr>
        <w:t>3</w:t>
      </w:r>
      <w:r w:rsidRPr="00F15315">
        <w:rPr>
          <w:rFonts w:ascii="方正小标宋简体" w:eastAsia="方正小标宋简体" w:hAnsi="Times New Roman" w:cs="Times New Roman" w:hint="eastAsia"/>
          <w:bCs/>
          <w:w w:val="95"/>
          <w:kern w:val="44"/>
          <w:sz w:val="30"/>
          <w:szCs w:val="30"/>
        </w:rPr>
        <w:t>个。加强班队长队伍建设，举办班队长培训班，深化班队长技能和素质培训，提升</w:t>
      </w:r>
      <w:r>
        <w:rPr>
          <w:rFonts w:ascii="方正小标宋简体" w:eastAsia="方正小标宋简体" w:hAnsi="Times New Roman" w:cs="Times New Roman" w:hint="eastAsia"/>
          <w:bCs/>
          <w:w w:val="95"/>
          <w:kern w:val="44"/>
          <w:sz w:val="30"/>
          <w:szCs w:val="30"/>
        </w:rPr>
        <w:t>班队长</w:t>
      </w:r>
      <w:r w:rsidRPr="00F15315">
        <w:rPr>
          <w:rFonts w:ascii="方正小标宋简体" w:eastAsia="方正小标宋简体" w:hAnsi="Times New Roman" w:cs="Times New Roman" w:hint="eastAsia"/>
          <w:bCs/>
          <w:w w:val="95"/>
          <w:kern w:val="44"/>
          <w:sz w:val="30"/>
          <w:szCs w:val="30"/>
        </w:rPr>
        <w:t>能力水平。开展技术员公开招录工作，公开招录掘进、安拆技术员各</w:t>
      </w:r>
      <w:r w:rsidRPr="00F15315">
        <w:rPr>
          <w:rFonts w:ascii="方正小标宋简体" w:eastAsia="方正小标宋简体" w:hAnsi="Times New Roman" w:cs="Times New Roman"/>
          <w:bCs/>
          <w:w w:val="95"/>
          <w:kern w:val="44"/>
          <w:sz w:val="30"/>
          <w:szCs w:val="30"/>
        </w:rPr>
        <w:t>1</w:t>
      </w:r>
      <w:r w:rsidRPr="00F15315">
        <w:rPr>
          <w:rFonts w:ascii="方正小标宋简体" w:eastAsia="方正小标宋简体" w:hAnsi="Times New Roman" w:cs="Times New Roman" w:hint="eastAsia"/>
          <w:bCs/>
          <w:w w:val="95"/>
          <w:kern w:val="44"/>
          <w:sz w:val="30"/>
          <w:szCs w:val="30"/>
        </w:rPr>
        <w:t>人，补充技术人才</w:t>
      </w:r>
      <w:r w:rsidRPr="00F15315">
        <w:rPr>
          <w:rFonts w:ascii="方正小标宋简体" w:eastAsia="方正小标宋简体" w:hAnsi="Times New Roman" w:cs="Times New Roman"/>
          <w:bCs/>
          <w:w w:val="95"/>
          <w:kern w:val="44"/>
          <w:sz w:val="30"/>
          <w:szCs w:val="30"/>
        </w:rPr>
        <w:t>2</w:t>
      </w:r>
      <w:r w:rsidRPr="00F15315">
        <w:rPr>
          <w:rFonts w:ascii="方正小标宋简体" w:eastAsia="方正小标宋简体" w:hAnsi="Times New Roman" w:cs="Times New Roman" w:hint="eastAsia"/>
          <w:bCs/>
          <w:w w:val="95"/>
          <w:kern w:val="44"/>
          <w:sz w:val="30"/>
          <w:szCs w:val="30"/>
        </w:rPr>
        <w:t>人。</w:t>
      </w:r>
      <w:r w:rsidRPr="00FB4481">
        <w:rPr>
          <w:rFonts w:ascii="方正小标宋简体" w:eastAsia="方正小标宋简体" w:hAnsi="Times New Roman" w:cs="Times New Roman" w:hint="eastAsia"/>
          <w:bCs/>
          <w:w w:val="95"/>
          <w:kern w:val="44"/>
          <w:sz w:val="30"/>
          <w:szCs w:val="30"/>
        </w:rPr>
        <w:t>组织建设更加扎实</w:t>
      </w:r>
      <w:r>
        <w:rPr>
          <w:rFonts w:ascii="方正小标宋简体" w:eastAsia="方正小标宋简体" w:hAnsi="Times New Roman" w:cs="Times New Roman" w:hint="eastAsia"/>
          <w:bCs/>
          <w:w w:val="95"/>
          <w:kern w:val="44"/>
          <w:sz w:val="30"/>
          <w:szCs w:val="30"/>
        </w:rPr>
        <w:t>有力</w:t>
      </w:r>
      <w:r w:rsidRPr="00FB4481">
        <w:rPr>
          <w:rFonts w:ascii="方正小标宋简体" w:eastAsia="方正小标宋简体" w:hAnsi="Times New Roman" w:cs="Times New Roman" w:hint="eastAsia"/>
          <w:bCs/>
          <w:w w:val="95"/>
          <w:kern w:val="44"/>
          <w:sz w:val="30"/>
          <w:szCs w:val="30"/>
        </w:rPr>
        <w:t>。</w:t>
      </w:r>
    </w:p>
    <w:p w:rsidR="00804F52" w:rsidRPr="00F15315" w:rsidRDefault="00804F52" w:rsidP="00A56B08">
      <w:pPr>
        <w:ind w:firstLineChars="200" w:firstLine="31680"/>
        <w:rPr>
          <w:rFonts w:ascii="方正小标宋简体" w:eastAsia="方正小标宋简体" w:hAnsi="Times New Roman" w:cs="Times New Roman"/>
          <w:bCs/>
          <w:w w:val="95"/>
          <w:kern w:val="44"/>
          <w:sz w:val="30"/>
          <w:szCs w:val="30"/>
        </w:rPr>
      </w:pPr>
      <w:r w:rsidRPr="00355A40">
        <w:rPr>
          <w:rFonts w:ascii="方正小标宋简体" w:eastAsia="方正小标宋简体" w:hAnsi="Times New Roman" w:cs="Times New Roman" w:hint="eastAsia"/>
          <w:b/>
          <w:bCs/>
          <w:w w:val="95"/>
          <w:kern w:val="44"/>
          <w:sz w:val="30"/>
          <w:szCs w:val="30"/>
        </w:rPr>
        <w:t>正风肃纪更加严实。</w:t>
      </w:r>
      <w:r w:rsidRPr="00F15315">
        <w:rPr>
          <w:rFonts w:ascii="方正小标宋简体" w:eastAsia="方正小标宋简体" w:hAnsi="Times New Roman" w:cs="Times New Roman"/>
          <w:bCs/>
          <w:w w:val="95"/>
          <w:kern w:val="44"/>
          <w:sz w:val="30"/>
          <w:szCs w:val="30"/>
        </w:rPr>
        <w:t>2021</w:t>
      </w:r>
      <w:r w:rsidRPr="00F15315">
        <w:rPr>
          <w:rFonts w:ascii="方正小标宋简体" w:eastAsia="方正小标宋简体" w:hAnsi="Times New Roman" w:cs="Times New Roman" w:hint="eastAsia"/>
          <w:bCs/>
          <w:w w:val="95"/>
          <w:kern w:val="44"/>
          <w:sz w:val="30"/>
          <w:szCs w:val="30"/>
        </w:rPr>
        <w:t>年，</w:t>
      </w:r>
      <w:r>
        <w:rPr>
          <w:rFonts w:ascii="方正小标宋简体" w:eastAsia="方正小标宋简体" w:hAnsi="Times New Roman" w:cs="Times New Roman" w:hint="eastAsia"/>
          <w:bCs/>
          <w:w w:val="95"/>
          <w:kern w:val="44"/>
          <w:sz w:val="30"/>
          <w:szCs w:val="30"/>
        </w:rPr>
        <w:t>公司党委</w:t>
      </w:r>
      <w:r w:rsidRPr="00F15315">
        <w:rPr>
          <w:rFonts w:ascii="方正小标宋简体" w:eastAsia="方正小标宋简体" w:hAnsi="Times New Roman" w:cs="Times New Roman" w:hint="eastAsia"/>
          <w:bCs/>
          <w:w w:val="95"/>
          <w:kern w:val="44"/>
          <w:sz w:val="30"/>
          <w:szCs w:val="30"/>
        </w:rPr>
        <w:t>召开党风廉政建设工作会议</w:t>
      </w:r>
      <w:r w:rsidRPr="00F15315">
        <w:rPr>
          <w:rFonts w:ascii="方正小标宋简体" w:eastAsia="方正小标宋简体" w:hAnsi="Times New Roman" w:cs="Times New Roman"/>
          <w:bCs/>
          <w:w w:val="95"/>
          <w:kern w:val="44"/>
          <w:sz w:val="30"/>
          <w:szCs w:val="30"/>
        </w:rPr>
        <w:t>2</w:t>
      </w:r>
      <w:r w:rsidRPr="00F15315">
        <w:rPr>
          <w:rFonts w:ascii="方正小标宋简体" w:eastAsia="方正小标宋简体" w:hAnsi="Times New Roman" w:cs="Times New Roman" w:hint="eastAsia"/>
          <w:bCs/>
          <w:w w:val="95"/>
          <w:kern w:val="44"/>
          <w:sz w:val="30"/>
          <w:szCs w:val="30"/>
        </w:rPr>
        <w:t>次，党风廉政专题党委会</w:t>
      </w:r>
      <w:r w:rsidRPr="00F15315">
        <w:rPr>
          <w:rFonts w:ascii="方正小标宋简体" w:eastAsia="方正小标宋简体" w:hAnsi="Times New Roman" w:cs="Times New Roman"/>
          <w:bCs/>
          <w:w w:val="95"/>
          <w:kern w:val="44"/>
          <w:sz w:val="30"/>
          <w:szCs w:val="30"/>
        </w:rPr>
        <w:t>3</w:t>
      </w:r>
      <w:r w:rsidRPr="00F15315">
        <w:rPr>
          <w:rFonts w:ascii="方正小标宋简体" w:eastAsia="方正小标宋简体" w:hAnsi="Times New Roman" w:cs="Times New Roman" w:hint="eastAsia"/>
          <w:bCs/>
          <w:w w:val="95"/>
          <w:kern w:val="44"/>
          <w:sz w:val="30"/>
          <w:szCs w:val="30"/>
        </w:rPr>
        <w:t>次，制定</w:t>
      </w:r>
      <w:r w:rsidRPr="00F15315">
        <w:rPr>
          <w:rFonts w:ascii="方正小标宋简体" w:eastAsia="方正小标宋简体" w:hAnsi="Times New Roman" w:cs="Times New Roman"/>
          <w:bCs/>
          <w:w w:val="95"/>
          <w:kern w:val="44"/>
          <w:sz w:val="30"/>
          <w:szCs w:val="30"/>
        </w:rPr>
        <w:t>2021</w:t>
      </w:r>
      <w:r w:rsidRPr="00F15315">
        <w:rPr>
          <w:rFonts w:ascii="方正小标宋简体" w:eastAsia="方正小标宋简体" w:hAnsi="Times New Roman" w:cs="Times New Roman" w:hint="eastAsia"/>
          <w:bCs/>
          <w:w w:val="95"/>
          <w:kern w:val="44"/>
          <w:sz w:val="30"/>
          <w:szCs w:val="30"/>
        </w:rPr>
        <w:t>年纪检监察工作要点和责任清单，明确任务和重点工作</w:t>
      </w:r>
      <w:r w:rsidRPr="00F15315">
        <w:rPr>
          <w:rFonts w:ascii="方正小标宋简体" w:eastAsia="方正小标宋简体" w:hAnsi="Times New Roman" w:cs="Times New Roman"/>
          <w:bCs/>
          <w:w w:val="95"/>
          <w:kern w:val="44"/>
          <w:sz w:val="30"/>
          <w:szCs w:val="30"/>
        </w:rPr>
        <w:t>22</w:t>
      </w:r>
      <w:r w:rsidRPr="00F15315">
        <w:rPr>
          <w:rFonts w:ascii="方正小标宋简体" w:eastAsia="方正小标宋简体" w:hAnsi="Times New Roman" w:cs="Times New Roman" w:hint="eastAsia"/>
          <w:bCs/>
          <w:w w:val="95"/>
          <w:kern w:val="44"/>
          <w:sz w:val="30"/>
          <w:szCs w:val="30"/>
        </w:rPr>
        <w:t>项，做实做细全面从严治党职责，压实全面从严治党主体责任。全覆盖党员干部签订《责任书》四类</w:t>
      </w:r>
      <w:r w:rsidRPr="00F15315">
        <w:rPr>
          <w:rFonts w:ascii="方正小标宋简体" w:eastAsia="方正小标宋简体" w:hAnsi="Times New Roman" w:cs="Times New Roman"/>
          <w:bCs/>
          <w:w w:val="95"/>
          <w:kern w:val="44"/>
          <w:sz w:val="30"/>
          <w:szCs w:val="30"/>
        </w:rPr>
        <w:t>41</w:t>
      </w:r>
      <w:r w:rsidRPr="00F15315">
        <w:rPr>
          <w:rFonts w:ascii="方正小标宋简体" w:eastAsia="方正小标宋简体" w:hAnsi="Times New Roman" w:cs="Times New Roman" w:hint="eastAsia"/>
          <w:bCs/>
          <w:w w:val="95"/>
          <w:kern w:val="44"/>
          <w:sz w:val="30"/>
          <w:szCs w:val="30"/>
        </w:rPr>
        <w:t>份，开展季度综合检查</w:t>
      </w:r>
      <w:r w:rsidRPr="00F15315">
        <w:rPr>
          <w:rFonts w:ascii="方正小标宋简体" w:eastAsia="方正小标宋简体" w:hAnsi="Times New Roman" w:cs="Times New Roman"/>
          <w:bCs/>
          <w:w w:val="95"/>
          <w:kern w:val="44"/>
          <w:sz w:val="30"/>
          <w:szCs w:val="30"/>
        </w:rPr>
        <w:t>4</w:t>
      </w:r>
      <w:r w:rsidRPr="00F15315">
        <w:rPr>
          <w:rFonts w:ascii="方正小标宋简体" w:eastAsia="方正小标宋简体" w:hAnsi="Times New Roman" w:cs="Times New Roman" w:hint="eastAsia"/>
          <w:bCs/>
          <w:w w:val="95"/>
          <w:kern w:val="44"/>
          <w:sz w:val="30"/>
          <w:szCs w:val="30"/>
        </w:rPr>
        <w:t>次和作风督查</w:t>
      </w:r>
      <w:r w:rsidRPr="00F15315">
        <w:rPr>
          <w:rFonts w:ascii="方正小标宋简体" w:eastAsia="方正小标宋简体" w:hAnsi="Times New Roman" w:cs="Times New Roman"/>
          <w:bCs/>
          <w:w w:val="95"/>
          <w:kern w:val="44"/>
          <w:sz w:val="30"/>
          <w:szCs w:val="30"/>
        </w:rPr>
        <w:t>5</w:t>
      </w:r>
      <w:r w:rsidRPr="00F15315">
        <w:rPr>
          <w:rFonts w:ascii="方正小标宋简体" w:eastAsia="方正小标宋简体" w:hAnsi="Times New Roman" w:cs="Times New Roman" w:hint="eastAsia"/>
          <w:bCs/>
          <w:w w:val="95"/>
          <w:kern w:val="44"/>
          <w:sz w:val="30"/>
          <w:szCs w:val="30"/>
        </w:rPr>
        <w:t>次，共指出问题</w:t>
      </w:r>
      <w:r w:rsidRPr="00F15315">
        <w:rPr>
          <w:rFonts w:ascii="方正小标宋简体" w:eastAsia="方正小标宋简体" w:hAnsi="Times New Roman" w:cs="Times New Roman"/>
          <w:bCs/>
          <w:w w:val="95"/>
          <w:kern w:val="44"/>
          <w:sz w:val="30"/>
          <w:szCs w:val="30"/>
        </w:rPr>
        <w:t>125</w:t>
      </w:r>
      <w:r w:rsidRPr="00F15315">
        <w:rPr>
          <w:rFonts w:ascii="方正小标宋简体" w:eastAsia="方正小标宋简体" w:hAnsi="Times New Roman" w:cs="Times New Roman" w:hint="eastAsia"/>
          <w:bCs/>
          <w:w w:val="95"/>
          <w:kern w:val="44"/>
          <w:sz w:val="30"/>
          <w:szCs w:val="30"/>
        </w:rPr>
        <w:t>条。紧盯重要节点、重要岗位、重点人员，坚持教育在先、警示在先、预防在先，开展廉政党课</w:t>
      </w:r>
      <w:r w:rsidRPr="00F15315">
        <w:rPr>
          <w:rFonts w:ascii="方正小标宋简体" w:eastAsia="方正小标宋简体" w:hAnsi="Times New Roman" w:cs="Times New Roman"/>
          <w:bCs/>
          <w:w w:val="95"/>
          <w:kern w:val="44"/>
          <w:sz w:val="30"/>
          <w:szCs w:val="30"/>
        </w:rPr>
        <w:t>21</w:t>
      </w:r>
      <w:r w:rsidRPr="00F15315">
        <w:rPr>
          <w:rFonts w:ascii="方正小标宋简体" w:eastAsia="方正小标宋简体" w:hAnsi="Times New Roman" w:cs="Times New Roman" w:hint="eastAsia"/>
          <w:bCs/>
          <w:w w:val="95"/>
          <w:kern w:val="44"/>
          <w:sz w:val="30"/>
          <w:szCs w:val="30"/>
        </w:rPr>
        <w:t>人次、集体廉政谈话</w:t>
      </w:r>
      <w:r w:rsidRPr="00F15315">
        <w:rPr>
          <w:rFonts w:ascii="方正小标宋简体" w:eastAsia="方正小标宋简体" w:hAnsi="Times New Roman" w:cs="Times New Roman"/>
          <w:bCs/>
          <w:w w:val="95"/>
          <w:kern w:val="44"/>
          <w:sz w:val="30"/>
          <w:szCs w:val="30"/>
        </w:rPr>
        <w:t>1</w:t>
      </w:r>
      <w:r w:rsidRPr="00F15315">
        <w:rPr>
          <w:rFonts w:ascii="方正小标宋简体" w:eastAsia="方正小标宋简体" w:hAnsi="Times New Roman" w:cs="Times New Roman" w:hint="eastAsia"/>
          <w:bCs/>
          <w:w w:val="95"/>
          <w:kern w:val="44"/>
          <w:sz w:val="30"/>
          <w:szCs w:val="30"/>
        </w:rPr>
        <w:t>次、廉洁提醒</w:t>
      </w:r>
      <w:r w:rsidRPr="00F15315">
        <w:rPr>
          <w:rFonts w:ascii="方正小标宋简体" w:eastAsia="方正小标宋简体" w:hAnsi="Times New Roman" w:cs="Times New Roman"/>
          <w:bCs/>
          <w:w w:val="95"/>
          <w:kern w:val="44"/>
          <w:sz w:val="30"/>
          <w:szCs w:val="30"/>
        </w:rPr>
        <w:t>50</w:t>
      </w:r>
      <w:r w:rsidRPr="00F15315">
        <w:rPr>
          <w:rFonts w:ascii="方正小标宋简体" w:eastAsia="方正小标宋简体" w:hAnsi="Times New Roman" w:cs="Times New Roman" w:hint="eastAsia"/>
          <w:bCs/>
          <w:w w:val="95"/>
          <w:kern w:val="44"/>
          <w:sz w:val="30"/>
          <w:szCs w:val="30"/>
        </w:rPr>
        <w:t>人次，学习典型案例</w:t>
      </w:r>
      <w:r w:rsidRPr="00F15315">
        <w:rPr>
          <w:rFonts w:ascii="方正小标宋简体" w:eastAsia="方正小标宋简体" w:hAnsi="Times New Roman" w:cs="Times New Roman"/>
          <w:bCs/>
          <w:w w:val="95"/>
          <w:kern w:val="44"/>
          <w:sz w:val="30"/>
          <w:szCs w:val="30"/>
        </w:rPr>
        <w:t>50</w:t>
      </w:r>
      <w:r w:rsidRPr="00F15315">
        <w:rPr>
          <w:rFonts w:ascii="方正小标宋简体" w:eastAsia="方正小标宋简体" w:hAnsi="Times New Roman" w:cs="Times New Roman" w:hint="eastAsia"/>
          <w:bCs/>
          <w:w w:val="95"/>
          <w:kern w:val="44"/>
          <w:sz w:val="30"/>
          <w:szCs w:val="30"/>
        </w:rPr>
        <w:t>例、观看反腐警示片</w:t>
      </w:r>
      <w:r w:rsidRPr="00F15315">
        <w:rPr>
          <w:rFonts w:ascii="方正小标宋简体" w:eastAsia="方正小标宋简体" w:hAnsi="Times New Roman" w:cs="Times New Roman"/>
          <w:bCs/>
          <w:w w:val="95"/>
          <w:kern w:val="44"/>
          <w:sz w:val="30"/>
          <w:szCs w:val="30"/>
        </w:rPr>
        <w:t>10</w:t>
      </w:r>
      <w:r w:rsidRPr="00F15315">
        <w:rPr>
          <w:rFonts w:ascii="方正小标宋简体" w:eastAsia="方正小标宋简体" w:hAnsi="Times New Roman" w:cs="Times New Roman" w:hint="eastAsia"/>
          <w:bCs/>
          <w:w w:val="95"/>
          <w:kern w:val="44"/>
          <w:sz w:val="30"/>
          <w:szCs w:val="30"/>
        </w:rPr>
        <w:t>次、</w:t>
      </w:r>
      <w:r w:rsidRPr="00F15315">
        <w:rPr>
          <w:rFonts w:ascii="方正小标宋简体" w:eastAsia="方正小标宋简体" w:hAnsi="Times New Roman" w:cs="Times New Roman"/>
          <w:bCs/>
          <w:w w:val="95"/>
          <w:kern w:val="44"/>
          <w:sz w:val="30"/>
          <w:szCs w:val="30"/>
        </w:rPr>
        <w:t>“</w:t>
      </w:r>
      <w:r w:rsidRPr="00F15315">
        <w:rPr>
          <w:rFonts w:ascii="方正小标宋简体" w:eastAsia="方正小标宋简体" w:hAnsi="Times New Roman" w:cs="Times New Roman" w:hint="eastAsia"/>
          <w:bCs/>
          <w:w w:val="95"/>
          <w:kern w:val="44"/>
          <w:sz w:val="30"/>
          <w:szCs w:val="30"/>
        </w:rPr>
        <w:t>警钟</w:t>
      </w:r>
      <w:r w:rsidRPr="00F15315">
        <w:rPr>
          <w:rFonts w:ascii="方正小标宋简体" w:eastAsia="方正小标宋简体" w:hAnsi="Times New Roman" w:cs="Times New Roman"/>
          <w:bCs/>
          <w:w w:val="95"/>
          <w:kern w:val="44"/>
          <w:sz w:val="30"/>
          <w:szCs w:val="30"/>
        </w:rPr>
        <w:t>60</w:t>
      </w:r>
      <w:r w:rsidRPr="00F15315">
        <w:rPr>
          <w:rFonts w:ascii="方正小标宋简体" w:eastAsia="方正小标宋简体" w:hAnsi="Times New Roman" w:cs="Times New Roman" w:hint="eastAsia"/>
          <w:bCs/>
          <w:w w:val="95"/>
          <w:kern w:val="44"/>
          <w:sz w:val="30"/>
          <w:szCs w:val="30"/>
        </w:rPr>
        <w:t>秒</w:t>
      </w:r>
      <w:r w:rsidRPr="00F15315">
        <w:rPr>
          <w:rFonts w:ascii="方正小标宋简体" w:eastAsia="方正小标宋简体" w:hAnsi="Times New Roman" w:cs="Times New Roman"/>
          <w:bCs/>
          <w:w w:val="95"/>
          <w:kern w:val="44"/>
          <w:sz w:val="30"/>
          <w:szCs w:val="30"/>
        </w:rPr>
        <w:t>”</w:t>
      </w:r>
      <w:r w:rsidRPr="00F15315">
        <w:rPr>
          <w:rFonts w:ascii="方正小标宋简体" w:eastAsia="方正小标宋简体" w:hAnsi="Times New Roman" w:cs="Times New Roman" w:hint="eastAsia"/>
          <w:bCs/>
          <w:w w:val="95"/>
          <w:kern w:val="44"/>
          <w:sz w:val="30"/>
          <w:szCs w:val="30"/>
        </w:rPr>
        <w:t>系列短视频学习</w:t>
      </w:r>
      <w:r w:rsidRPr="00F15315">
        <w:rPr>
          <w:rFonts w:ascii="方正小标宋简体" w:eastAsia="方正小标宋简体" w:hAnsi="Times New Roman" w:cs="Times New Roman"/>
          <w:bCs/>
          <w:w w:val="95"/>
          <w:kern w:val="44"/>
          <w:sz w:val="30"/>
          <w:szCs w:val="30"/>
        </w:rPr>
        <w:t>24</w:t>
      </w:r>
      <w:r w:rsidRPr="00F15315">
        <w:rPr>
          <w:rFonts w:ascii="方正小标宋简体" w:eastAsia="方正小标宋简体" w:hAnsi="Times New Roman" w:cs="Times New Roman" w:hint="eastAsia"/>
          <w:bCs/>
          <w:w w:val="95"/>
          <w:kern w:val="44"/>
          <w:sz w:val="30"/>
          <w:szCs w:val="30"/>
        </w:rPr>
        <w:t>课时，让党员干部常怀敬畏之心，筑牢思想道德防线和法纪防线，真正做到</w:t>
      </w:r>
      <w:r w:rsidRPr="00F15315">
        <w:rPr>
          <w:rFonts w:ascii="方正小标宋简体" w:eastAsia="方正小标宋简体" w:hAnsi="Times New Roman" w:cs="Times New Roman"/>
          <w:bCs/>
          <w:w w:val="95"/>
          <w:kern w:val="44"/>
          <w:sz w:val="30"/>
          <w:szCs w:val="30"/>
        </w:rPr>
        <w:t>“</w:t>
      </w:r>
      <w:r w:rsidRPr="00F15315">
        <w:rPr>
          <w:rFonts w:ascii="方正小标宋简体" w:eastAsia="方正小标宋简体" w:hAnsi="Times New Roman" w:cs="Times New Roman" w:hint="eastAsia"/>
          <w:bCs/>
          <w:w w:val="95"/>
          <w:kern w:val="44"/>
          <w:sz w:val="30"/>
          <w:szCs w:val="30"/>
        </w:rPr>
        <w:t>心有所警、心有所畏、行有所止</w:t>
      </w:r>
      <w:r w:rsidRPr="00F15315">
        <w:rPr>
          <w:rFonts w:ascii="方正小标宋简体" w:eastAsia="方正小标宋简体" w:hAnsi="Times New Roman" w:cs="Times New Roman"/>
          <w:bCs/>
          <w:w w:val="95"/>
          <w:kern w:val="44"/>
          <w:sz w:val="30"/>
          <w:szCs w:val="30"/>
        </w:rPr>
        <w:t>”</w:t>
      </w:r>
      <w:r>
        <w:rPr>
          <w:rFonts w:ascii="方正小标宋简体" w:eastAsia="方正小标宋简体" w:hAnsi="Times New Roman" w:cs="Times New Roman" w:hint="eastAsia"/>
          <w:bCs/>
          <w:w w:val="95"/>
          <w:kern w:val="44"/>
          <w:sz w:val="30"/>
          <w:szCs w:val="30"/>
        </w:rPr>
        <w:t>，</w:t>
      </w:r>
      <w:r w:rsidRPr="000617BF">
        <w:rPr>
          <w:rFonts w:ascii="方正小标宋简体" w:eastAsia="方正小标宋简体" w:hAnsi="Times New Roman" w:cs="Times New Roman" w:hint="eastAsia"/>
          <w:bCs/>
          <w:w w:val="95"/>
          <w:kern w:val="44"/>
          <w:sz w:val="30"/>
          <w:szCs w:val="30"/>
        </w:rPr>
        <w:t>正风肃纪更加严实</w:t>
      </w:r>
      <w:r w:rsidRPr="00F15315">
        <w:rPr>
          <w:rFonts w:ascii="方正小标宋简体" w:eastAsia="方正小标宋简体" w:hAnsi="Times New Roman" w:cs="Times New Roman" w:hint="eastAsia"/>
          <w:bCs/>
          <w:w w:val="95"/>
          <w:kern w:val="44"/>
          <w:sz w:val="30"/>
          <w:szCs w:val="30"/>
        </w:rPr>
        <w:t>。</w:t>
      </w:r>
    </w:p>
    <w:p w:rsidR="00804F52" w:rsidRPr="00F15315" w:rsidRDefault="00804F52" w:rsidP="00A56B08">
      <w:pPr>
        <w:ind w:firstLineChars="200" w:firstLine="31680"/>
        <w:rPr>
          <w:rFonts w:ascii="方正小标宋简体" w:eastAsia="方正小标宋简体" w:hAnsi="Times New Roman" w:cs="Times New Roman"/>
          <w:bCs/>
          <w:w w:val="95"/>
          <w:kern w:val="44"/>
          <w:sz w:val="30"/>
          <w:szCs w:val="30"/>
        </w:rPr>
      </w:pPr>
      <w:r w:rsidRPr="00355A40">
        <w:rPr>
          <w:rFonts w:ascii="方正小标宋简体" w:eastAsia="方正小标宋简体" w:hAnsi="Times New Roman" w:cs="Times New Roman" w:hint="eastAsia"/>
          <w:b/>
          <w:bCs/>
          <w:w w:val="95"/>
          <w:kern w:val="44"/>
          <w:sz w:val="30"/>
          <w:szCs w:val="30"/>
        </w:rPr>
        <w:t>凝聚力更加彰显。</w:t>
      </w:r>
      <w:r w:rsidRPr="00F15315">
        <w:rPr>
          <w:rFonts w:ascii="方正小标宋简体" w:eastAsia="方正小标宋简体" w:hAnsi="Times New Roman" w:cs="Times New Roman"/>
          <w:bCs/>
          <w:w w:val="95"/>
          <w:kern w:val="44"/>
          <w:sz w:val="30"/>
          <w:szCs w:val="30"/>
        </w:rPr>
        <w:t>2021</w:t>
      </w:r>
      <w:r w:rsidRPr="00F15315">
        <w:rPr>
          <w:rFonts w:ascii="方正小标宋简体" w:eastAsia="方正小标宋简体" w:hAnsi="Times New Roman" w:cs="Times New Roman" w:hint="eastAsia"/>
          <w:bCs/>
          <w:w w:val="95"/>
          <w:kern w:val="44"/>
          <w:sz w:val="30"/>
          <w:szCs w:val="30"/>
        </w:rPr>
        <w:t>年，各党支部落实教育群众、凝聚群众、服务群众职责，开展形势任务教育</w:t>
      </w:r>
      <w:r w:rsidRPr="00F15315">
        <w:rPr>
          <w:rFonts w:ascii="方正小标宋简体" w:eastAsia="方正小标宋简体" w:hAnsi="Times New Roman" w:cs="Times New Roman"/>
          <w:bCs/>
          <w:w w:val="95"/>
          <w:kern w:val="44"/>
          <w:sz w:val="30"/>
          <w:szCs w:val="30"/>
        </w:rPr>
        <w:t>70</w:t>
      </w:r>
      <w:r w:rsidRPr="00F15315">
        <w:rPr>
          <w:rFonts w:ascii="方正小标宋简体" w:eastAsia="方正小标宋简体" w:hAnsi="Times New Roman" w:cs="Times New Roman" w:hint="eastAsia"/>
          <w:bCs/>
          <w:w w:val="95"/>
          <w:kern w:val="44"/>
          <w:sz w:val="30"/>
          <w:szCs w:val="30"/>
        </w:rPr>
        <w:t>多场次，受教育职工近</w:t>
      </w:r>
      <w:r w:rsidRPr="00F15315">
        <w:rPr>
          <w:rFonts w:ascii="方正小标宋简体" w:eastAsia="方正小标宋简体" w:hAnsi="Times New Roman" w:cs="Times New Roman"/>
          <w:bCs/>
          <w:w w:val="95"/>
          <w:kern w:val="44"/>
          <w:sz w:val="30"/>
          <w:szCs w:val="30"/>
        </w:rPr>
        <w:t>2500</w:t>
      </w:r>
      <w:r w:rsidRPr="00F15315">
        <w:rPr>
          <w:rFonts w:ascii="方正小标宋简体" w:eastAsia="方正小标宋简体" w:hAnsi="Times New Roman" w:cs="Times New Roman" w:hint="eastAsia"/>
          <w:bCs/>
          <w:w w:val="95"/>
          <w:kern w:val="44"/>
          <w:sz w:val="30"/>
          <w:szCs w:val="30"/>
        </w:rPr>
        <w:t>多人次，引导职工将自身前途命运与公司前途命运紧密联系在一起。加强</w:t>
      </w:r>
      <w:r w:rsidRPr="00F15315">
        <w:rPr>
          <w:rFonts w:ascii="方正小标宋简体" w:eastAsia="方正小标宋简体" w:hAnsi="Times New Roman" w:cs="Times New Roman"/>
          <w:bCs/>
          <w:w w:val="95"/>
          <w:kern w:val="44"/>
          <w:sz w:val="30"/>
          <w:szCs w:val="30"/>
        </w:rPr>
        <w:t>“</w:t>
      </w:r>
      <w:r w:rsidRPr="00F15315">
        <w:rPr>
          <w:rFonts w:ascii="方正小标宋简体" w:eastAsia="方正小标宋简体" w:hAnsi="Times New Roman" w:cs="Times New Roman" w:hint="eastAsia"/>
          <w:bCs/>
          <w:w w:val="95"/>
          <w:kern w:val="44"/>
          <w:sz w:val="30"/>
          <w:szCs w:val="30"/>
        </w:rPr>
        <w:t>职工之家</w:t>
      </w:r>
      <w:r w:rsidRPr="00F15315">
        <w:rPr>
          <w:rFonts w:ascii="方正小标宋简体" w:eastAsia="方正小标宋简体" w:hAnsi="Times New Roman" w:cs="Times New Roman"/>
          <w:bCs/>
          <w:w w:val="95"/>
          <w:kern w:val="44"/>
          <w:sz w:val="30"/>
          <w:szCs w:val="30"/>
        </w:rPr>
        <w:t>”</w:t>
      </w:r>
      <w:r w:rsidRPr="00F15315">
        <w:rPr>
          <w:rFonts w:ascii="方正小标宋简体" w:eastAsia="方正小标宋简体" w:hAnsi="Times New Roman" w:cs="Times New Roman" w:hint="eastAsia"/>
          <w:bCs/>
          <w:w w:val="95"/>
          <w:kern w:val="44"/>
          <w:sz w:val="30"/>
          <w:szCs w:val="30"/>
        </w:rPr>
        <w:t>建设，建立完善</w:t>
      </w:r>
      <w:r w:rsidRPr="00F15315">
        <w:rPr>
          <w:rFonts w:ascii="方正小标宋简体" w:eastAsia="方正小标宋简体" w:hAnsi="Times New Roman" w:cs="Times New Roman"/>
          <w:bCs/>
          <w:w w:val="95"/>
          <w:kern w:val="44"/>
          <w:sz w:val="30"/>
          <w:szCs w:val="30"/>
        </w:rPr>
        <w:t>“</w:t>
      </w:r>
      <w:r w:rsidRPr="00F15315">
        <w:rPr>
          <w:rFonts w:ascii="方正小标宋简体" w:eastAsia="方正小标宋简体" w:hAnsi="Times New Roman" w:cs="Times New Roman" w:hint="eastAsia"/>
          <w:bCs/>
          <w:w w:val="95"/>
          <w:kern w:val="44"/>
          <w:sz w:val="30"/>
          <w:szCs w:val="30"/>
        </w:rPr>
        <w:t>爱心驿站</w:t>
      </w:r>
      <w:r w:rsidRPr="00F15315">
        <w:rPr>
          <w:rFonts w:ascii="方正小标宋简体" w:eastAsia="方正小标宋简体" w:hAnsi="Times New Roman" w:cs="Times New Roman"/>
          <w:bCs/>
          <w:w w:val="95"/>
          <w:kern w:val="44"/>
          <w:sz w:val="30"/>
          <w:szCs w:val="30"/>
        </w:rPr>
        <w:t>”“</w:t>
      </w:r>
      <w:r w:rsidRPr="00F15315">
        <w:rPr>
          <w:rFonts w:ascii="方正小标宋简体" w:eastAsia="方正小标宋简体" w:hAnsi="Times New Roman" w:cs="Times New Roman" w:hint="eastAsia"/>
          <w:bCs/>
          <w:w w:val="95"/>
          <w:kern w:val="44"/>
          <w:sz w:val="30"/>
          <w:szCs w:val="30"/>
        </w:rPr>
        <w:t>红色驿站</w:t>
      </w:r>
      <w:r w:rsidRPr="00F15315">
        <w:rPr>
          <w:rFonts w:ascii="方正小标宋简体" w:eastAsia="方正小标宋简体" w:hAnsi="Times New Roman" w:cs="Times New Roman"/>
          <w:bCs/>
          <w:w w:val="95"/>
          <w:kern w:val="44"/>
          <w:sz w:val="30"/>
          <w:szCs w:val="30"/>
        </w:rPr>
        <w:t>”“</w:t>
      </w:r>
      <w:r w:rsidRPr="00F15315">
        <w:rPr>
          <w:rFonts w:ascii="方正小标宋简体" w:eastAsia="方正小标宋简体" w:hAnsi="Times New Roman" w:cs="Times New Roman" w:hint="eastAsia"/>
          <w:bCs/>
          <w:w w:val="95"/>
          <w:kern w:val="44"/>
          <w:sz w:val="30"/>
          <w:szCs w:val="30"/>
        </w:rPr>
        <w:t>职工书屋</w:t>
      </w:r>
      <w:r w:rsidRPr="00F15315">
        <w:rPr>
          <w:rFonts w:ascii="方正小标宋简体" w:eastAsia="方正小标宋简体" w:hAnsi="Times New Roman" w:cs="Times New Roman"/>
          <w:bCs/>
          <w:w w:val="95"/>
          <w:kern w:val="44"/>
          <w:sz w:val="30"/>
          <w:szCs w:val="30"/>
        </w:rPr>
        <w:t>”</w:t>
      </w:r>
      <w:r w:rsidRPr="00F15315">
        <w:rPr>
          <w:rFonts w:ascii="方正小标宋简体" w:eastAsia="方正小标宋简体" w:hAnsi="Times New Roman" w:cs="Times New Roman" w:hint="eastAsia"/>
          <w:bCs/>
          <w:w w:val="95"/>
          <w:kern w:val="44"/>
          <w:sz w:val="30"/>
          <w:szCs w:val="30"/>
        </w:rPr>
        <w:t>等阵地，激发广大职工学习的积极性，努力提高技术技能和创新水平。唱响唱好</w:t>
      </w:r>
      <w:r w:rsidRPr="00F15315">
        <w:rPr>
          <w:rFonts w:ascii="方正小标宋简体" w:eastAsia="方正小标宋简体" w:hAnsi="Times New Roman" w:cs="Times New Roman"/>
          <w:bCs/>
          <w:w w:val="95"/>
          <w:kern w:val="44"/>
          <w:sz w:val="30"/>
          <w:szCs w:val="30"/>
        </w:rPr>
        <w:t>“</w:t>
      </w:r>
      <w:r w:rsidRPr="00F15315">
        <w:rPr>
          <w:rFonts w:ascii="方正小标宋简体" w:eastAsia="方正小标宋简体" w:hAnsi="Times New Roman" w:cs="Times New Roman" w:hint="eastAsia"/>
          <w:bCs/>
          <w:w w:val="95"/>
          <w:kern w:val="44"/>
          <w:sz w:val="30"/>
          <w:szCs w:val="30"/>
        </w:rPr>
        <w:t>春节慰问、夏送清凉、秋送助学、冬送温暖</w:t>
      </w:r>
      <w:r w:rsidRPr="00F15315">
        <w:rPr>
          <w:rFonts w:ascii="方正小标宋简体" w:eastAsia="方正小标宋简体" w:hAnsi="Times New Roman" w:cs="Times New Roman"/>
          <w:bCs/>
          <w:w w:val="95"/>
          <w:kern w:val="44"/>
          <w:sz w:val="30"/>
          <w:szCs w:val="30"/>
        </w:rPr>
        <w:t>”</w:t>
      </w:r>
      <w:r w:rsidRPr="00F15315">
        <w:rPr>
          <w:rFonts w:ascii="方正小标宋简体" w:eastAsia="方正小标宋简体" w:hAnsi="Times New Roman" w:cs="Times New Roman" w:hint="eastAsia"/>
          <w:bCs/>
          <w:w w:val="95"/>
          <w:kern w:val="44"/>
          <w:sz w:val="30"/>
          <w:szCs w:val="30"/>
        </w:rPr>
        <w:t>的</w:t>
      </w:r>
      <w:r w:rsidRPr="00F15315">
        <w:rPr>
          <w:rFonts w:ascii="方正小标宋简体" w:eastAsia="方正小标宋简体" w:hAnsi="Times New Roman" w:cs="Times New Roman"/>
          <w:bCs/>
          <w:w w:val="95"/>
          <w:kern w:val="44"/>
          <w:sz w:val="30"/>
          <w:szCs w:val="30"/>
        </w:rPr>
        <w:t>“</w:t>
      </w:r>
      <w:r w:rsidRPr="00F15315">
        <w:rPr>
          <w:rFonts w:ascii="方正小标宋简体" w:eastAsia="方正小标宋简体" w:hAnsi="Times New Roman" w:cs="Times New Roman" w:hint="eastAsia"/>
          <w:bCs/>
          <w:w w:val="95"/>
          <w:kern w:val="44"/>
          <w:sz w:val="30"/>
          <w:szCs w:val="30"/>
        </w:rPr>
        <w:t>四季歌</w:t>
      </w:r>
      <w:r w:rsidRPr="00F15315">
        <w:rPr>
          <w:rFonts w:ascii="方正小标宋简体" w:eastAsia="方正小标宋简体" w:hAnsi="Times New Roman" w:cs="Times New Roman"/>
          <w:bCs/>
          <w:w w:val="95"/>
          <w:kern w:val="44"/>
          <w:sz w:val="30"/>
          <w:szCs w:val="30"/>
        </w:rPr>
        <w:t>”</w:t>
      </w:r>
      <w:r w:rsidRPr="00F15315">
        <w:rPr>
          <w:rFonts w:ascii="方正小标宋简体" w:eastAsia="方正小标宋简体" w:hAnsi="Times New Roman" w:cs="Times New Roman" w:hint="eastAsia"/>
          <w:bCs/>
          <w:w w:val="95"/>
          <w:kern w:val="44"/>
          <w:sz w:val="30"/>
          <w:szCs w:val="30"/>
        </w:rPr>
        <w:t>，开展</w:t>
      </w:r>
      <w:r w:rsidRPr="00F15315">
        <w:rPr>
          <w:rFonts w:ascii="方正小标宋简体" w:eastAsia="方正小标宋简体" w:hAnsi="Times New Roman" w:cs="Times New Roman"/>
          <w:bCs/>
          <w:w w:val="95"/>
          <w:kern w:val="44"/>
          <w:sz w:val="30"/>
          <w:szCs w:val="30"/>
        </w:rPr>
        <w:t>“</w:t>
      </w:r>
      <w:r w:rsidRPr="00F15315">
        <w:rPr>
          <w:rFonts w:ascii="方正小标宋简体" w:eastAsia="方正小标宋简体" w:hAnsi="Times New Roman" w:cs="Times New Roman" w:hint="eastAsia"/>
          <w:bCs/>
          <w:w w:val="95"/>
          <w:kern w:val="44"/>
          <w:sz w:val="30"/>
          <w:szCs w:val="30"/>
        </w:rPr>
        <w:t>送清凉</w:t>
      </w:r>
      <w:r w:rsidRPr="00F15315">
        <w:rPr>
          <w:rFonts w:ascii="方正小标宋简体" w:eastAsia="方正小标宋简体" w:hAnsi="Times New Roman" w:cs="Times New Roman"/>
          <w:bCs/>
          <w:w w:val="95"/>
          <w:kern w:val="44"/>
          <w:sz w:val="30"/>
          <w:szCs w:val="30"/>
        </w:rPr>
        <w:t>”</w:t>
      </w:r>
      <w:r w:rsidRPr="00F15315">
        <w:rPr>
          <w:rFonts w:ascii="方正小标宋简体" w:eastAsia="方正小标宋简体" w:hAnsi="Times New Roman" w:cs="Times New Roman"/>
          <w:bCs/>
          <w:w w:val="95"/>
          <w:kern w:val="44"/>
          <w:sz w:val="30"/>
          <w:szCs w:val="30"/>
        </w:rPr>
        <w:t>2</w:t>
      </w:r>
      <w:r w:rsidRPr="00F15315">
        <w:rPr>
          <w:rFonts w:ascii="方正小标宋简体" w:eastAsia="方正小标宋简体" w:hAnsi="Times New Roman" w:cs="Times New Roman" w:hint="eastAsia"/>
          <w:bCs/>
          <w:w w:val="95"/>
          <w:kern w:val="44"/>
          <w:sz w:val="30"/>
          <w:szCs w:val="30"/>
        </w:rPr>
        <w:t>批次、发放小礼包</w:t>
      </w:r>
      <w:r w:rsidRPr="00F15315">
        <w:rPr>
          <w:rFonts w:ascii="方正小标宋简体" w:eastAsia="方正小标宋简体" w:hAnsi="Times New Roman" w:cs="Times New Roman"/>
          <w:bCs/>
          <w:w w:val="95"/>
          <w:kern w:val="44"/>
          <w:sz w:val="30"/>
          <w:szCs w:val="30"/>
        </w:rPr>
        <w:t>560</w:t>
      </w:r>
      <w:r w:rsidRPr="00F15315">
        <w:rPr>
          <w:rFonts w:ascii="方正小标宋简体" w:eastAsia="方正小标宋简体" w:hAnsi="Times New Roman" w:cs="Times New Roman" w:hint="eastAsia"/>
          <w:bCs/>
          <w:w w:val="95"/>
          <w:kern w:val="44"/>
          <w:sz w:val="30"/>
          <w:szCs w:val="30"/>
        </w:rPr>
        <w:t>多份，</w:t>
      </w:r>
      <w:r w:rsidRPr="00F15315">
        <w:rPr>
          <w:rFonts w:ascii="方正小标宋简体" w:eastAsia="方正小标宋简体" w:hAnsi="Times New Roman" w:cs="Times New Roman"/>
          <w:bCs/>
          <w:w w:val="95"/>
          <w:kern w:val="44"/>
          <w:sz w:val="30"/>
          <w:szCs w:val="30"/>
        </w:rPr>
        <w:t>“</w:t>
      </w:r>
      <w:r w:rsidRPr="00F15315">
        <w:rPr>
          <w:rFonts w:ascii="方正小标宋简体" w:eastAsia="方正小标宋简体" w:hAnsi="Times New Roman" w:cs="Times New Roman" w:hint="eastAsia"/>
          <w:bCs/>
          <w:w w:val="95"/>
          <w:kern w:val="44"/>
          <w:sz w:val="30"/>
          <w:szCs w:val="30"/>
        </w:rPr>
        <w:t>节日慰问</w:t>
      </w:r>
      <w:r w:rsidRPr="00F15315">
        <w:rPr>
          <w:rFonts w:ascii="方正小标宋简体" w:eastAsia="方正小标宋简体" w:hAnsi="Times New Roman" w:cs="Times New Roman"/>
          <w:bCs/>
          <w:w w:val="95"/>
          <w:kern w:val="44"/>
          <w:sz w:val="30"/>
          <w:szCs w:val="30"/>
        </w:rPr>
        <w:t>”</w:t>
      </w:r>
      <w:r w:rsidRPr="00F15315">
        <w:rPr>
          <w:rFonts w:ascii="方正小标宋简体" w:eastAsia="方正小标宋简体" w:hAnsi="Times New Roman" w:cs="Times New Roman"/>
          <w:bCs/>
          <w:w w:val="95"/>
          <w:kern w:val="44"/>
          <w:sz w:val="30"/>
          <w:szCs w:val="30"/>
        </w:rPr>
        <w:t>2</w:t>
      </w:r>
      <w:r w:rsidRPr="00F15315">
        <w:rPr>
          <w:rFonts w:ascii="方正小标宋简体" w:eastAsia="方正小标宋简体" w:hAnsi="Times New Roman" w:cs="Times New Roman" w:hint="eastAsia"/>
          <w:bCs/>
          <w:w w:val="95"/>
          <w:kern w:val="44"/>
          <w:sz w:val="30"/>
          <w:szCs w:val="30"/>
        </w:rPr>
        <w:t>次，发放慰问品</w:t>
      </w:r>
      <w:r w:rsidRPr="00F15315">
        <w:rPr>
          <w:rFonts w:ascii="方正小标宋简体" w:eastAsia="方正小标宋简体" w:hAnsi="Times New Roman" w:cs="Times New Roman"/>
          <w:bCs/>
          <w:w w:val="95"/>
          <w:kern w:val="44"/>
          <w:sz w:val="30"/>
          <w:szCs w:val="30"/>
        </w:rPr>
        <w:t>13.9</w:t>
      </w:r>
      <w:r w:rsidRPr="00F15315">
        <w:rPr>
          <w:rFonts w:ascii="方正小标宋简体" w:eastAsia="方正小标宋简体" w:hAnsi="Times New Roman" w:cs="Times New Roman" w:hint="eastAsia"/>
          <w:bCs/>
          <w:w w:val="95"/>
          <w:kern w:val="44"/>
          <w:sz w:val="30"/>
          <w:szCs w:val="30"/>
        </w:rPr>
        <w:t>万元；深入基层慰问困难职工</w:t>
      </w:r>
      <w:r w:rsidRPr="00F15315">
        <w:rPr>
          <w:rFonts w:ascii="方正小标宋简体" w:eastAsia="方正小标宋简体" w:hAnsi="Times New Roman" w:cs="Times New Roman"/>
          <w:bCs/>
          <w:w w:val="95"/>
          <w:kern w:val="44"/>
          <w:sz w:val="30"/>
          <w:szCs w:val="30"/>
        </w:rPr>
        <w:t>41</w:t>
      </w:r>
      <w:r w:rsidRPr="00F15315">
        <w:rPr>
          <w:rFonts w:ascii="方正小标宋简体" w:eastAsia="方正小标宋简体" w:hAnsi="Times New Roman" w:cs="Times New Roman" w:hint="eastAsia"/>
          <w:bCs/>
          <w:w w:val="95"/>
          <w:kern w:val="44"/>
          <w:sz w:val="30"/>
          <w:szCs w:val="30"/>
        </w:rPr>
        <w:t>人次、发放慰问金</w:t>
      </w:r>
      <w:r w:rsidRPr="00F15315">
        <w:rPr>
          <w:rFonts w:ascii="方正小标宋简体" w:eastAsia="方正小标宋简体" w:hAnsi="Times New Roman" w:cs="Times New Roman"/>
          <w:bCs/>
          <w:w w:val="95"/>
          <w:kern w:val="44"/>
          <w:sz w:val="30"/>
          <w:szCs w:val="30"/>
        </w:rPr>
        <w:t>8.8</w:t>
      </w:r>
      <w:r w:rsidRPr="00F15315">
        <w:rPr>
          <w:rFonts w:ascii="方正小标宋简体" w:eastAsia="方正小标宋简体" w:hAnsi="Times New Roman" w:cs="Times New Roman" w:hint="eastAsia"/>
          <w:bCs/>
          <w:w w:val="95"/>
          <w:kern w:val="44"/>
          <w:sz w:val="30"/>
          <w:szCs w:val="30"/>
        </w:rPr>
        <w:t>万元。在</w:t>
      </w:r>
      <w:r w:rsidRPr="00F15315">
        <w:rPr>
          <w:rFonts w:ascii="方正小标宋简体" w:eastAsia="方正小标宋简体" w:hAnsi="Times New Roman" w:cs="Times New Roman"/>
          <w:bCs/>
          <w:w w:val="95"/>
          <w:kern w:val="44"/>
          <w:sz w:val="30"/>
          <w:szCs w:val="30"/>
        </w:rPr>
        <w:t>“</w:t>
      </w:r>
      <w:r w:rsidRPr="00F15315">
        <w:rPr>
          <w:rFonts w:ascii="方正小标宋简体" w:eastAsia="方正小标宋简体" w:hAnsi="Times New Roman" w:cs="Times New Roman" w:hint="eastAsia"/>
          <w:bCs/>
          <w:w w:val="95"/>
          <w:kern w:val="44"/>
          <w:sz w:val="30"/>
          <w:szCs w:val="30"/>
        </w:rPr>
        <w:t>我为职工群众办实事</w:t>
      </w:r>
      <w:r w:rsidRPr="00F15315">
        <w:rPr>
          <w:rFonts w:ascii="方正小标宋简体" w:eastAsia="方正小标宋简体" w:hAnsi="Times New Roman" w:cs="Times New Roman"/>
          <w:bCs/>
          <w:w w:val="95"/>
          <w:kern w:val="44"/>
          <w:sz w:val="30"/>
          <w:szCs w:val="30"/>
        </w:rPr>
        <w:t>”</w:t>
      </w:r>
      <w:r w:rsidRPr="00F15315">
        <w:rPr>
          <w:rFonts w:ascii="方正小标宋简体" w:eastAsia="方正小标宋简体" w:hAnsi="Times New Roman" w:cs="Times New Roman" w:hint="eastAsia"/>
          <w:bCs/>
          <w:w w:val="95"/>
          <w:kern w:val="44"/>
          <w:sz w:val="30"/>
          <w:szCs w:val="30"/>
        </w:rPr>
        <w:t>活动中，公司通过开展</w:t>
      </w:r>
      <w:r w:rsidRPr="00F15315">
        <w:rPr>
          <w:rFonts w:ascii="方正小标宋简体" w:eastAsia="方正小标宋简体" w:hAnsi="Times New Roman" w:cs="Times New Roman"/>
          <w:bCs/>
          <w:w w:val="95"/>
          <w:kern w:val="44"/>
          <w:sz w:val="30"/>
          <w:szCs w:val="30"/>
        </w:rPr>
        <w:t>“</w:t>
      </w:r>
      <w:r w:rsidRPr="00F15315">
        <w:rPr>
          <w:rFonts w:ascii="方正小标宋简体" w:eastAsia="方正小标宋简体" w:hAnsi="Times New Roman" w:cs="Times New Roman" w:hint="eastAsia"/>
          <w:bCs/>
          <w:w w:val="95"/>
          <w:kern w:val="44"/>
          <w:sz w:val="30"/>
          <w:szCs w:val="30"/>
        </w:rPr>
        <w:t>连线式、下沉式、跟踪式、快捷式和温暖式</w:t>
      </w:r>
      <w:r w:rsidRPr="00F15315">
        <w:rPr>
          <w:rFonts w:ascii="方正小标宋简体" w:eastAsia="方正小标宋简体" w:hAnsi="Times New Roman" w:cs="Times New Roman"/>
          <w:bCs/>
          <w:w w:val="95"/>
          <w:kern w:val="44"/>
          <w:sz w:val="30"/>
          <w:szCs w:val="30"/>
        </w:rPr>
        <w:t>”</w:t>
      </w:r>
      <w:r w:rsidRPr="00F15315">
        <w:rPr>
          <w:rFonts w:ascii="方正小标宋简体" w:eastAsia="方正小标宋简体" w:hAnsi="Times New Roman" w:cs="Times New Roman" w:hint="eastAsia"/>
          <w:bCs/>
          <w:w w:val="95"/>
          <w:kern w:val="44"/>
          <w:sz w:val="30"/>
          <w:szCs w:val="30"/>
        </w:rPr>
        <w:t>的</w:t>
      </w:r>
      <w:r w:rsidRPr="00F15315">
        <w:rPr>
          <w:rFonts w:ascii="方正小标宋简体" w:eastAsia="方正小标宋简体" w:hAnsi="Times New Roman" w:cs="Times New Roman"/>
          <w:bCs/>
          <w:w w:val="95"/>
          <w:kern w:val="44"/>
          <w:sz w:val="30"/>
          <w:szCs w:val="30"/>
        </w:rPr>
        <w:t>“</w:t>
      </w:r>
      <w:r w:rsidRPr="00F15315">
        <w:rPr>
          <w:rFonts w:ascii="方正小标宋简体" w:eastAsia="方正小标宋简体" w:hAnsi="Times New Roman" w:cs="Times New Roman" w:hint="eastAsia"/>
          <w:bCs/>
          <w:w w:val="95"/>
          <w:kern w:val="44"/>
          <w:sz w:val="30"/>
          <w:szCs w:val="30"/>
        </w:rPr>
        <w:t>五式服务</w:t>
      </w:r>
      <w:r w:rsidRPr="00F15315">
        <w:rPr>
          <w:rFonts w:ascii="方正小标宋简体" w:eastAsia="方正小标宋简体" w:hAnsi="Times New Roman" w:cs="Times New Roman"/>
          <w:bCs/>
          <w:w w:val="95"/>
          <w:kern w:val="44"/>
          <w:sz w:val="30"/>
          <w:szCs w:val="30"/>
        </w:rPr>
        <w:t>”</w:t>
      </w:r>
      <w:r w:rsidRPr="00F15315">
        <w:rPr>
          <w:rFonts w:ascii="方正小标宋简体" w:eastAsia="方正小标宋简体" w:hAnsi="Times New Roman" w:cs="Times New Roman" w:hint="eastAsia"/>
          <w:bCs/>
          <w:w w:val="95"/>
          <w:kern w:val="44"/>
          <w:sz w:val="30"/>
          <w:szCs w:val="30"/>
        </w:rPr>
        <w:t>，为职工办实事</w:t>
      </w:r>
      <w:r w:rsidRPr="00F15315">
        <w:rPr>
          <w:rFonts w:ascii="方正小标宋简体" w:eastAsia="方正小标宋简体" w:hAnsi="Times New Roman" w:cs="Times New Roman"/>
          <w:bCs/>
          <w:w w:val="95"/>
          <w:kern w:val="44"/>
          <w:sz w:val="30"/>
          <w:szCs w:val="30"/>
        </w:rPr>
        <w:t>46</w:t>
      </w:r>
      <w:r w:rsidRPr="00F15315">
        <w:rPr>
          <w:rFonts w:ascii="方正小标宋简体" w:eastAsia="方正小标宋简体" w:hAnsi="Times New Roman" w:cs="Times New Roman" w:hint="eastAsia"/>
          <w:bCs/>
          <w:w w:val="95"/>
          <w:kern w:val="44"/>
          <w:sz w:val="30"/>
          <w:szCs w:val="30"/>
        </w:rPr>
        <w:t>件次</w:t>
      </w:r>
      <w:r>
        <w:rPr>
          <w:rFonts w:ascii="方正小标宋简体" w:eastAsia="方正小标宋简体" w:hAnsi="Times New Roman" w:cs="Times New Roman" w:hint="eastAsia"/>
          <w:bCs/>
          <w:w w:val="95"/>
          <w:kern w:val="44"/>
          <w:sz w:val="30"/>
          <w:szCs w:val="30"/>
        </w:rPr>
        <w:t>。职工</w:t>
      </w:r>
      <w:r w:rsidRPr="000617BF">
        <w:rPr>
          <w:rFonts w:ascii="方正小标宋简体" w:eastAsia="方正小标宋简体" w:hAnsi="Times New Roman" w:cs="Times New Roman" w:hint="eastAsia"/>
          <w:bCs/>
          <w:w w:val="95"/>
          <w:kern w:val="44"/>
          <w:sz w:val="30"/>
          <w:szCs w:val="30"/>
        </w:rPr>
        <w:t>凝聚力更加彰显</w:t>
      </w:r>
      <w:r w:rsidRPr="00F15315">
        <w:rPr>
          <w:rFonts w:ascii="方正小标宋简体" w:eastAsia="方正小标宋简体" w:hAnsi="Times New Roman" w:cs="Times New Roman" w:hint="eastAsia"/>
          <w:bCs/>
          <w:w w:val="95"/>
          <w:kern w:val="44"/>
          <w:sz w:val="30"/>
          <w:szCs w:val="30"/>
        </w:rPr>
        <w:t>。</w:t>
      </w:r>
    </w:p>
    <w:p w:rsidR="00804F52" w:rsidRPr="007C0DC6" w:rsidRDefault="00804F52" w:rsidP="00317BA6">
      <w:pPr>
        <w:adjustRightInd w:val="0"/>
        <w:spacing w:beforeLines="200" w:afterLines="200" w:line="600" w:lineRule="exact"/>
        <w:jc w:val="center"/>
        <w:rPr>
          <w:rFonts w:ascii="黑体" w:eastAsia="黑体" w:hAnsi="宋体" w:cs="宋体"/>
          <w:b/>
          <w:sz w:val="32"/>
          <w:szCs w:val="32"/>
        </w:rPr>
      </w:pPr>
      <w:r>
        <w:rPr>
          <w:rFonts w:ascii="黑体" w:eastAsia="黑体" w:hAnsi="宋体" w:cs="宋体" w:hint="eastAsia"/>
          <w:b/>
          <w:sz w:val="32"/>
          <w:szCs w:val="32"/>
        </w:rPr>
        <w:t>四、</w:t>
      </w:r>
      <w:r w:rsidRPr="007C0DC6">
        <w:rPr>
          <w:rFonts w:ascii="黑体" w:eastAsia="黑体" w:hAnsi="宋体" w:cs="宋体" w:hint="eastAsia"/>
          <w:b/>
          <w:sz w:val="32"/>
          <w:szCs w:val="32"/>
        </w:rPr>
        <w:t>防控疫情</w:t>
      </w:r>
      <w:r>
        <w:rPr>
          <w:rFonts w:ascii="黑体" w:eastAsia="黑体" w:hAnsi="宋体" w:cs="宋体" w:hint="eastAsia"/>
          <w:b/>
          <w:sz w:val="32"/>
          <w:szCs w:val="32"/>
        </w:rPr>
        <w:t>保驾</w:t>
      </w:r>
    </w:p>
    <w:p w:rsidR="00804F52" w:rsidRPr="00833D9F" w:rsidRDefault="00804F52" w:rsidP="00A56B08">
      <w:pPr>
        <w:ind w:firstLineChars="200" w:firstLine="31680"/>
        <w:rPr>
          <w:rFonts w:ascii="宋体"/>
          <w:sz w:val="32"/>
          <w:szCs w:val="32"/>
        </w:rPr>
      </w:pPr>
      <w:r w:rsidRPr="00F15315">
        <w:rPr>
          <w:rFonts w:ascii="方正小标宋简体" w:eastAsia="方正小标宋简体" w:hAnsi="Times New Roman" w:cs="Times New Roman"/>
          <w:bCs/>
          <w:w w:val="95"/>
          <w:kern w:val="44"/>
          <w:sz w:val="30"/>
          <w:szCs w:val="30"/>
        </w:rPr>
        <w:t>2021</w:t>
      </w:r>
      <w:r w:rsidRPr="00F15315">
        <w:rPr>
          <w:rFonts w:ascii="方正小标宋简体" w:eastAsia="方正小标宋简体" w:hAnsi="Times New Roman" w:cs="Times New Roman" w:hint="eastAsia"/>
          <w:bCs/>
          <w:w w:val="95"/>
          <w:kern w:val="44"/>
          <w:sz w:val="30"/>
          <w:szCs w:val="30"/>
        </w:rPr>
        <w:t>年，面对复杂</w:t>
      </w:r>
      <w:r>
        <w:rPr>
          <w:rFonts w:ascii="方正小标宋简体" w:eastAsia="方正小标宋简体" w:hAnsi="Times New Roman" w:cs="Times New Roman" w:hint="eastAsia"/>
          <w:bCs/>
          <w:w w:val="95"/>
          <w:kern w:val="44"/>
          <w:sz w:val="30"/>
          <w:szCs w:val="30"/>
        </w:rPr>
        <w:t>的</w:t>
      </w:r>
      <w:r w:rsidRPr="00F15315">
        <w:rPr>
          <w:rFonts w:ascii="方正小标宋简体" w:eastAsia="方正小标宋简体" w:hAnsi="Times New Roman" w:cs="Times New Roman" w:hint="eastAsia"/>
          <w:bCs/>
          <w:w w:val="95"/>
          <w:kern w:val="44"/>
          <w:sz w:val="30"/>
          <w:szCs w:val="30"/>
        </w:rPr>
        <w:t>新冠疫情</w:t>
      </w:r>
      <w:r>
        <w:rPr>
          <w:rFonts w:ascii="方正小标宋简体" w:eastAsia="方正小标宋简体" w:hAnsi="Times New Roman" w:cs="Times New Roman" w:hint="eastAsia"/>
          <w:bCs/>
          <w:w w:val="95"/>
          <w:kern w:val="44"/>
          <w:sz w:val="30"/>
          <w:szCs w:val="30"/>
        </w:rPr>
        <w:t>防控局面</w:t>
      </w:r>
      <w:r w:rsidRPr="00F15315">
        <w:rPr>
          <w:rFonts w:ascii="方正小标宋简体" w:eastAsia="方正小标宋简体" w:hAnsi="Times New Roman" w:cs="Times New Roman" w:hint="eastAsia"/>
          <w:bCs/>
          <w:w w:val="95"/>
          <w:kern w:val="44"/>
          <w:sz w:val="30"/>
          <w:szCs w:val="30"/>
        </w:rPr>
        <w:t>，皖煤矿业认真贯彻落实上级</w:t>
      </w:r>
      <w:r>
        <w:rPr>
          <w:rFonts w:ascii="方正小标宋简体" w:eastAsia="方正小标宋简体" w:hAnsi="Times New Roman" w:cs="Times New Roman" w:hint="eastAsia"/>
          <w:bCs/>
          <w:w w:val="95"/>
          <w:kern w:val="44"/>
          <w:sz w:val="30"/>
          <w:szCs w:val="30"/>
        </w:rPr>
        <w:t>组织和部门</w:t>
      </w:r>
      <w:r w:rsidRPr="00F15315">
        <w:rPr>
          <w:rFonts w:ascii="方正小标宋简体" w:eastAsia="方正小标宋简体" w:hAnsi="Times New Roman" w:cs="Times New Roman" w:hint="eastAsia"/>
          <w:bCs/>
          <w:w w:val="95"/>
          <w:kern w:val="44"/>
          <w:sz w:val="30"/>
          <w:szCs w:val="30"/>
        </w:rPr>
        <w:t>防控疫情各项措施，强化组织领导，实行常态化防疫工作制度，建立项目部、公司、集团和市疫情指挥部</w:t>
      </w:r>
      <w:r w:rsidRPr="00F15315">
        <w:rPr>
          <w:rFonts w:ascii="方正小标宋简体" w:eastAsia="方正小标宋简体" w:hAnsi="Times New Roman" w:cs="Times New Roman"/>
          <w:bCs/>
          <w:w w:val="95"/>
          <w:kern w:val="44"/>
          <w:sz w:val="30"/>
          <w:szCs w:val="30"/>
        </w:rPr>
        <w:t>“</w:t>
      </w:r>
      <w:r w:rsidRPr="00F15315">
        <w:rPr>
          <w:rFonts w:ascii="方正小标宋简体" w:eastAsia="方正小标宋简体" w:hAnsi="Times New Roman" w:cs="Times New Roman" w:hint="eastAsia"/>
          <w:bCs/>
          <w:w w:val="95"/>
          <w:kern w:val="44"/>
          <w:sz w:val="30"/>
          <w:szCs w:val="30"/>
        </w:rPr>
        <w:t>三级两终点</w:t>
      </w:r>
      <w:r w:rsidRPr="00F15315">
        <w:rPr>
          <w:rFonts w:ascii="方正小标宋简体" w:eastAsia="方正小标宋简体" w:hAnsi="Times New Roman" w:cs="Times New Roman"/>
          <w:bCs/>
          <w:w w:val="95"/>
          <w:kern w:val="44"/>
          <w:sz w:val="30"/>
          <w:szCs w:val="30"/>
        </w:rPr>
        <w:t>”</w:t>
      </w:r>
      <w:r w:rsidRPr="00F15315">
        <w:rPr>
          <w:rFonts w:ascii="方正小标宋简体" w:eastAsia="方正小标宋简体" w:hAnsi="Times New Roman" w:cs="Times New Roman" w:hint="eastAsia"/>
          <w:bCs/>
          <w:w w:val="95"/>
          <w:kern w:val="44"/>
          <w:sz w:val="30"/>
          <w:szCs w:val="30"/>
        </w:rPr>
        <w:t>日汇报制，</w:t>
      </w:r>
      <w:r>
        <w:rPr>
          <w:rFonts w:ascii="方正小标宋简体" w:eastAsia="方正小标宋简体" w:hAnsi="Times New Roman" w:cs="Times New Roman" w:hint="eastAsia"/>
          <w:bCs/>
          <w:w w:val="95"/>
          <w:kern w:val="44"/>
          <w:sz w:val="30"/>
          <w:szCs w:val="30"/>
        </w:rPr>
        <w:t>在</w:t>
      </w:r>
      <w:r w:rsidRPr="00F15315">
        <w:rPr>
          <w:rFonts w:ascii="方正小标宋简体" w:eastAsia="方正小标宋简体" w:hAnsi="Times New Roman" w:cs="Times New Roman" w:hint="eastAsia"/>
          <w:bCs/>
          <w:w w:val="95"/>
          <w:kern w:val="44"/>
          <w:sz w:val="30"/>
          <w:szCs w:val="30"/>
        </w:rPr>
        <w:t>外防输出和内防输入上下功夫，严抓网格化管理</w:t>
      </w:r>
      <w:r>
        <w:rPr>
          <w:rFonts w:ascii="方正小标宋简体" w:eastAsia="方正小标宋简体" w:hAnsi="Times New Roman" w:cs="Times New Roman" w:hint="eastAsia"/>
          <w:bCs/>
          <w:w w:val="95"/>
          <w:kern w:val="44"/>
          <w:sz w:val="30"/>
          <w:szCs w:val="30"/>
        </w:rPr>
        <w:t>、</w:t>
      </w:r>
      <w:r w:rsidRPr="00F15315">
        <w:rPr>
          <w:rFonts w:ascii="方正小标宋简体" w:eastAsia="方正小标宋简体" w:hAnsi="Times New Roman" w:cs="Times New Roman" w:hint="eastAsia"/>
          <w:bCs/>
          <w:w w:val="95"/>
          <w:kern w:val="44"/>
          <w:sz w:val="30"/>
          <w:szCs w:val="30"/>
        </w:rPr>
        <w:t>两码制度</w:t>
      </w:r>
      <w:r>
        <w:rPr>
          <w:rFonts w:ascii="方正小标宋简体" w:eastAsia="方正小标宋简体" w:hAnsi="Times New Roman" w:cs="Times New Roman" w:hint="eastAsia"/>
          <w:bCs/>
          <w:w w:val="95"/>
          <w:kern w:val="44"/>
          <w:sz w:val="30"/>
          <w:szCs w:val="30"/>
        </w:rPr>
        <w:t>、</w:t>
      </w:r>
      <w:r w:rsidRPr="00F15315">
        <w:rPr>
          <w:rFonts w:ascii="方正小标宋简体" w:eastAsia="方正小标宋简体" w:hAnsi="Times New Roman" w:cs="Times New Roman" w:hint="eastAsia"/>
          <w:bCs/>
          <w:w w:val="95"/>
          <w:kern w:val="44"/>
          <w:sz w:val="30"/>
          <w:szCs w:val="30"/>
        </w:rPr>
        <w:t>日调度</w:t>
      </w:r>
      <w:r>
        <w:rPr>
          <w:rFonts w:ascii="方正小标宋简体" w:eastAsia="方正小标宋简体" w:hAnsi="Times New Roman" w:cs="Times New Roman" w:hint="eastAsia"/>
          <w:bCs/>
          <w:w w:val="95"/>
          <w:kern w:val="44"/>
          <w:sz w:val="30"/>
          <w:szCs w:val="30"/>
        </w:rPr>
        <w:t>等防疫措施</w:t>
      </w:r>
      <w:r w:rsidRPr="00F15315">
        <w:rPr>
          <w:rFonts w:ascii="方正小标宋简体" w:eastAsia="方正小标宋简体" w:hAnsi="Times New Roman" w:cs="Times New Roman" w:hint="eastAsia"/>
          <w:bCs/>
          <w:w w:val="95"/>
          <w:kern w:val="44"/>
          <w:sz w:val="30"/>
          <w:szCs w:val="30"/>
        </w:rPr>
        <w:t>落实</w:t>
      </w:r>
      <w:r>
        <w:rPr>
          <w:rFonts w:ascii="方正小标宋简体" w:eastAsia="方正小标宋简体" w:hAnsi="Times New Roman" w:cs="Times New Roman" w:hint="eastAsia"/>
          <w:bCs/>
          <w:w w:val="95"/>
          <w:kern w:val="44"/>
          <w:sz w:val="30"/>
          <w:szCs w:val="30"/>
        </w:rPr>
        <w:t>，</w:t>
      </w:r>
      <w:r w:rsidRPr="00F15315">
        <w:rPr>
          <w:rFonts w:ascii="方正小标宋简体" w:eastAsia="方正小标宋简体" w:hAnsi="Times New Roman" w:cs="Times New Roman" w:hint="eastAsia"/>
          <w:bCs/>
          <w:w w:val="95"/>
          <w:kern w:val="44"/>
          <w:sz w:val="30"/>
          <w:szCs w:val="30"/>
        </w:rPr>
        <w:t>确保</w:t>
      </w:r>
      <w:r w:rsidRPr="00F15315">
        <w:rPr>
          <w:rFonts w:ascii="方正小标宋简体" w:eastAsia="方正小标宋简体" w:hAnsi="Times New Roman" w:cs="Times New Roman"/>
          <w:bCs/>
          <w:w w:val="95"/>
          <w:kern w:val="44"/>
          <w:sz w:val="30"/>
          <w:szCs w:val="30"/>
        </w:rPr>
        <w:t>“</w:t>
      </w:r>
      <w:r w:rsidRPr="00F15315">
        <w:rPr>
          <w:rFonts w:ascii="方正小标宋简体" w:eastAsia="方正小标宋简体" w:hAnsi="Times New Roman" w:cs="Times New Roman" w:hint="eastAsia"/>
          <w:bCs/>
          <w:w w:val="95"/>
          <w:kern w:val="44"/>
          <w:sz w:val="30"/>
          <w:szCs w:val="30"/>
        </w:rPr>
        <w:t>渠道畅通，责任</w:t>
      </w:r>
      <w:r>
        <w:rPr>
          <w:rFonts w:ascii="方正小标宋简体" w:eastAsia="方正小标宋简体" w:hAnsi="Times New Roman" w:cs="Times New Roman" w:hint="eastAsia"/>
          <w:bCs/>
          <w:w w:val="95"/>
          <w:kern w:val="44"/>
          <w:sz w:val="30"/>
          <w:szCs w:val="30"/>
        </w:rPr>
        <w:t>到人</w:t>
      </w:r>
      <w:r w:rsidRPr="00F15315">
        <w:rPr>
          <w:rFonts w:ascii="方正小标宋简体" w:eastAsia="方正小标宋简体" w:hAnsi="Times New Roman" w:cs="Times New Roman" w:hint="eastAsia"/>
          <w:bCs/>
          <w:w w:val="95"/>
          <w:kern w:val="44"/>
          <w:sz w:val="30"/>
          <w:szCs w:val="30"/>
        </w:rPr>
        <w:t>，组织</w:t>
      </w:r>
      <w:r>
        <w:rPr>
          <w:rFonts w:ascii="方正小标宋简体" w:eastAsia="方正小标宋简体" w:hAnsi="Times New Roman" w:cs="Times New Roman" w:hint="eastAsia"/>
          <w:bCs/>
          <w:w w:val="95"/>
          <w:kern w:val="44"/>
          <w:sz w:val="30"/>
          <w:szCs w:val="30"/>
        </w:rPr>
        <w:t>有力</w:t>
      </w:r>
      <w:r w:rsidRPr="00F15315">
        <w:rPr>
          <w:rFonts w:ascii="方正小标宋简体" w:eastAsia="方正小标宋简体" w:hAnsi="Times New Roman" w:cs="Times New Roman" w:hint="eastAsia"/>
          <w:bCs/>
          <w:w w:val="95"/>
          <w:kern w:val="44"/>
          <w:sz w:val="30"/>
          <w:szCs w:val="30"/>
        </w:rPr>
        <w:t>，应急有序</w:t>
      </w:r>
      <w:r w:rsidRPr="00F15315">
        <w:rPr>
          <w:rFonts w:ascii="方正小标宋简体" w:eastAsia="方正小标宋简体" w:hAnsi="Times New Roman" w:cs="Times New Roman"/>
          <w:bCs/>
          <w:w w:val="95"/>
          <w:kern w:val="44"/>
          <w:sz w:val="30"/>
          <w:szCs w:val="30"/>
        </w:rPr>
        <w:t>”</w:t>
      </w:r>
      <w:r w:rsidRPr="00F15315">
        <w:rPr>
          <w:rFonts w:ascii="方正小标宋简体" w:eastAsia="方正小标宋简体" w:hAnsi="Times New Roman" w:cs="Times New Roman" w:hint="eastAsia"/>
          <w:bCs/>
          <w:w w:val="95"/>
          <w:kern w:val="44"/>
          <w:sz w:val="30"/>
          <w:szCs w:val="30"/>
        </w:rPr>
        <w:t>。先后制定《</w:t>
      </w:r>
      <w:r>
        <w:rPr>
          <w:rFonts w:ascii="方正小标宋简体" w:eastAsia="方正小标宋简体" w:hAnsi="Times New Roman" w:cs="Times New Roman" w:hint="eastAsia"/>
          <w:bCs/>
          <w:w w:val="95"/>
          <w:kern w:val="44"/>
          <w:sz w:val="30"/>
          <w:szCs w:val="30"/>
        </w:rPr>
        <w:t>皖煤</w:t>
      </w:r>
      <w:r w:rsidRPr="00F15315">
        <w:rPr>
          <w:rFonts w:ascii="方正小标宋简体" w:eastAsia="方正小标宋简体" w:hAnsi="Times New Roman" w:cs="Times New Roman" w:hint="eastAsia"/>
          <w:bCs/>
          <w:w w:val="95"/>
          <w:kern w:val="44"/>
          <w:sz w:val="30"/>
          <w:szCs w:val="30"/>
        </w:rPr>
        <w:t>矿业疫情防控应急管理办法》，《</w:t>
      </w:r>
      <w:r>
        <w:rPr>
          <w:rFonts w:ascii="方正小标宋简体" w:eastAsia="方正小标宋简体" w:hAnsi="Times New Roman" w:cs="Times New Roman" w:hint="eastAsia"/>
          <w:bCs/>
          <w:w w:val="95"/>
          <w:kern w:val="44"/>
          <w:sz w:val="30"/>
          <w:szCs w:val="30"/>
        </w:rPr>
        <w:t>皖煤</w:t>
      </w:r>
      <w:r w:rsidRPr="00F15315">
        <w:rPr>
          <w:rFonts w:ascii="方正小标宋简体" w:eastAsia="方正小标宋简体" w:hAnsi="Times New Roman" w:cs="Times New Roman" w:hint="eastAsia"/>
          <w:bCs/>
          <w:w w:val="95"/>
          <w:kern w:val="44"/>
          <w:sz w:val="30"/>
          <w:szCs w:val="30"/>
        </w:rPr>
        <w:t>矿业疫情防控应急措施》</w:t>
      </w:r>
      <w:r>
        <w:rPr>
          <w:rFonts w:ascii="方正小标宋简体" w:eastAsia="方正小标宋简体" w:hAnsi="Times New Roman" w:cs="Times New Roman" w:hint="eastAsia"/>
          <w:bCs/>
          <w:w w:val="95"/>
          <w:kern w:val="44"/>
          <w:sz w:val="30"/>
          <w:szCs w:val="30"/>
        </w:rPr>
        <w:t>等</w:t>
      </w:r>
      <w:r w:rsidRPr="00F15315">
        <w:rPr>
          <w:rFonts w:ascii="方正小标宋简体" w:eastAsia="方正小标宋简体" w:hAnsi="Times New Roman" w:cs="Times New Roman" w:hint="eastAsia"/>
          <w:bCs/>
          <w:w w:val="95"/>
          <w:kern w:val="44"/>
          <w:sz w:val="30"/>
          <w:szCs w:val="30"/>
        </w:rPr>
        <w:t>疫情防控文件</w:t>
      </w:r>
      <w:r w:rsidRPr="00F15315">
        <w:rPr>
          <w:rFonts w:ascii="方正小标宋简体" w:eastAsia="方正小标宋简体" w:hAnsi="Times New Roman" w:cs="Times New Roman"/>
          <w:bCs/>
          <w:w w:val="95"/>
          <w:kern w:val="44"/>
          <w:sz w:val="30"/>
          <w:szCs w:val="30"/>
        </w:rPr>
        <w:t>5</w:t>
      </w:r>
      <w:r w:rsidRPr="00F15315">
        <w:rPr>
          <w:rFonts w:ascii="方正小标宋简体" w:eastAsia="方正小标宋简体" w:hAnsi="Times New Roman" w:cs="Times New Roman" w:hint="eastAsia"/>
          <w:bCs/>
          <w:w w:val="95"/>
          <w:kern w:val="44"/>
          <w:sz w:val="30"/>
          <w:szCs w:val="30"/>
        </w:rPr>
        <w:t>个</w:t>
      </w:r>
      <w:r>
        <w:rPr>
          <w:rFonts w:ascii="方正小标宋简体" w:eastAsia="方正小标宋简体" w:hAnsi="Times New Roman" w:cs="Times New Roman" w:hint="eastAsia"/>
          <w:bCs/>
          <w:w w:val="95"/>
          <w:kern w:val="44"/>
          <w:sz w:val="30"/>
          <w:szCs w:val="30"/>
        </w:rPr>
        <w:t>，下发</w:t>
      </w:r>
      <w:r w:rsidRPr="00F15315">
        <w:rPr>
          <w:rFonts w:ascii="方正小标宋简体" w:eastAsia="方正小标宋简体" w:hAnsi="Times New Roman" w:cs="Times New Roman" w:hint="eastAsia"/>
          <w:bCs/>
          <w:w w:val="95"/>
          <w:kern w:val="44"/>
          <w:sz w:val="30"/>
          <w:szCs w:val="30"/>
        </w:rPr>
        <w:t>《</w:t>
      </w:r>
      <w:r>
        <w:rPr>
          <w:rFonts w:ascii="方正小标宋简体" w:eastAsia="方正小标宋简体" w:hAnsi="Times New Roman" w:cs="Times New Roman" w:hint="eastAsia"/>
          <w:bCs/>
          <w:w w:val="95"/>
          <w:kern w:val="44"/>
          <w:sz w:val="30"/>
          <w:szCs w:val="30"/>
        </w:rPr>
        <w:t>皖业</w:t>
      </w:r>
      <w:r w:rsidRPr="00F15315">
        <w:rPr>
          <w:rFonts w:ascii="方正小标宋简体" w:eastAsia="方正小标宋简体" w:hAnsi="Times New Roman" w:cs="Times New Roman" w:hint="eastAsia"/>
          <w:bCs/>
          <w:w w:val="95"/>
          <w:kern w:val="44"/>
          <w:sz w:val="30"/>
          <w:szCs w:val="30"/>
        </w:rPr>
        <w:t>矿业关于疫情常态化管理的通知》，《</w:t>
      </w:r>
      <w:r>
        <w:rPr>
          <w:rFonts w:ascii="方正小标宋简体" w:eastAsia="方正小标宋简体" w:hAnsi="Times New Roman" w:cs="Times New Roman" w:hint="eastAsia"/>
          <w:bCs/>
          <w:w w:val="95"/>
          <w:kern w:val="44"/>
          <w:sz w:val="30"/>
          <w:szCs w:val="30"/>
        </w:rPr>
        <w:t>皖煤</w:t>
      </w:r>
      <w:r w:rsidRPr="00F15315">
        <w:rPr>
          <w:rFonts w:ascii="方正小标宋简体" w:eastAsia="方正小标宋简体" w:hAnsi="Times New Roman" w:cs="Times New Roman" w:hint="eastAsia"/>
          <w:bCs/>
          <w:w w:val="95"/>
          <w:kern w:val="44"/>
          <w:sz w:val="30"/>
          <w:szCs w:val="30"/>
        </w:rPr>
        <w:t>矿业疫情防控工作紧急通知》等</w:t>
      </w:r>
      <w:r w:rsidRPr="00F15315">
        <w:rPr>
          <w:rFonts w:ascii="方正小标宋简体" w:eastAsia="方正小标宋简体" w:hAnsi="Times New Roman" w:cs="Times New Roman"/>
          <w:bCs/>
          <w:w w:val="95"/>
          <w:kern w:val="44"/>
          <w:sz w:val="30"/>
          <w:szCs w:val="30"/>
        </w:rPr>
        <w:t>12</w:t>
      </w:r>
      <w:r w:rsidRPr="00F15315">
        <w:rPr>
          <w:rFonts w:ascii="方正小标宋简体" w:eastAsia="方正小标宋简体" w:hAnsi="Times New Roman" w:cs="Times New Roman" w:hint="eastAsia"/>
          <w:bCs/>
          <w:w w:val="95"/>
          <w:kern w:val="44"/>
          <w:sz w:val="30"/>
          <w:szCs w:val="30"/>
        </w:rPr>
        <w:t>个，开展</w:t>
      </w:r>
      <w:r w:rsidRPr="00F15315">
        <w:rPr>
          <w:rFonts w:ascii="方正小标宋简体" w:eastAsia="方正小标宋简体" w:hAnsi="Times New Roman" w:cs="Times New Roman"/>
          <w:bCs/>
          <w:w w:val="95"/>
          <w:kern w:val="44"/>
          <w:sz w:val="30"/>
          <w:szCs w:val="30"/>
        </w:rPr>
        <w:t>2</w:t>
      </w:r>
      <w:r w:rsidRPr="00F15315">
        <w:rPr>
          <w:rFonts w:ascii="方正小标宋简体" w:eastAsia="方正小标宋简体" w:hAnsi="Times New Roman" w:cs="Times New Roman" w:hint="eastAsia"/>
          <w:bCs/>
          <w:w w:val="95"/>
          <w:kern w:val="44"/>
          <w:sz w:val="30"/>
          <w:szCs w:val="30"/>
        </w:rPr>
        <w:t>轮</w:t>
      </w:r>
      <w:r w:rsidRPr="00F15315">
        <w:rPr>
          <w:rFonts w:ascii="方正小标宋简体" w:eastAsia="方正小标宋简体" w:hAnsi="Times New Roman" w:cs="Times New Roman"/>
          <w:bCs/>
          <w:w w:val="95"/>
          <w:kern w:val="44"/>
          <w:sz w:val="30"/>
          <w:szCs w:val="30"/>
        </w:rPr>
        <w:t>14</w:t>
      </w:r>
      <w:r w:rsidRPr="00F15315">
        <w:rPr>
          <w:rFonts w:ascii="方正小标宋简体" w:eastAsia="方正小标宋简体" w:hAnsi="Times New Roman" w:cs="Times New Roman" w:hint="eastAsia"/>
          <w:bCs/>
          <w:w w:val="95"/>
          <w:kern w:val="44"/>
          <w:sz w:val="30"/>
          <w:szCs w:val="30"/>
        </w:rPr>
        <w:t>次督查，落实整改措施</w:t>
      </w:r>
      <w:r w:rsidRPr="00F15315">
        <w:rPr>
          <w:rFonts w:ascii="方正小标宋简体" w:eastAsia="方正小标宋简体" w:hAnsi="Times New Roman" w:cs="Times New Roman"/>
          <w:bCs/>
          <w:w w:val="95"/>
          <w:kern w:val="44"/>
          <w:sz w:val="30"/>
          <w:szCs w:val="30"/>
        </w:rPr>
        <w:t>6</w:t>
      </w:r>
      <w:r w:rsidRPr="00F15315">
        <w:rPr>
          <w:rFonts w:ascii="方正小标宋简体" w:eastAsia="方正小标宋简体" w:hAnsi="Times New Roman" w:cs="Times New Roman" w:hint="eastAsia"/>
          <w:bCs/>
          <w:w w:val="95"/>
          <w:kern w:val="44"/>
          <w:sz w:val="30"/>
          <w:szCs w:val="30"/>
        </w:rPr>
        <w:t>条</w:t>
      </w:r>
      <w:r>
        <w:rPr>
          <w:rFonts w:ascii="方正小标宋简体" w:eastAsia="方正小标宋简体" w:hAnsi="Times New Roman" w:cs="Times New Roman" w:hint="eastAsia"/>
          <w:bCs/>
          <w:w w:val="95"/>
          <w:kern w:val="44"/>
          <w:sz w:val="30"/>
          <w:szCs w:val="30"/>
        </w:rPr>
        <w:t>，</w:t>
      </w:r>
      <w:r w:rsidRPr="00F15315">
        <w:rPr>
          <w:rFonts w:ascii="方正小标宋简体" w:eastAsia="方正小标宋简体" w:hAnsi="Times New Roman" w:cs="Times New Roman"/>
          <w:bCs/>
          <w:w w:val="95"/>
          <w:kern w:val="44"/>
          <w:sz w:val="30"/>
          <w:szCs w:val="30"/>
        </w:rPr>
        <w:t>“</w:t>
      </w:r>
      <w:r w:rsidRPr="00F15315">
        <w:rPr>
          <w:rFonts w:ascii="方正小标宋简体" w:eastAsia="方正小标宋简体" w:hAnsi="Times New Roman" w:cs="Times New Roman" w:hint="eastAsia"/>
          <w:bCs/>
          <w:w w:val="95"/>
          <w:kern w:val="44"/>
          <w:sz w:val="30"/>
          <w:szCs w:val="30"/>
        </w:rPr>
        <w:t>疫情防控大于天</w:t>
      </w:r>
      <w:r w:rsidRPr="00F15315">
        <w:rPr>
          <w:rFonts w:ascii="方正小标宋简体" w:eastAsia="方正小标宋简体" w:hAnsi="Times New Roman" w:cs="Times New Roman"/>
          <w:bCs/>
          <w:w w:val="95"/>
          <w:kern w:val="44"/>
          <w:sz w:val="30"/>
          <w:szCs w:val="30"/>
        </w:rPr>
        <w:t>”</w:t>
      </w:r>
      <w:r w:rsidRPr="00F15315">
        <w:rPr>
          <w:rFonts w:ascii="方正小标宋简体" w:eastAsia="方正小标宋简体" w:hAnsi="Times New Roman" w:cs="Times New Roman" w:hint="eastAsia"/>
          <w:bCs/>
          <w:w w:val="95"/>
          <w:kern w:val="44"/>
          <w:sz w:val="30"/>
          <w:szCs w:val="30"/>
        </w:rPr>
        <w:t>的理念</w:t>
      </w:r>
      <w:r>
        <w:rPr>
          <w:rFonts w:ascii="方正小标宋简体" w:eastAsia="方正小标宋简体" w:hAnsi="Times New Roman" w:cs="Times New Roman" w:hint="eastAsia"/>
          <w:bCs/>
          <w:w w:val="95"/>
          <w:kern w:val="44"/>
          <w:sz w:val="30"/>
          <w:szCs w:val="30"/>
        </w:rPr>
        <w:t>深入到</w:t>
      </w:r>
      <w:r w:rsidRPr="00F15315">
        <w:rPr>
          <w:rFonts w:ascii="方正小标宋简体" w:eastAsia="方正小标宋简体" w:hAnsi="Times New Roman" w:cs="Times New Roman" w:hint="eastAsia"/>
          <w:bCs/>
          <w:w w:val="95"/>
          <w:kern w:val="44"/>
          <w:sz w:val="30"/>
          <w:szCs w:val="30"/>
        </w:rPr>
        <w:t>每个人</w:t>
      </w:r>
      <w:r>
        <w:rPr>
          <w:rFonts w:ascii="方正小标宋简体" w:eastAsia="方正小标宋简体" w:hAnsi="Times New Roman" w:cs="Times New Roman" w:hint="eastAsia"/>
          <w:bCs/>
          <w:w w:val="95"/>
          <w:kern w:val="44"/>
          <w:sz w:val="30"/>
          <w:szCs w:val="30"/>
        </w:rPr>
        <w:t>心中</w:t>
      </w:r>
      <w:r w:rsidRPr="00F15315">
        <w:rPr>
          <w:rFonts w:ascii="方正小标宋简体" w:eastAsia="方正小标宋简体" w:hAnsi="Times New Roman" w:cs="Times New Roman" w:hint="eastAsia"/>
          <w:bCs/>
          <w:w w:val="95"/>
          <w:kern w:val="44"/>
          <w:sz w:val="30"/>
          <w:szCs w:val="30"/>
        </w:rPr>
        <w:t>。</w:t>
      </w:r>
      <w:r w:rsidRPr="00F15315">
        <w:rPr>
          <w:rFonts w:ascii="方正小标宋简体" w:eastAsia="方正小标宋简体" w:hAnsi="Times New Roman" w:cs="Times New Roman"/>
          <w:bCs/>
          <w:w w:val="95"/>
          <w:kern w:val="44"/>
          <w:sz w:val="30"/>
          <w:szCs w:val="30"/>
        </w:rPr>
        <w:t>2021</w:t>
      </w:r>
      <w:r w:rsidRPr="00F15315">
        <w:rPr>
          <w:rFonts w:ascii="方正小标宋简体" w:eastAsia="方正小标宋简体" w:hAnsi="Times New Roman" w:cs="Times New Roman" w:hint="eastAsia"/>
          <w:bCs/>
          <w:w w:val="95"/>
          <w:kern w:val="44"/>
          <w:sz w:val="30"/>
          <w:szCs w:val="30"/>
        </w:rPr>
        <w:t>年，</w:t>
      </w:r>
      <w:r>
        <w:rPr>
          <w:rFonts w:ascii="方正小标宋简体" w:eastAsia="方正小标宋简体" w:hAnsi="Times New Roman" w:cs="Times New Roman" w:hint="eastAsia"/>
          <w:bCs/>
          <w:w w:val="95"/>
          <w:kern w:val="44"/>
          <w:sz w:val="30"/>
          <w:szCs w:val="30"/>
        </w:rPr>
        <w:t>皖煤矿业</w:t>
      </w:r>
      <w:r w:rsidRPr="00F15315">
        <w:rPr>
          <w:rFonts w:ascii="方正小标宋简体" w:eastAsia="方正小标宋简体" w:hAnsi="Times New Roman" w:cs="Times New Roman" w:hint="eastAsia"/>
          <w:bCs/>
          <w:w w:val="95"/>
          <w:kern w:val="44"/>
          <w:sz w:val="30"/>
          <w:szCs w:val="30"/>
        </w:rPr>
        <w:t>成建制</w:t>
      </w:r>
      <w:r>
        <w:rPr>
          <w:rFonts w:ascii="方正小标宋简体" w:eastAsia="方正小标宋简体" w:hAnsi="Times New Roman" w:cs="Times New Roman" w:hint="eastAsia"/>
          <w:bCs/>
          <w:w w:val="95"/>
          <w:kern w:val="44"/>
          <w:sz w:val="30"/>
          <w:szCs w:val="30"/>
        </w:rPr>
        <w:t>队伍转</w:t>
      </w:r>
      <w:r w:rsidRPr="00F15315">
        <w:rPr>
          <w:rFonts w:ascii="方正小标宋简体" w:eastAsia="方正小标宋简体" w:hAnsi="Times New Roman" w:cs="Times New Roman" w:hint="eastAsia"/>
          <w:bCs/>
          <w:w w:val="95"/>
          <w:kern w:val="44"/>
          <w:sz w:val="30"/>
          <w:szCs w:val="30"/>
        </w:rPr>
        <w:t>场</w:t>
      </w:r>
      <w:r w:rsidRPr="00F15315">
        <w:rPr>
          <w:rFonts w:ascii="方正小标宋简体" w:eastAsia="方正小标宋简体" w:hAnsi="Times New Roman" w:cs="Times New Roman"/>
          <w:bCs/>
          <w:w w:val="95"/>
          <w:kern w:val="44"/>
          <w:sz w:val="30"/>
          <w:szCs w:val="30"/>
        </w:rPr>
        <w:t>8</w:t>
      </w:r>
      <w:r w:rsidRPr="00F15315">
        <w:rPr>
          <w:rFonts w:ascii="方正小标宋简体" w:eastAsia="方正小标宋简体" w:hAnsi="Times New Roman" w:cs="Times New Roman" w:hint="eastAsia"/>
          <w:bCs/>
          <w:w w:val="95"/>
          <w:kern w:val="44"/>
          <w:sz w:val="30"/>
          <w:szCs w:val="30"/>
        </w:rPr>
        <w:t>次</w:t>
      </w:r>
      <w:r>
        <w:rPr>
          <w:rFonts w:ascii="方正小标宋简体" w:eastAsia="方正小标宋简体" w:hAnsi="Times New Roman" w:cs="Times New Roman" w:hint="eastAsia"/>
          <w:bCs/>
          <w:w w:val="95"/>
          <w:kern w:val="44"/>
          <w:sz w:val="30"/>
          <w:szCs w:val="30"/>
        </w:rPr>
        <w:t>，</w:t>
      </w:r>
      <w:r w:rsidRPr="00F15315">
        <w:rPr>
          <w:rFonts w:ascii="方正小标宋简体" w:eastAsia="方正小标宋简体" w:hAnsi="Times New Roman" w:cs="Times New Roman" w:hint="eastAsia"/>
          <w:bCs/>
          <w:w w:val="95"/>
          <w:kern w:val="44"/>
          <w:sz w:val="30"/>
          <w:szCs w:val="30"/>
        </w:rPr>
        <w:t>共</w:t>
      </w:r>
      <w:r w:rsidRPr="00F15315">
        <w:rPr>
          <w:rFonts w:ascii="方正小标宋简体" w:eastAsia="方正小标宋简体" w:hAnsi="Times New Roman" w:cs="Times New Roman"/>
          <w:bCs/>
          <w:w w:val="95"/>
          <w:kern w:val="44"/>
          <w:sz w:val="30"/>
          <w:szCs w:val="30"/>
        </w:rPr>
        <w:t>600</w:t>
      </w:r>
      <w:r w:rsidRPr="00F15315">
        <w:rPr>
          <w:rFonts w:ascii="方正小标宋简体" w:eastAsia="方正小标宋简体" w:hAnsi="Times New Roman" w:cs="Times New Roman" w:hint="eastAsia"/>
          <w:bCs/>
          <w:w w:val="95"/>
          <w:kern w:val="44"/>
          <w:sz w:val="30"/>
          <w:szCs w:val="30"/>
        </w:rPr>
        <w:t>多人</w:t>
      </w:r>
      <w:r>
        <w:rPr>
          <w:rFonts w:ascii="方正小标宋简体" w:eastAsia="方正小标宋简体" w:hAnsi="Times New Roman" w:cs="Times New Roman" w:hint="eastAsia"/>
          <w:bCs/>
          <w:w w:val="95"/>
          <w:kern w:val="44"/>
          <w:sz w:val="30"/>
          <w:szCs w:val="30"/>
        </w:rPr>
        <w:t>，</w:t>
      </w:r>
      <w:r w:rsidRPr="00F15315">
        <w:rPr>
          <w:rFonts w:ascii="方正小标宋简体" w:eastAsia="方正小标宋简体" w:hAnsi="Times New Roman" w:cs="Times New Roman" w:hint="eastAsia"/>
          <w:bCs/>
          <w:w w:val="95"/>
          <w:kern w:val="44"/>
          <w:sz w:val="30"/>
          <w:szCs w:val="30"/>
        </w:rPr>
        <w:t>无一人感染新冠肺炎，无一例输出性疫情</w:t>
      </w:r>
      <w:r>
        <w:rPr>
          <w:rFonts w:ascii="方正小标宋简体" w:eastAsia="方正小标宋简体" w:hAnsi="Times New Roman" w:cs="Times New Roman" w:hint="eastAsia"/>
          <w:bCs/>
          <w:w w:val="95"/>
          <w:kern w:val="44"/>
          <w:sz w:val="30"/>
          <w:szCs w:val="30"/>
        </w:rPr>
        <w:t>，</w:t>
      </w:r>
      <w:r w:rsidRPr="00F15315">
        <w:rPr>
          <w:rFonts w:ascii="方正小标宋简体" w:eastAsia="方正小标宋简体" w:hAnsi="Times New Roman" w:cs="Times New Roman" w:hint="eastAsia"/>
          <w:bCs/>
          <w:w w:val="95"/>
          <w:kern w:val="44"/>
          <w:sz w:val="30"/>
          <w:szCs w:val="30"/>
        </w:rPr>
        <w:t>做到了疫情防控和安全生产两手抓，两手硬</w:t>
      </w:r>
      <w:r>
        <w:rPr>
          <w:rFonts w:ascii="方正小标宋简体" w:eastAsia="方正小标宋简体" w:hAnsi="Times New Roman" w:cs="Times New Roman" w:hint="eastAsia"/>
          <w:bCs/>
          <w:w w:val="95"/>
          <w:kern w:val="44"/>
          <w:sz w:val="30"/>
          <w:szCs w:val="30"/>
        </w:rPr>
        <w:t>，</w:t>
      </w:r>
      <w:r w:rsidRPr="00F15315">
        <w:rPr>
          <w:rFonts w:ascii="方正小标宋简体" w:eastAsia="方正小标宋简体" w:hAnsi="Times New Roman" w:cs="Times New Roman" w:hint="eastAsia"/>
          <w:bCs/>
          <w:w w:val="95"/>
          <w:kern w:val="44"/>
          <w:sz w:val="30"/>
          <w:szCs w:val="30"/>
        </w:rPr>
        <w:t>实现了</w:t>
      </w:r>
      <w:r w:rsidRPr="00F15315">
        <w:rPr>
          <w:rFonts w:ascii="方正小标宋简体" w:eastAsia="方正小标宋简体" w:hAnsi="Times New Roman" w:cs="Times New Roman"/>
          <w:bCs/>
          <w:w w:val="95"/>
          <w:kern w:val="44"/>
          <w:sz w:val="30"/>
          <w:szCs w:val="30"/>
        </w:rPr>
        <w:t>“</w:t>
      </w:r>
      <w:r w:rsidRPr="00F15315">
        <w:rPr>
          <w:rFonts w:ascii="方正小标宋简体" w:eastAsia="方正小标宋简体" w:hAnsi="Times New Roman" w:cs="Times New Roman" w:hint="eastAsia"/>
          <w:bCs/>
          <w:w w:val="95"/>
          <w:kern w:val="44"/>
          <w:sz w:val="30"/>
          <w:szCs w:val="30"/>
        </w:rPr>
        <w:t>安全生产</w:t>
      </w:r>
      <w:r>
        <w:rPr>
          <w:rFonts w:ascii="方正小标宋简体" w:eastAsia="方正小标宋简体" w:hAnsi="Times New Roman" w:cs="Times New Roman" w:hint="eastAsia"/>
          <w:bCs/>
          <w:w w:val="95"/>
          <w:kern w:val="44"/>
          <w:sz w:val="30"/>
          <w:szCs w:val="30"/>
        </w:rPr>
        <w:t>与</w:t>
      </w:r>
      <w:r w:rsidRPr="00F15315">
        <w:rPr>
          <w:rFonts w:ascii="方正小标宋简体" w:eastAsia="方正小标宋简体" w:hAnsi="Times New Roman" w:cs="Times New Roman" w:hint="eastAsia"/>
          <w:bCs/>
          <w:w w:val="95"/>
          <w:kern w:val="44"/>
          <w:sz w:val="30"/>
          <w:szCs w:val="30"/>
        </w:rPr>
        <w:t>疫情防控双胜利</w:t>
      </w:r>
      <w:r w:rsidRPr="00F15315">
        <w:rPr>
          <w:rFonts w:ascii="方正小标宋简体" w:eastAsia="方正小标宋简体" w:hAnsi="Times New Roman" w:cs="Times New Roman"/>
          <w:bCs/>
          <w:w w:val="95"/>
          <w:kern w:val="44"/>
          <w:sz w:val="30"/>
          <w:szCs w:val="30"/>
        </w:rPr>
        <w:t>”</w:t>
      </w:r>
      <w:r w:rsidRPr="00F15315">
        <w:rPr>
          <w:rFonts w:ascii="方正小标宋简体" w:eastAsia="方正小标宋简体" w:hAnsi="Times New Roman" w:cs="Times New Roman" w:hint="eastAsia"/>
          <w:bCs/>
          <w:w w:val="95"/>
          <w:kern w:val="44"/>
          <w:sz w:val="30"/>
          <w:szCs w:val="30"/>
        </w:rPr>
        <w:t>。</w:t>
      </w:r>
    </w:p>
    <w:p w:rsidR="00804F52" w:rsidRPr="007C0DC6" w:rsidRDefault="00804F52" w:rsidP="00317BA6">
      <w:pPr>
        <w:adjustRightInd w:val="0"/>
        <w:spacing w:beforeLines="200" w:afterLines="200" w:line="600" w:lineRule="exact"/>
        <w:jc w:val="center"/>
        <w:rPr>
          <w:rFonts w:ascii="黑体" w:eastAsia="黑体" w:hAnsi="宋体" w:cs="宋体"/>
          <w:b/>
          <w:sz w:val="32"/>
          <w:szCs w:val="32"/>
        </w:rPr>
      </w:pPr>
      <w:r>
        <w:rPr>
          <w:rFonts w:ascii="黑体" w:eastAsia="黑体" w:hAnsi="宋体" w:cs="宋体" w:hint="eastAsia"/>
          <w:b/>
          <w:sz w:val="32"/>
          <w:szCs w:val="32"/>
        </w:rPr>
        <w:t>五、</w:t>
      </w:r>
      <w:r w:rsidRPr="007C0DC6">
        <w:rPr>
          <w:rFonts w:ascii="黑体" w:eastAsia="黑体" w:hAnsi="宋体" w:cs="宋体" w:hint="eastAsia"/>
          <w:b/>
          <w:sz w:val="32"/>
          <w:szCs w:val="32"/>
        </w:rPr>
        <w:t>安全生产</w:t>
      </w:r>
      <w:r>
        <w:rPr>
          <w:rFonts w:ascii="黑体" w:eastAsia="黑体" w:hAnsi="宋体" w:cs="宋体" w:hint="eastAsia"/>
          <w:b/>
          <w:sz w:val="32"/>
          <w:szCs w:val="32"/>
        </w:rPr>
        <w:t>助力</w:t>
      </w:r>
    </w:p>
    <w:p w:rsidR="00804F52" w:rsidRPr="00355A40" w:rsidRDefault="00804F52" w:rsidP="00A56B08">
      <w:pPr>
        <w:ind w:firstLineChars="200" w:firstLine="31680"/>
        <w:rPr>
          <w:rFonts w:ascii="方正小标宋简体" w:eastAsia="方正小标宋简体" w:hAnsi="Times New Roman" w:cs="Times New Roman"/>
          <w:b/>
          <w:bCs/>
          <w:w w:val="95"/>
          <w:kern w:val="44"/>
          <w:sz w:val="30"/>
          <w:szCs w:val="30"/>
        </w:rPr>
      </w:pPr>
      <w:r w:rsidRPr="00355A40">
        <w:rPr>
          <w:rFonts w:ascii="方正小标宋简体" w:eastAsia="方正小标宋简体" w:hAnsi="Times New Roman" w:cs="Times New Roman" w:hint="eastAsia"/>
          <w:b/>
          <w:bCs/>
          <w:w w:val="95"/>
          <w:kern w:val="44"/>
          <w:sz w:val="30"/>
          <w:szCs w:val="30"/>
        </w:rPr>
        <w:t>（一）提升安全管理水平，增强发展硬实力</w:t>
      </w:r>
    </w:p>
    <w:p w:rsidR="00804F52" w:rsidRPr="00F15315" w:rsidRDefault="00804F52" w:rsidP="00A56B08">
      <w:pPr>
        <w:ind w:firstLineChars="200" w:firstLine="31680"/>
        <w:rPr>
          <w:rFonts w:ascii="方正小标宋简体" w:eastAsia="方正小标宋简体" w:hAnsi="Times New Roman" w:cs="Times New Roman"/>
          <w:bCs/>
          <w:w w:val="95"/>
          <w:kern w:val="44"/>
          <w:sz w:val="30"/>
          <w:szCs w:val="30"/>
        </w:rPr>
      </w:pPr>
      <w:r w:rsidRPr="00F15315">
        <w:rPr>
          <w:rFonts w:ascii="方正小标宋简体" w:eastAsia="方正小标宋简体" w:hAnsi="Times New Roman" w:cs="Times New Roman" w:hint="eastAsia"/>
          <w:bCs/>
          <w:w w:val="95"/>
          <w:kern w:val="44"/>
          <w:sz w:val="30"/>
          <w:szCs w:val="30"/>
        </w:rPr>
        <w:t>牢固树立</w:t>
      </w:r>
      <w:r w:rsidRPr="00F15315">
        <w:rPr>
          <w:rFonts w:ascii="方正小标宋简体" w:eastAsia="方正小标宋简体" w:hAnsi="Times New Roman" w:cs="Times New Roman"/>
          <w:bCs/>
          <w:w w:val="95"/>
          <w:kern w:val="44"/>
          <w:sz w:val="30"/>
          <w:szCs w:val="30"/>
        </w:rPr>
        <w:t>“</w:t>
      </w:r>
      <w:r w:rsidRPr="00F15315">
        <w:rPr>
          <w:rFonts w:ascii="方正小标宋简体" w:eastAsia="方正小标宋简体" w:hAnsi="Times New Roman" w:cs="Times New Roman" w:hint="eastAsia"/>
          <w:bCs/>
          <w:w w:val="95"/>
          <w:kern w:val="44"/>
          <w:sz w:val="30"/>
          <w:szCs w:val="30"/>
        </w:rPr>
        <w:t>安全为天</w:t>
      </w:r>
      <w:r w:rsidRPr="00F15315">
        <w:rPr>
          <w:rFonts w:ascii="方正小标宋简体" w:eastAsia="方正小标宋简体" w:hAnsi="Times New Roman" w:cs="Times New Roman"/>
          <w:bCs/>
          <w:w w:val="95"/>
          <w:kern w:val="44"/>
          <w:sz w:val="30"/>
          <w:szCs w:val="30"/>
        </w:rPr>
        <w:t>”</w:t>
      </w:r>
      <w:r>
        <w:rPr>
          <w:rFonts w:ascii="方正小标宋简体" w:eastAsia="方正小标宋简体" w:hAnsi="Times New Roman" w:cs="Times New Roman" w:hint="eastAsia"/>
          <w:bCs/>
          <w:w w:val="95"/>
          <w:kern w:val="44"/>
          <w:sz w:val="30"/>
          <w:szCs w:val="30"/>
        </w:rPr>
        <w:t>、</w:t>
      </w:r>
      <w:r w:rsidRPr="00F15315">
        <w:rPr>
          <w:rFonts w:ascii="方正小标宋简体" w:eastAsia="方正小标宋简体" w:hAnsi="Times New Roman" w:cs="Times New Roman"/>
          <w:bCs/>
          <w:w w:val="95"/>
          <w:kern w:val="44"/>
          <w:sz w:val="30"/>
          <w:szCs w:val="30"/>
        </w:rPr>
        <w:t>“</w:t>
      </w:r>
      <w:r w:rsidRPr="00F15315">
        <w:rPr>
          <w:rFonts w:ascii="方正小标宋简体" w:eastAsia="方正小标宋简体" w:hAnsi="Times New Roman" w:cs="Times New Roman" w:hint="eastAsia"/>
          <w:bCs/>
          <w:w w:val="95"/>
          <w:kern w:val="44"/>
          <w:sz w:val="30"/>
          <w:szCs w:val="30"/>
        </w:rPr>
        <w:t>隐患就是事故</w:t>
      </w:r>
      <w:r w:rsidRPr="00F15315">
        <w:rPr>
          <w:rFonts w:ascii="方正小标宋简体" w:eastAsia="方正小标宋简体" w:hAnsi="Times New Roman" w:cs="Times New Roman"/>
          <w:bCs/>
          <w:w w:val="95"/>
          <w:kern w:val="44"/>
          <w:sz w:val="30"/>
          <w:szCs w:val="30"/>
        </w:rPr>
        <w:t>”</w:t>
      </w:r>
      <w:r w:rsidRPr="00F15315">
        <w:rPr>
          <w:rFonts w:ascii="方正小标宋简体" w:eastAsia="方正小标宋简体" w:hAnsi="Times New Roman" w:cs="Times New Roman" w:hint="eastAsia"/>
          <w:bCs/>
          <w:w w:val="95"/>
          <w:kern w:val="44"/>
          <w:sz w:val="30"/>
          <w:szCs w:val="30"/>
        </w:rPr>
        <w:t>的理念</w:t>
      </w:r>
      <w:r>
        <w:rPr>
          <w:rFonts w:ascii="方正小标宋简体" w:eastAsia="方正小标宋简体" w:hAnsi="Times New Roman" w:cs="Times New Roman" w:hint="eastAsia"/>
          <w:bCs/>
          <w:w w:val="95"/>
          <w:kern w:val="44"/>
          <w:sz w:val="30"/>
          <w:szCs w:val="30"/>
        </w:rPr>
        <w:t>，</w:t>
      </w:r>
      <w:r w:rsidRPr="00667E81">
        <w:rPr>
          <w:rFonts w:ascii="方正小标宋简体" w:eastAsia="方正小标宋简体" w:hAnsi="Times New Roman" w:cs="Times New Roman" w:hint="eastAsia"/>
          <w:bCs/>
          <w:w w:val="95"/>
          <w:kern w:val="44"/>
          <w:sz w:val="30"/>
          <w:szCs w:val="30"/>
        </w:rPr>
        <w:t>加强安全隐患排查治理，强化重大安全风险管控。</w:t>
      </w:r>
      <w:r w:rsidRPr="00F15315">
        <w:rPr>
          <w:rFonts w:ascii="方正小标宋简体" w:eastAsia="方正小标宋简体" w:hAnsi="Times New Roman" w:cs="Times New Roman" w:hint="eastAsia"/>
          <w:bCs/>
          <w:w w:val="95"/>
          <w:kern w:val="44"/>
          <w:sz w:val="30"/>
          <w:szCs w:val="30"/>
        </w:rPr>
        <w:t>严格落实公司、项目部、班组、岗位</w:t>
      </w:r>
      <w:r w:rsidRPr="00F15315">
        <w:rPr>
          <w:rFonts w:ascii="方正小标宋简体" w:eastAsia="方正小标宋简体" w:hAnsi="Times New Roman" w:cs="Times New Roman"/>
          <w:bCs/>
          <w:w w:val="95"/>
          <w:kern w:val="44"/>
          <w:sz w:val="30"/>
          <w:szCs w:val="30"/>
        </w:rPr>
        <w:t>“</w:t>
      </w:r>
      <w:r>
        <w:rPr>
          <w:rFonts w:ascii="方正小标宋简体" w:eastAsia="方正小标宋简体" w:hAnsi="Times New Roman" w:cs="Times New Roman" w:hint="eastAsia"/>
          <w:bCs/>
          <w:w w:val="95"/>
          <w:kern w:val="44"/>
          <w:sz w:val="30"/>
          <w:szCs w:val="30"/>
        </w:rPr>
        <w:t>四</w:t>
      </w:r>
      <w:r w:rsidRPr="00F15315">
        <w:rPr>
          <w:rFonts w:ascii="方正小标宋简体" w:eastAsia="方正小标宋简体" w:hAnsi="Times New Roman" w:cs="Times New Roman" w:hint="eastAsia"/>
          <w:bCs/>
          <w:w w:val="95"/>
          <w:kern w:val="44"/>
          <w:sz w:val="30"/>
          <w:szCs w:val="30"/>
        </w:rPr>
        <w:t>层级隐患排查治理机制</w:t>
      </w:r>
      <w:r w:rsidRPr="00F15315">
        <w:rPr>
          <w:rFonts w:ascii="方正小标宋简体" w:eastAsia="方正小标宋简体" w:hAnsi="Times New Roman" w:cs="Times New Roman"/>
          <w:bCs/>
          <w:w w:val="95"/>
          <w:kern w:val="44"/>
          <w:sz w:val="30"/>
          <w:szCs w:val="30"/>
        </w:rPr>
        <w:t>”</w:t>
      </w:r>
      <w:r w:rsidRPr="00F15315">
        <w:rPr>
          <w:rFonts w:ascii="方正小标宋简体" w:eastAsia="方正小标宋简体" w:hAnsi="Times New Roman" w:cs="Times New Roman" w:hint="eastAsia"/>
          <w:bCs/>
          <w:w w:val="95"/>
          <w:kern w:val="44"/>
          <w:sz w:val="30"/>
          <w:szCs w:val="30"/>
        </w:rPr>
        <w:t>，实行原因和整改责任</w:t>
      </w:r>
      <w:r w:rsidRPr="00F15315">
        <w:rPr>
          <w:rFonts w:ascii="方正小标宋简体" w:eastAsia="方正小标宋简体" w:hAnsi="Times New Roman" w:cs="Times New Roman"/>
          <w:bCs/>
          <w:w w:val="95"/>
          <w:kern w:val="44"/>
          <w:sz w:val="30"/>
          <w:szCs w:val="30"/>
        </w:rPr>
        <w:t>“</w:t>
      </w:r>
      <w:r w:rsidRPr="00F15315">
        <w:rPr>
          <w:rFonts w:ascii="方正小标宋简体" w:eastAsia="方正小标宋简体" w:hAnsi="Times New Roman" w:cs="Times New Roman" w:hint="eastAsia"/>
          <w:bCs/>
          <w:w w:val="95"/>
          <w:kern w:val="44"/>
          <w:sz w:val="30"/>
          <w:szCs w:val="30"/>
        </w:rPr>
        <w:t>双倒查</w:t>
      </w:r>
      <w:r w:rsidRPr="00F15315">
        <w:rPr>
          <w:rFonts w:ascii="方正小标宋简体" w:eastAsia="方正小标宋简体" w:hAnsi="Times New Roman" w:cs="Times New Roman"/>
          <w:bCs/>
          <w:w w:val="95"/>
          <w:kern w:val="44"/>
          <w:sz w:val="30"/>
          <w:szCs w:val="30"/>
        </w:rPr>
        <w:t>”</w:t>
      </w:r>
      <w:r w:rsidRPr="00F15315">
        <w:rPr>
          <w:rFonts w:ascii="方正小标宋简体" w:eastAsia="方正小标宋简体" w:hAnsi="Times New Roman" w:cs="Times New Roman" w:hint="eastAsia"/>
          <w:bCs/>
          <w:w w:val="95"/>
          <w:kern w:val="44"/>
          <w:sz w:val="30"/>
          <w:szCs w:val="30"/>
        </w:rPr>
        <w:t>，每月进行事故隐患统计、分析、总结</w:t>
      </w:r>
      <w:r>
        <w:rPr>
          <w:rFonts w:ascii="方正小标宋简体" w:eastAsia="方正小标宋简体" w:hAnsi="Times New Roman" w:cs="Times New Roman" w:hint="eastAsia"/>
          <w:bCs/>
          <w:w w:val="95"/>
          <w:kern w:val="44"/>
          <w:sz w:val="30"/>
          <w:szCs w:val="30"/>
        </w:rPr>
        <w:t>，每季度开展安全大检查，</w:t>
      </w:r>
      <w:r w:rsidRPr="00F15315">
        <w:rPr>
          <w:rFonts w:ascii="方正小标宋简体" w:eastAsia="方正小标宋简体" w:hAnsi="Times New Roman" w:cs="Times New Roman" w:hint="eastAsia"/>
          <w:bCs/>
          <w:w w:val="95"/>
          <w:kern w:val="44"/>
          <w:sz w:val="30"/>
          <w:szCs w:val="30"/>
        </w:rPr>
        <w:t>对安全检查发现的问题</w:t>
      </w:r>
      <w:r>
        <w:rPr>
          <w:rFonts w:ascii="方正小标宋简体" w:eastAsia="方正小标宋简体" w:hAnsi="Times New Roman" w:cs="Times New Roman" w:hint="eastAsia"/>
          <w:bCs/>
          <w:w w:val="95"/>
          <w:kern w:val="44"/>
          <w:sz w:val="30"/>
          <w:szCs w:val="30"/>
        </w:rPr>
        <w:t>，及时落实整改兑现；定期召开</w:t>
      </w:r>
      <w:r w:rsidRPr="00F15315">
        <w:rPr>
          <w:rFonts w:ascii="方正小标宋简体" w:eastAsia="方正小标宋简体" w:hAnsi="Times New Roman" w:cs="Times New Roman" w:hint="eastAsia"/>
          <w:bCs/>
          <w:w w:val="95"/>
          <w:kern w:val="44"/>
          <w:sz w:val="30"/>
          <w:szCs w:val="30"/>
        </w:rPr>
        <w:t>月度安全办公会，对重大安全风险隐患排查制订措施，明确责任，全面掌控安全风险管控措施落实情况，使各类风险始终处于可控状态。</w:t>
      </w:r>
      <w:r w:rsidRPr="00F15315">
        <w:rPr>
          <w:rFonts w:ascii="方正小标宋简体" w:eastAsia="方正小标宋简体" w:hAnsi="Times New Roman" w:cs="Times New Roman"/>
          <w:bCs/>
          <w:w w:val="95"/>
          <w:kern w:val="44"/>
          <w:sz w:val="30"/>
          <w:szCs w:val="30"/>
        </w:rPr>
        <w:t>2021</w:t>
      </w:r>
      <w:r w:rsidRPr="00F15315">
        <w:rPr>
          <w:rFonts w:ascii="方正小标宋简体" w:eastAsia="方正小标宋简体" w:hAnsi="Times New Roman" w:cs="Times New Roman" w:hint="eastAsia"/>
          <w:bCs/>
          <w:w w:val="95"/>
          <w:kern w:val="44"/>
          <w:sz w:val="30"/>
          <w:szCs w:val="30"/>
        </w:rPr>
        <w:t>年共排查各类隐患</w:t>
      </w:r>
      <w:r w:rsidRPr="00F15315">
        <w:rPr>
          <w:rFonts w:ascii="方正小标宋简体" w:eastAsia="方正小标宋简体" w:hAnsi="Times New Roman" w:cs="Times New Roman"/>
          <w:bCs/>
          <w:w w:val="95"/>
          <w:kern w:val="44"/>
          <w:sz w:val="30"/>
          <w:szCs w:val="30"/>
        </w:rPr>
        <w:t>396</w:t>
      </w:r>
      <w:r w:rsidRPr="00F15315">
        <w:rPr>
          <w:rFonts w:ascii="方正小标宋简体" w:eastAsia="方正小标宋简体" w:hAnsi="Times New Roman" w:cs="Times New Roman" w:hint="eastAsia"/>
          <w:bCs/>
          <w:w w:val="95"/>
          <w:kern w:val="44"/>
          <w:sz w:val="30"/>
          <w:szCs w:val="30"/>
        </w:rPr>
        <w:t>条，全部落实整改。</w:t>
      </w:r>
      <w:r>
        <w:rPr>
          <w:rFonts w:ascii="方正小标宋简体" w:eastAsia="方正小标宋简体" w:hAnsi="Times New Roman" w:cs="Times New Roman" w:hint="eastAsia"/>
          <w:bCs/>
          <w:w w:val="95"/>
          <w:kern w:val="44"/>
          <w:sz w:val="30"/>
          <w:szCs w:val="30"/>
        </w:rPr>
        <w:t>加强</w:t>
      </w:r>
      <w:r w:rsidRPr="00F15315">
        <w:rPr>
          <w:rFonts w:ascii="方正小标宋简体" w:eastAsia="方正小标宋简体" w:hAnsi="Times New Roman" w:cs="Times New Roman" w:hint="eastAsia"/>
          <w:bCs/>
          <w:w w:val="95"/>
          <w:kern w:val="44"/>
          <w:sz w:val="30"/>
          <w:szCs w:val="30"/>
        </w:rPr>
        <w:t>安全意识</w:t>
      </w:r>
      <w:r>
        <w:rPr>
          <w:rFonts w:ascii="方正小标宋简体" w:eastAsia="方正小标宋简体" w:hAnsi="Times New Roman" w:cs="Times New Roman" w:hint="eastAsia"/>
          <w:bCs/>
          <w:w w:val="95"/>
          <w:kern w:val="44"/>
          <w:sz w:val="30"/>
          <w:szCs w:val="30"/>
        </w:rPr>
        <w:t>和技能培训</w:t>
      </w:r>
      <w:r w:rsidRPr="00F15315">
        <w:rPr>
          <w:rFonts w:ascii="方正小标宋简体" w:eastAsia="方正小标宋简体" w:hAnsi="Times New Roman" w:cs="Times New Roman" w:hint="eastAsia"/>
          <w:bCs/>
          <w:w w:val="95"/>
          <w:kern w:val="44"/>
          <w:sz w:val="30"/>
          <w:szCs w:val="30"/>
        </w:rPr>
        <w:t>，利用班前会、安全学习例会，开展事故案例教育，举一反三</w:t>
      </w:r>
      <w:r>
        <w:rPr>
          <w:rFonts w:ascii="方正小标宋简体" w:eastAsia="方正小标宋简体" w:hAnsi="Times New Roman" w:cs="Times New Roman" w:hint="eastAsia"/>
          <w:bCs/>
          <w:w w:val="95"/>
          <w:kern w:val="44"/>
          <w:sz w:val="30"/>
          <w:szCs w:val="30"/>
        </w:rPr>
        <w:t>；</w:t>
      </w:r>
      <w:r w:rsidRPr="00F15315">
        <w:rPr>
          <w:rFonts w:ascii="方正小标宋简体" w:eastAsia="方正小标宋简体" w:hAnsi="Times New Roman" w:cs="Times New Roman" w:hint="eastAsia"/>
          <w:bCs/>
          <w:w w:val="95"/>
          <w:kern w:val="44"/>
          <w:sz w:val="30"/>
          <w:szCs w:val="30"/>
        </w:rPr>
        <w:t>强化一人一档</w:t>
      </w:r>
      <w:r>
        <w:rPr>
          <w:rFonts w:ascii="方正小标宋简体" w:eastAsia="方正小标宋简体" w:hAnsi="Times New Roman" w:cs="Times New Roman" w:hint="eastAsia"/>
          <w:bCs/>
          <w:w w:val="95"/>
          <w:kern w:val="44"/>
          <w:sz w:val="30"/>
          <w:szCs w:val="30"/>
        </w:rPr>
        <w:t>安全</w:t>
      </w:r>
      <w:r w:rsidRPr="00F15315">
        <w:rPr>
          <w:rFonts w:ascii="方正小标宋简体" w:eastAsia="方正小标宋简体" w:hAnsi="Times New Roman" w:cs="Times New Roman" w:hint="eastAsia"/>
          <w:bCs/>
          <w:w w:val="95"/>
          <w:kern w:val="44"/>
          <w:sz w:val="30"/>
          <w:szCs w:val="30"/>
        </w:rPr>
        <w:t>动态管理</w:t>
      </w:r>
      <w:r>
        <w:rPr>
          <w:rFonts w:ascii="方正小标宋简体" w:eastAsia="方正小标宋简体" w:hAnsi="Times New Roman" w:cs="Times New Roman" w:hint="eastAsia"/>
          <w:bCs/>
          <w:w w:val="95"/>
          <w:kern w:val="44"/>
          <w:sz w:val="30"/>
          <w:szCs w:val="30"/>
        </w:rPr>
        <w:t>；</w:t>
      </w:r>
      <w:r w:rsidRPr="00F15315">
        <w:rPr>
          <w:rFonts w:ascii="方正小标宋简体" w:eastAsia="方正小标宋简体" w:hAnsi="Times New Roman" w:cs="Times New Roman" w:hint="eastAsia"/>
          <w:bCs/>
          <w:w w:val="95"/>
          <w:kern w:val="44"/>
          <w:sz w:val="30"/>
          <w:szCs w:val="30"/>
        </w:rPr>
        <w:t>完成对一般工种、地面特殊工种、</w:t>
      </w:r>
      <w:r w:rsidRPr="00F15315">
        <w:rPr>
          <w:rFonts w:ascii="方正小标宋简体" w:eastAsia="方正小标宋简体" w:hAnsi="Times New Roman" w:cs="Times New Roman"/>
          <w:bCs/>
          <w:w w:val="95"/>
          <w:kern w:val="44"/>
          <w:sz w:val="30"/>
          <w:szCs w:val="30"/>
        </w:rPr>
        <w:t>“</w:t>
      </w:r>
      <w:r w:rsidRPr="00F15315">
        <w:rPr>
          <w:rFonts w:ascii="方正小标宋简体" w:eastAsia="方正小标宋简体" w:hAnsi="Times New Roman" w:cs="Times New Roman" w:hint="eastAsia"/>
          <w:bCs/>
          <w:w w:val="95"/>
          <w:kern w:val="44"/>
          <w:sz w:val="30"/>
          <w:szCs w:val="30"/>
        </w:rPr>
        <w:t>三项岗位人员</w:t>
      </w:r>
      <w:r w:rsidRPr="00F15315">
        <w:rPr>
          <w:rFonts w:ascii="方正小标宋简体" w:eastAsia="方正小标宋简体" w:hAnsi="Times New Roman" w:cs="Times New Roman"/>
          <w:bCs/>
          <w:w w:val="95"/>
          <w:kern w:val="44"/>
          <w:sz w:val="30"/>
          <w:szCs w:val="30"/>
        </w:rPr>
        <w:t>”</w:t>
      </w:r>
      <w:r w:rsidRPr="00F15315">
        <w:rPr>
          <w:rFonts w:ascii="方正小标宋简体" w:eastAsia="方正小标宋简体" w:hAnsi="Times New Roman" w:cs="Times New Roman" w:hint="eastAsia"/>
          <w:bCs/>
          <w:w w:val="95"/>
          <w:kern w:val="44"/>
          <w:sz w:val="30"/>
          <w:szCs w:val="30"/>
        </w:rPr>
        <w:t>、班队长培训复训，</w:t>
      </w:r>
      <w:r>
        <w:rPr>
          <w:rFonts w:ascii="方正小标宋简体" w:eastAsia="方正小标宋简体" w:hAnsi="Times New Roman" w:cs="Times New Roman" w:hint="eastAsia"/>
          <w:bCs/>
          <w:w w:val="95"/>
          <w:kern w:val="44"/>
          <w:sz w:val="30"/>
          <w:szCs w:val="30"/>
        </w:rPr>
        <w:t>复训</w:t>
      </w:r>
      <w:r w:rsidRPr="00F15315">
        <w:rPr>
          <w:rFonts w:ascii="方正小标宋简体" w:eastAsia="方正小标宋简体" w:hAnsi="Times New Roman" w:cs="Times New Roman" w:hint="eastAsia"/>
          <w:bCs/>
          <w:w w:val="95"/>
          <w:kern w:val="44"/>
          <w:sz w:val="30"/>
          <w:szCs w:val="30"/>
        </w:rPr>
        <w:t>合格率达到</w:t>
      </w:r>
      <w:r w:rsidRPr="00F15315">
        <w:rPr>
          <w:rFonts w:ascii="方正小标宋简体" w:eastAsia="方正小标宋简体" w:hAnsi="Times New Roman" w:cs="Times New Roman"/>
          <w:bCs/>
          <w:w w:val="95"/>
          <w:kern w:val="44"/>
          <w:sz w:val="30"/>
          <w:szCs w:val="30"/>
        </w:rPr>
        <w:t>100%</w:t>
      </w:r>
      <w:r>
        <w:rPr>
          <w:rFonts w:ascii="方正小标宋简体" w:eastAsia="方正小标宋简体" w:hAnsi="Times New Roman" w:cs="Times New Roman" w:hint="eastAsia"/>
          <w:bCs/>
          <w:w w:val="95"/>
          <w:kern w:val="44"/>
          <w:sz w:val="30"/>
          <w:szCs w:val="30"/>
        </w:rPr>
        <w:t>；</w:t>
      </w:r>
      <w:r w:rsidRPr="00F15315">
        <w:rPr>
          <w:rFonts w:ascii="方正小标宋简体" w:eastAsia="方正小标宋简体" w:hAnsi="Times New Roman" w:cs="Times New Roman" w:hint="eastAsia"/>
          <w:bCs/>
          <w:w w:val="95"/>
          <w:kern w:val="44"/>
          <w:sz w:val="30"/>
          <w:szCs w:val="30"/>
        </w:rPr>
        <w:t>全年完成新工人培训</w:t>
      </w:r>
      <w:r w:rsidRPr="00F15315">
        <w:rPr>
          <w:rFonts w:ascii="方正小标宋简体" w:eastAsia="方正小标宋简体" w:hAnsi="Times New Roman" w:cs="Times New Roman"/>
          <w:bCs/>
          <w:w w:val="95"/>
          <w:kern w:val="44"/>
          <w:sz w:val="30"/>
          <w:szCs w:val="30"/>
        </w:rPr>
        <w:t>7</w:t>
      </w:r>
      <w:r w:rsidRPr="00F15315">
        <w:rPr>
          <w:rFonts w:ascii="方正小标宋简体" w:eastAsia="方正小标宋简体" w:hAnsi="Times New Roman" w:cs="Times New Roman" w:hint="eastAsia"/>
          <w:bCs/>
          <w:w w:val="95"/>
          <w:kern w:val="44"/>
          <w:sz w:val="30"/>
          <w:szCs w:val="30"/>
        </w:rPr>
        <w:t>期</w:t>
      </w:r>
      <w:r w:rsidRPr="00F15315">
        <w:rPr>
          <w:rFonts w:ascii="方正小标宋简体" w:eastAsia="方正小标宋简体" w:hAnsi="Times New Roman" w:cs="Times New Roman"/>
          <w:bCs/>
          <w:w w:val="95"/>
          <w:kern w:val="44"/>
          <w:sz w:val="30"/>
          <w:szCs w:val="30"/>
        </w:rPr>
        <w:t>480</w:t>
      </w:r>
      <w:r w:rsidRPr="00F15315">
        <w:rPr>
          <w:rFonts w:ascii="方正小标宋简体" w:eastAsia="方正小标宋简体" w:hAnsi="Times New Roman" w:cs="Times New Roman" w:hint="eastAsia"/>
          <w:bCs/>
          <w:w w:val="95"/>
          <w:kern w:val="44"/>
          <w:sz w:val="30"/>
          <w:szCs w:val="30"/>
        </w:rPr>
        <w:t>多人次等。</w:t>
      </w:r>
    </w:p>
    <w:p w:rsidR="00804F52" w:rsidRPr="00355A40" w:rsidRDefault="00804F52" w:rsidP="00A56B08">
      <w:pPr>
        <w:ind w:firstLineChars="200" w:firstLine="31680"/>
        <w:rPr>
          <w:rFonts w:ascii="方正小标宋简体" w:eastAsia="方正小标宋简体" w:hAnsi="Times New Roman" w:cs="Times New Roman"/>
          <w:b/>
          <w:bCs/>
          <w:w w:val="95"/>
          <w:kern w:val="44"/>
          <w:sz w:val="30"/>
          <w:szCs w:val="30"/>
        </w:rPr>
      </w:pPr>
      <w:r w:rsidRPr="00355A40">
        <w:rPr>
          <w:rFonts w:ascii="方正小标宋简体" w:eastAsia="方正小标宋简体" w:hAnsi="Times New Roman" w:cs="Times New Roman" w:hint="eastAsia"/>
          <w:b/>
          <w:bCs/>
          <w:w w:val="95"/>
          <w:kern w:val="44"/>
          <w:sz w:val="30"/>
          <w:szCs w:val="30"/>
        </w:rPr>
        <w:t>（二）提升生产管理水平，增强发展驱动力</w:t>
      </w:r>
    </w:p>
    <w:p w:rsidR="00804F52" w:rsidRPr="00F15315" w:rsidRDefault="00804F52" w:rsidP="00A56B08">
      <w:pPr>
        <w:ind w:firstLineChars="200" w:firstLine="31680"/>
        <w:rPr>
          <w:rFonts w:ascii="方正小标宋简体" w:eastAsia="方正小标宋简体" w:hAnsi="Times New Roman" w:cs="Times New Roman"/>
          <w:bCs/>
          <w:w w:val="95"/>
          <w:kern w:val="44"/>
          <w:sz w:val="30"/>
          <w:szCs w:val="30"/>
        </w:rPr>
      </w:pPr>
      <w:r>
        <w:rPr>
          <w:rFonts w:ascii="方正小标宋简体" w:eastAsia="方正小标宋简体" w:hAnsi="Times New Roman" w:cs="Times New Roman" w:hint="eastAsia"/>
          <w:bCs/>
          <w:w w:val="95"/>
          <w:kern w:val="44"/>
          <w:sz w:val="30"/>
          <w:szCs w:val="30"/>
        </w:rPr>
        <w:t>加强生产管理，提升生产效率，增加企业发展驱动力。皖煤</w:t>
      </w:r>
      <w:r w:rsidRPr="00F15315">
        <w:rPr>
          <w:rFonts w:ascii="方正小标宋简体" w:eastAsia="方正小标宋简体" w:hAnsi="Times New Roman" w:cs="Times New Roman" w:hint="eastAsia"/>
          <w:bCs/>
          <w:w w:val="95"/>
          <w:kern w:val="44"/>
          <w:sz w:val="30"/>
          <w:szCs w:val="30"/>
        </w:rPr>
        <w:t>矿业</w:t>
      </w:r>
      <w:r>
        <w:rPr>
          <w:rFonts w:ascii="方正小标宋简体" w:eastAsia="方正小标宋简体" w:hAnsi="Times New Roman" w:cs="Times New Roman" w:hint="eastAsia"/>
          <w:bCs/>
          <w:w w:val="95"/>
          <w:kern w:val="44"/>
          <w:sz w:val="30"/>
          <w:szCs w:val="30"/>
        </w:rPr>
        <w:t>克服</w:t>
      </w:r>
      <w:r w:rsidRPr="00F15315">
        <w:rPr>
          <w:rFonts w:ascii="方正小标宋简体" w:eastAsia="方正小标宋简体" w:hAnsi="Times New Roman" w:cs="Times New Roman" w:hint="eastAsia"/>
          <w:bCs/>
          <w:w w:val="95"/>
          <w:kern w:val="44"/>
          <w:sz w:val="30"/>
          <w:szCs w:val="30"/>
        </w:rPr>
        <w:t>点多面广</w:t>
      </w:r>
      <w:r>
        <w:rPr>
          <w:rFonts w:ascii="方正小标宋简体" w:eastAsia="方正小标宋简体" w:hAnsi="Times New Roman" w:cs="Times New Roman" w:hint="eastAsia"/>
          <w:bCs/>
          <w:w w:val="95"/>
          <w:kern w:val="44"/>
          <w:sz w:val="30"/>
          <w:szCs w:val="30"/>
        </w:rPr>
        <w:t>、</w:t>
      </w:r>
      <w:r w:rsidRPr="00F15315">
        <w:rPr>
          <w:rFonts w:ascii="方正小标宋简体" w:eastAsia="方正小标宋简体" w:hAnsi="Times New Roman" w:cs="Times New Roman" w:hint="eastAsia"/>
          <w:bCs/>
          <w:w w:val="95"/>
          <w:kern w:val="44"/>
          <w:sz w:val="30"/>
          <w:szCs w:val="30"/>
        </w:rPr>
        <w:t>工期</w:t>
      </w:r>
      <w:r>
        <w:rPr>
          <w:rFonts w:ascii="方正小标宋简体" w:eastAsia="方正小标宋简体" w:hAnsi="Times New Roman" w:cs="Times New Roman" w:hint="eastAsia"/>
          <w:bCs/>
          <w:w w:val="95"/>
          <w:kern w:val="44"/>
          <w:sz w:val="30"/>
          <w:szCs w:val="30"/>
        </w:rPr>
        <w:t>紧、人员</w:t>
      </w:r>
      <w:r w:rsidRPr="00F15315">
        <w:rPr>
          <w:rFonts w:ascii="方正小标宋简体" w:eastAsia="方正小标宋简体" w:hAnsi="Times New Roman" w:cs="Times New Roman" w:hint="eastAsia"/>
          <w:bCs/>
          <w:w w:val="95"/>
          <w:kern w:val="44"/>
          <w:sz w:val="30"/>
          <w:szCs w:val="30"/>
        </w:rPr>
        <w:t>流动性强</w:t>
      </w:r>
      <w:r>
        <w:rPr>
          <w:rFonts w:ascii="方正小标宋简体" w:eastAsia="方正小标宋简体" w:hAnsi="Times New Roman" w:cs="Times New Roman" w:hint="eastAsia"/>
          <w:bCs/>
          <w:w w:val="95"/>
          <w:kern w:val="44"/>
          <w:sz w:val="30"/>
          <w:szCs w:val="30"/>
        </w:rPr>
        <w:t>、</w:t>
      </w:r>
      <w:r w:rsidRPr="00F15315">
        <w:rPr>
          <w:rFonts w:ascii="方正小标宋简体" w:eastAsia="方正小标宋简体" w:hAnsi="Times New Roman" w:cs="Times New Roman" w:hint="eastAsia"/>
          <w:bCs/>
          <w:w w:val="95"/>
          <w:kern w:val="44"/>
          <w:sz w:val="30"/>
          <w:szCs w:val="30"/>
        </w:rPr>
        <w:t>工作环境复杂</w:t>
      </w:r>
      <w:r>
        <w:rPr>
          <w:rFonts w:ascii="方正小标宋简体" w:eastAsia="方正小标宋简体" w:hAnsi="Times New Roman" w:cs="Times New Roman" w:hint="eastAsia"/>
          <w:bCs/>
          <w:w w:val="95"/>
          <w:kern w:val="44"/>
          <w:sz w:val="30"/>
          <w:szCs w:val="30"/>
        </w:rPr>
        <w:t>、</w:t>
      </w:r>
      <w:r w:rsidRPr="00F15315">
        <w:rPr>
          <w:rFonts w:ascii="方正小标宋简体" w:eastAsia="方正小标宋简体" w:hAnsi="Times New Roman" w:cs="Times New Roman" w:hint="eastAsia"/>
          <w:bCs/>
          <w:w w:val="95"/>
          <w:kern w:val="44"/>
          <w:sz w:val="30"/>
          <w:szCs w:val="30"/>
        </w:rPr>
        <w:t>生活条件简陋</w:t>
      </w:r>
      <w:r>
        <w:rPr>
          <w:rFonts w:ascii="方正小标宋简体" w:eastAsia="方正小标宋简体" w:hAnsi="Times New Roman" w:cs="Times New Roman" w:hint="eastAsia"/>
          <w:bCs/>
          <w:w w:val="95"/>
          <w:kern w:val="44"/>
          <w:sz w:val="30"/>
          <w:szCs w:val="30"/>
        </w:rPr>
        <w:t>等不利因素影响，统筹全局</w:t>
      </w:r>
      <w:r w:rsidRPr="00F15315">
        <w:rPr>
          <w:rFonts w:ascii="方正小标宋简体" w:eastAsia="方正小标宋简体" w:hAnsi="Times New Roman" w:cs="Times New Roman" w:hint="eastAsia"/>
          <w:bCs/>
          <w:w w:val="95"/>
          <w:kern w:val="44"/>
          <w:sz w:val="30"/>
          <w:szCs w:val="30"/>
        </w:rPr>
        <w:t>抓工作，团结一心谋发展，</w:t>
      </w:r>
      <w:r>
        <w:rPr>
          <w:rFonts w:ascii="方正小标宋简体" w:eastAsia="方正小标宋简体" w:hAnsi="Times New Roman" w:cs="Times New Roman" w:hint="eastAsia"/>
          <w:bCs/>
          <w:w w:val="95"/>
          <w:kern w:val="44"/>
          <w:sz w:val="30"/>
          <w:szCs w:val="30"/>
        </w:rPr>
        <w:t>超前谋划，</w:t>
      </w:r>
      <w:r w:rsidRPr="00F15315">
        <w:rPr>
          <w:rFonts w:ascii="方正小标宋简体" w:eastAsia="方正小标宋简体" w:hAnsi="Times New Roman" w:cs="Times New Roman" w:hint="eastAsia"/>
          <w:bCs/>
          <w:w w:val="95"/>
          <w:kern w:val="44"/>
          <w:sz w:val="30"/>
          <w:szCs w:val="30"/>
        </w:rPr>
        <w:t>精心布局，科学安排，</w:t>
      </w:r>
      <w:r>
        <w:rPr>
          <w:rFonts w:ascii="方正小标宋简体" w:eastAsia="方正小标宋简体" w:hAnsi="Times New Roman" w:cs="Times New Roman" w:hint="eastAsia"/>
          <w:bCs/>
          <w:w w:val="95"/>
          <w:kern w:val="44"/>
          <w:sz w:val="30"/>
          <w:szCs w:val="30"/>
        </w:rPr>
        <w:t>时</w:t>
      </w:r>
      <w:r w:rsidRPr="00F15315">
        <w:rPr>
          <w:rFonts w:ascii="方正小标宋简体" w:eastAsia="方正小标宋简体" w:hAnsi="Times New Roman" w:cs="Times New Roman" w:hint="eastAsia"/>
          <w:bCs/>
          <w:w w:val="95"/>
          <w:kern w:val="44"/>
          <w:sz w:val="30"/>
          <w:szCs w:val="30"/>
        </w:rPr>
        <w:t>时调度，</w:t>
      </w:r>
      <w:r>
        <w:rPr>
          <w:rFonts w:ascii="方正小标宋简体" w:eastAsia="方正小标宋简体" w:hAnsi="Times New Roman" w:cs="Times New Roman" w:hint="eastAsia"/>
          <w:bCs/>
          <w:w w:val="95"/>
          <w:kern w:val="44"/>
          <w:sz w:val="30"/>
          <w:szCs w:val="30"/>
        </w:rPr>
        <w:t>不断</w:t>
      </w:r>
      <w:r w:rsidRPr="00B37BFF">
        <w:rPr>
          <w:rFonts w:ascii="方正小标宋简体" w:eastAsia="方正小标宋简体" w:hAnsi="Times New Roman" w:cs="Times New Roman" w:hint="eastAsia"/>
          <w:bCs/>
          <w:w w:val="95"/>
          <w:kern w:val="44"/>
          <w:sz w:val="30"/>
          <w:szCs w:val="30"/>
        </w:rPr>
        <w:t>提升生产管理水平，增强</w:t>
      </w:r>
      <w:r>
        <w:rPr>
          <w:rFonts w:ascii="方正小标宋简体" w:eastAsia="方正小标宋简体" w:hAnsi="Times New Roman" w:cs="Times New Roman" w:hint="eastAsia"/>
          <w:bCs/>
          <w:w w:val="95"/>
          <w:kern w:val="44"/>
          <w:sz w:val="30"/>
          <w:szCs w:val="30"/>
        </w:rPr>
        <w:t>企业</w:t>
      </w:r>
      <w:r w:rsidRPr="00B37BFF">
        <w:rPr>
          <w:rFonts w:ascii="方正小标宋简体" w:eastAsia="方正小标宋简体" w:hAnsi="Times New Roman" w:cs="Times New Roman" w:hint="eastAsia"/>
          <w:bCs/>
          <w:w w:val="95"/>
          <w:kern w:val="44"/>
          <w:sz w:val="30"/>
          <w:szCs w:val="30"/>
        </w:rPr>
        <w:t>发展驱动力</w:t>
      </w:r>
      <w:r w:rsidRPr="00F15315">
        <w:rPr>
          <w:rFonts w:ascii="方正小标宋简体" w:eastAsia="方正小标宋简体" w:hAnsi="Times New Roman" w:cs="Times New Roman" w:hint="eastAsia"/>
          <w:bCs/>
          <w:w w:val="95"/>
          <w:kern w:val="44"/>
          <w:sz w:val="30"/>
          <w:szCs w:val="30"/>
        </w:rPr>
        <w:t>。</w:t>
      </w:r>
      <w:r>
        <w:rPr>
          <w:rFonts w:ascii="方正小标宋简体" w:eastAsia="方正小标宋简体" w:hAnsi="Times New Roman" w:cs="Times New Roman"/>
          <w:bCs/>
          <w:w w:val="95"/>
          <w:kern w:val="44"/>
          <w:sz w:val="30"/>
          <w:szCs w:val="30"/>
        </w:rPr>
        <w:t>2021</w:t>
      </w:r>
      <w:r>
        <w:rPr>
          <w:rFonts w:ascii="方正小标宋简体" w:eastAsia="方正小标宋简体" w:hAnsi="Times New Roman" w:cs="Times New Roman" w:hint="eastAsia"/>
          <w:bCs/>
          <w:w w:val="95"/>
          <w:kern w:val="44"/>
          <w:sz w:val="30"/>
          <w:szCs w:val="30"/>
        </w:rPr>
        <w:t>年，皖煤矿业顺利</w:t>
      </w:r>
      <w:r w:rsidRPr="00F15315">
        <w:rPr>
          <w:rFonts w:ascii="方正小标宋简体" w:eastAsia="方正小标宋简体" w:hAnsi="Times New Roman" w:cs="Times New Roman" w:hint="eastAsia"/>
          <w:bCs/>
          <w:w w:val="95"/>
          <w:kern w:val="44"/>
          <w:sz w:val="30"/>
          <w:szCs w:val="30"/>
        </w:rPr>
        <w:t>完成钻探</w:t>
      </w:r>
      <w:r>
        <w:rPr>
          <w:rFonts w:ascii="方正小标宋简体" w:eastAsia="方正小标宋简体" w:hAnsi="Times New Roman" w:cs="Times New Roman" w:hint="eastAsia"/>
          <w:bCs/>
          <w:w w:val="95"/>
          <w:kern w:val="44"/>
          <w:sz w:val="30"/>
          <w:szCs w:val="30"/>
        </w:rPr>
        <w:t>进尺</w:t>
      </w:r>
      <w:r w:rsidRPr="00F15315">
        <w:rPr>
          <w:rFonts w:ascii="方正小标宋简体" w:eastAsia="方正小标宋简体" w:hAnsi="Times New Roman" w:cs="Times New Roman"/>
          <w:bCs/>
          <w:w w:val="95"/>
          <w:kern w:val="44"/>
          <w:sz w:val="30"/>
          <w:szCs w:val="30"/>
        </w:rPr>
        <w:t>89073</w:t>
      </w:r>
      <w:r w:rsidRPr="00F15315">
        <w:rPr>
          <w:rFonts w:ascii="方正小标宋简体" w:eastAsia="方正小标宋简体" w:hAnsi="Times New Roman" w:cs="Times New Roman" w:hint="eastAsia"/>
          <w:bCs/>
          <w:w w:val="95"/>
          <w:kern w:val="44"/>
          <w:sz w:val="30"/>
          <w:szCs w:val="30"/>
        </w:rPr>
        <w:t>米</w:t>
      </w:r>
      <w:r>
        <w:rPr>
          <w:rFonts w:ascii="方正小标宋简体" w:eastAsia="方正小标宋简体" w:hAnsi="Times New Roman" w:cs="Times New Roman" w:hint="eastAsia"/>
          <w:bCs/>
          <w:w w:val="95"/>
          <w:kern w:val="44"/>
          <w:sz w:val="30"/>
          <w:szCs w:val="30"/>
        </w:rPr>
        <w:t>，</w:t>
      </w:r>
      <w:r w:rsidRPr="00F15315">
        <w:rPr>
          <w:rFonts w:ascii="方正小标宋简体" w:eastAsia="方正小标宋简体" w:hAnsi="Times New Roman" w:cs="Times New Roman" w:hint="eastAsia"/>
          <w:bCs/>
          <w:w w:val="95"/>
          <w:kern w:val="44"/>
          <w:sz w:val="30"/>
          <w:szCs w:val="30"/>
        </w:rPr>
        <w:t>掘进进尺</w:t>
      </w:r>
      <w:r w:rsidRPr="00F15315">
        <w:rPr>
          <w:rFonts w:ascii="方正小标宋简体" w:eastAsia="方正小标宋简体" w:hAnsi="Times New Roman" w:cs="Times New Roman"/>
          <w:bCs/>
          <w:w w:val="95"/>
          <w:kern w:val="44"/>
          <w:sz w:val="30"/>
          <w:szCs w:val="30"/>
        </w:rPr>
        <w:t>61</w:t>
      </w:r>
      <w:r>
        <w:rPr>
          <w:rFonts w:ascii="方正小标宋简体" w:eastAsia="方正小标宋简体" w:hAnsi="Times New Roman" w:cs="Times New Roman"/>
          <w:bCs/>
          <w:w w:val="95"/>
          <w:kern w:val="44"/>
          <w:sz w:val="30"/>
          <w:szCs w:val="30"/>
        </w:rPr>
        <w:t>75</w:t>
      </w:r>
      <w:r w:rsidRPr="00F15315">
        <w:rPr>
          <w:rFonts w:ascii="方正小标宋简体" w:eastAsia="方正小标宋简体" w:hAnsi="Times New Roman" w:cs="Times New Roman" w:hint="eastAsia"/>
          <w:bCs/>
          <w:w w:val="95"/>
          <w:kern w:val="44"/>
          <w:sz w:val="30"/>
          <w:szCs w:val="30"/>
        </w:rPr>
        <w:t>米</w:t>
      </w:r>
      <w:r>
        <w:rPr>
          <w:rFonts w:ascii="方正小标宋简体" w:eastAsia="方正小标宋简体" w:hAnsi="Times New Roman" w:cs="Times New Roman" w:hint="eastAsia"/>
          <w:bCs/>
          <w:w w:val="95"/>
          <w:kern w:val="44"/>
          <w:sz w:val="30"/>
          <w:szCs w:val="30"/>
        </w:rPr>
        <w:t>，</w:t>
      </w:r>
      <w:r w:rsidRPr="00F15315">
        <w:rPr>
          <w:rFonts w:ascii="方正小标宋简体" w:eastAsia="方正小标宋简体" w:hAnsi="Times New Roman" w:cs="Times New Roman" w:hint="eastAsia"/>
          <w:bCs/>
          <w:w w:val="95"/>
          <w:kern w:val="44"/>
          <w:sz w:val="30"/>
          <w:szCs w:val="30"/>
        </w:rPr>
        <w:t>安</w:t>
      </w:r>
      <w:r>
        <w:rPr>
          <w:rFonts w:ascii="方正小标宋简体" w:eastAsia="方正小标宋简体" w:hAnsi="Times New Roman" w:cs="Times New Roman" w:hint="eastAsia"/>
          <w:bCs/>
          <w:w w:val="95"/>
          <w:kern w:val="44"/>
          <w:sz w:val="30"/>
          <w:szCs w:val="30"/>
        </w:rPr>
        <w:t>装</w:t>
      </w:r>
      <w:r w:rsidRPr="00F15315">
        <w:rPr>
          <w:rFonts w:ascii="方正小标宋简体" w:eastAsia="方正小标宋简体" w:hAnsi="Times New Roman" w:cs="Times New Roman" w:hint="eastAsia"/>
          <w:bCs/>
          <w:w w:val="95"/>
          <w:kern w:val="44"/>
          <w:sz w:val="30"/>
          <w:szCs w:val="30"/>
        </w:rPr>
        <w:t>拆</w:t>
      </w:r>
      <w:r>
        <w:rPr>
          <w:rFonts w:ascii="方正小标宋简体" w:eastAsia="方正小标宋简体" w:hAnsi="Times New Roman" w:cs="Times New Roman" w:hint="eastAsia"/>
          <w:bCs/>
          <w:w w:val="95"/>
          <w:kern w:val="44"/>
          <w:sz w:val="30"/>
          <w:szCs w:val="30"/>
        </w:rPr>
        <w:t>除工作面</w:t>
      </w:r>
      <w:r w:rsidRPr="00F15315">
        <w:rPr>
          <w:rFonts w:ascii="方正小标宋简体" w:eastAsia="方正小标宋简体" w:hAnsi="Times New Roman" w:cs="Times New Roman"/>
          <w:bCs/>
          <w:w w:val="95"/>
          <w:kern w:val="44"/>
          <w:sz w:val="30"/>
          <w:szCs w:val="30"/>
        </w:rPr>
        <w:t>15</w:t>
      </w:r>
      <w:r w:rsidRPr="00F15315">
        <w:rPr>
          <w:rFonts w:ascii="方正小标宋简体" w:eastAsia="方正小标宋简体" w:hAnsi="Times New Roman" w:cs="Times New Roman" w:hint="eastAsia"/>
          <w:bCs/>
          <w:w w:val="95"/>
          <w:kern w:val="44"/>
          <w:sz w:val="30"/>
          <w:szCs w:val="30"/>
        </w:rPr>
        <w:t>个</w:t>
      </w:r>
      <w:r>
        <w:rPr>
          <w:rFonts w:ascii="方正小标宋简体" w:eastAsia="方正小标宋简体" w:hAnsi="Times New Roman" w:cs="Times New Roman" w:hint="eastAsia"/>
          <w:bCs/>
          <w:w w:val="95"/>
          <w:kern w:val="44"/>
          <w:sz w:val="30"/>
          <w:szCs w:val="30"/>
        </w:rPr>
        <w:t>，受到集团公司和</w:t>
      </w:r>
      <w:r w:rsidRPr="00F15315">
        <w:rPr>
          <w:rFonts w:ascii="方正小标宋简体" w:eastAsia="方正小标宋简体" w:hAnsi="Times New Roman" w:cs="Times New Roman" w:hint="eastAsia"/>
          <w:bCs/>
          <w:w w:val="95"/>
          <w:kern w:val="44"/>
          <w:sz w:val="30"/>
          <w:szCs w:val="30"/>
        </w:rPr>
        <w:t>相关方高度</w:t>
      </w:r>
      <w:r>
        <w:rPr>
          <w:rFonts w:ascii="方正小标宋简体" w:eastAsia="方正小标宋简体" w:hAnsi="Times New Roman" w:cs="Times New Roman" w:hint="eastAsia"/>
          <w:bCs/>
          <w:w w:val="95"/>
          <w:kern w:val="44"/>
          <w:sz w:val="30"/>
          <w:szCs w:val="30"/>
        </w:rPr>
        <w:t>评价与肯定</w:t>
      </w:r>
      <w:r w:rsidRPr="00F15315">
        <w:rPr>
          <w:rFonts w:ascii="方正小标宋简体" w:eastAsia="方正小标宋简体" w:hAnsi="Times New Roman" w:cs="Times New Roman" w:hint="eastAsia"/>
          <w:bCs/>
          <w:w w:val="95"/>
          <w:kern w:val="44"/>
          <w:sz w:val="30"/>
          <w:szCs w:val="30"/>
        </w:rPr>
        <w:t>。</w:t>
      </w:r>
    </w:p>
    <w:p w:rsidR="00804F52" w:rsidRPr="00355A40" w:rsidRDefault="00804F52" w:rsidP="00A56B08">
      <w:pPr>
        <w:ind w:firstLineChars="200" w:firstLine="31680"/>
        <w:rPr>
          <w:rFonts w:ascii="方正小标宋简体" w:eastAsia="方正小标宋简体" w:hAnsi="Times New Roman" w:cs="Times New Roman"/>
          <w:b/>
          <w:bCs/>
          <w:w w:val="95"/>
          <w:kern w:val="44"/>
          <w:sz w:val="30"/>
          <w:szCs w:val="30"/>
        </w:rPr>
      </w:pPr>
      <w:r w:rsidRPr="00355A40">
        <w:rPr>
          <w:rFonts w:ascii="方正小标宋简体" w:eastAsia="方正小标宋简体" w:hAnsi="Times New Roman" w:cs="Times New Roman" w:hint="eastAsia"/>
          <w:b/>
          <w:bCs/>
          <w:w w:val="95"/>
          <w:kern w:val="44"/>
          <w:sz w:val="30"/>
          <w:szCs w:val="30"/>
        </w:rPr>
        <w:t>（三）提升经营管理水平，增强发展竞争力</w:t>
      </w:r>
    </w:p>
    <w:p w:rsidR="00804F52" w:rsidRPr="00F15315" w:rsidRDefault="00804F52" w:rsidP="00A56B08">
      <w:pPr>
        <w:ind w:firstLineChars="200" w:firstLine="31680"/>
        <w:rPr>
          <w:rFonts w:ascii="方正小标宋简体" w:eastAsia="方正小标宋简体" w:hAnsi="Times New Roman" w:cs="Times New Roman"/>
          <w:bCs/>
          <w:w w:val="95"/>
          <w:kern w:val="44"/>
          <w:sz w:val="30"/>
          <w:szCs w:val="30"/>
        </w:rPr>
      </w:pPr>
      <w:r>
        <w:rPr>
          <w:rFonts w:ascii="方正小标宋简体" w:eastAsia="方正小标宋简体" w:hAnsi="Times New Roman" w:cs="Times New Roman" w:hint="eastAsia"/>
          <w:bCs/>
          <w:w w:val="95"/>
          <w:kern w:val="44"/>
          <w:sz w:val="30"/>
          <w:szCs w:val="30"/>
        </w:rPr>
        <w:t>加强经营合规化管理，全面提升企业经营管理水平。</w:t>
      </w:r>
      <w:r w:rsidRPr="00F15315">
        <w:rPr>
          <w:rFonts w:ascii="方正小标宋简体" w:eastAsia="方正小标宋简体" w:hAnsi="Times New Roman" w:cs="Times New Roman" w:hint="eastAsia"/>
          <w:bCs/>
          <w:w w:val="95"/>
          <w:kern w:val="44"/>
          <w:sz w:val="30"/>
          <w:szCs w:val="30"/>
        </w:rPr>
        <w:t>坚持全面预算</w:t>
      </w:r>
      <w:r>
        <w:rPr>
          <w:rFonts w:ascii="方正小标宋简体" w:eastAsia="方正小标宋简体" w:hAnsi="Times New Roman" w:cs="Times New Roman" w:hint="eastAsia"/>
          <w:bCs/>
          <w:w w:val="95"/>
          <w:kern w:val="44"/>
          <w:sz w:val="30"/>
          <w:szCs w:val="30"/>
        </w:rPr>
        <w:t>管理</w:t>
      </w:r>
      <w:r w:rsidRPr="00F15315">
        <w:rPr>
          <w:rFonts w:ascii="方正小标宋简体" w:eastAsia="方正小标宋简体" w:hAnsi="Times New Roman" w:cs="Times New Roman" w:hint="eastAsia"/>
          <w:bCs/>
          <w:w w:val="95"/>
          <w:kern w:val="44"/>
          <w:sz w:val="30"/>
          <w:szCs w:val="30"/>
        </w:rPr>
        <w:t>，做到年度预算、季度分解、月度考核</w:t>
      </w:r>
      <w:r>
        <w:rPr>
          <w:rFonts w:ascii="方正小标宋简体" w:eastAsia="方正小标宋简体" w:hAnsi="Times New Roman" w:cs="Times New Roman" w:hint="eastAsia"/>
          <w:bCs/>
          <w:w w:val="95"/>
          <w:kern w:val="44"/>
          <w:sz w:val="30"/>
          <w:szCs w:val="30"/>
        </w:rPr>
        <w:t>。坚持</w:t>
      </w:r>
      <w:r w:rsidRPr="00F15315">
        <w:rPr>
          <w:rFonts w:ascii="方正小标宋简体" w:eastAsia="方正小标宋简体" w:hAnsi="Times New Roman" w:cs="Times New Roman" w:hint="eastAsia"/>
          <w:bCs/>
          <w:w w:val="95"/>
          <w:kern w:val="44"/>
          <w:sz w:val="30"/>
          <w:szCs w:val="30"/>
        </w:rPr>
        <w:t>收支两条线管理，以收定支，收支平衡</w:t>
      </w:r>
      <w:r>
        <w:rPr>
          <w:rFonts w:ascii="方正小标宋简体" w:eastAsia="方正小标宋简体" w:hAnsi="Times New Roman" w:cs="Times New Roman" w:hint="eastAsia"/>
          <w:bCs/>
          <w:w w:val="95"/>
          <w:kern w:val="44"/>
          <w:sz w:val="30"/>
          <w:szCs w:val="30"/>
        </w:rPr>
        <w:t>，严格执行费用支出总经理一支笔审批制度。</w:t>
      </w:r>
      <w:r w:rsidRPr="00A95BD7">
        <w:rPr>
          <w:rFonts w:ascii="方正小标宋简体" w:eastAsia="方正小标宋简体" w:hAnsi="Times New Roman" w:cs="Times New Roman" w:hint="eastAsia"/>
          <w:bCs/>
          <w:w w:val="95"/>
          <w:kern w:val="44"/>
          <w:sz w:val="30"/>
          <w:szCs w:val="30"/>
        </w:rPr>
        <w:t>坚持“合同先行”，规范合同签订</w:t>
      </w:r>
      <w:r>
        <w:rPr>
          <w:rFonts w:ascii="方正小标宋简体" w:eastAsia="方正小标宋简体" w:hAnsi="Times New Roman" w:cs="Times New Roman" w:hint="eastAsia"/>
          <w:bCs/>
          <w:w w:val="95"/>
          <w:kern w:val="44"/>
          <w:sz w:val="30"/>
          <w:szCs w:val="30"/>
        </w:rPr>
        <w:t>、跟踪</w:t>
      </w:r>
      <w:r w:rsidRPr="00A95BD7">
        <w:rPr>
          <w:rFonts w:ascii="方正小标宋简体" w:eastAsia="方正小标宋简体" w:hAnsi="Times New Roman" w:cs="Times New Roman" w:hint="eastAsia"/>
          <w:bCs/>
          <w:w w:val="95"/>
          <w:kern w:val="44"/>
          <w:sz w:val="30"/>
          <w:szCs w:val="30"/>
        </w:rPr>
        <w:t>落实</w:t>
      </w:r>
      <w:r>
        <w:rPr>
          <w:rFonts w:ascii="方正小标宋简体" w:eastAsia="方正小标宋简体" w:hAnsi="Times New Roman" w:cs="Times New Roman" w:hint="eastAsia"/>
          <w:bCs/>
          <w:w w:val="95"/>
          <w:kern w:val="44"/>
          <w:sz w:val="30"/>
          <w:szCs w:val="30"/>
        </w:rPr>
        <w:t>、分析、维权，防控合同风险发生。推行</w:t>
      </w:r>
      <w:r w:rsidRPr="00F15315">
        <w:rPr>
          <w:rFonts w:ascii="方正小标宋简体" w:eastAsia="方正小标宋简体" w:hAnsi="Times New Roman" w:cs="Times New Roman"/>
          <w:bCs/>
          <w:w w:val="95"/>
          <w:kern w:val="44"/>
          <w:sz w:val="30"/>
          <w:szCs w:val="30"/>
        </w:rPr>
        <w:t>“</w:t>
      </w:r>
      <w:r w:rsidRPr="00F15315">
        <w:rPr>
          <w:rFonts w:ascii="方正小标宋简体" w:eastAsia="方正小标宋简体" w:hAnsi="Times New Roman" w:cs="Times New Roman" w:hint="eastAsia"/>
          <w:bCs/>
          <w:w w:val="95"/>
          <w:kern w:val="44"/>
          <w:sz w:val="30"/>
          <w:szCs w:val="30"/>
        </w:rPr>
        <w:t>项目承包</w:t>
      </w:r>
      <w:r>
        <w:rPr>
          <w:rFonts w:ascii="方正小标宋简体" w:eastAsia="方正小标宋简体" w:hAnsi="Times New Roman" w:cs="Times New Roman" w:hint="eastAsia"/>
          <w:bCs/>
          <w:w w:val="95"/>
          <w:kern w:val="44"/>
          <w:sz w:val="30"/>
          <w:szCs w:val="30"/>
        </w:rPr>
        <w:t>制</w:t>
      </w:r>
      <w:r w:rsidRPr="00F15315">
        <w:rPr>
          <w:rFonts w:ascii="方正小标宋简体" w:eastAsia="方正小标宋简体" w:hAnsi="Times New Roman" w:cs="Times New Roman"/>
          <w:bCs/>
          <w:w w:val="95"/>
          <w:kern w:val="44"/>
          <w:sz w:val="30"/>
          <w:szCs w:val="30"/>
        </w:rPr>
        <w:t>”</w:t>
      </w:r>
      <w:r w:rsidRPr="00F15315">
        <w:rPr>
          <w:rFonts w:ascii="方正小标宋简体" w:eastAsia="方正小标宋简体" w:hAnsi="Times New Roman" w:cs="Times New Roman" w:hint="eastAsia"/>
          <w:bCs/>
          <w:w w:val="95"/>
          <w:kern w:val="44"/>
          <w:sz w:val="30"/>
          <w:szCs w:val="30"/>
        </w:rPr>
        <w:t>，</w:t>
      </w:r>
      <w:r>
        <w:rPr>
          <w:rFonts w:ascii="方正小标宋简体" w:eastAsia="方正小标宋简体" w:hAnsi="Times New Roman" w:cs="Times New Roman" w:hint="eastAsia"/>
          <w:bCs/>
          <w:w w:val="95"/>
          <w:kern w:val="44"/>
          <w:sz w:val="30"/>
          <w:szCs w:val="30"/>
        </w:rPr>
        <w:t>依据实际进度结算工资及费用，将</w:t>
      </w:r>
      <w:r w:rsidRPr="00F15315">
        <w:rPr>
          <w:rFonts w:ascii="方正小标宋简体" w:eastAsia="方正小标宋简体" w:hAnsi="Times New Roman" w:cs="Times New Roman" w:hint="eastAsia"/>
          <w:bCs/>
          <w:w w:val="95"/>
          <w:kern w:val="44"/>
          <w:sz w:val="30"/>
          <w:szCs w:val="30"/>
        </w:rPr>
        <w:t>生产、</w:t>
      </w:r>
      <w:r>
        <w:rPr>
          <w:rFonts w:ascii="方正小标宋简体" w:eastAsia="方正小标宋简体" w:hAnsi="Times New Roman" w:cs="Times New Roman" w:hint="eastAsia"/>
          <w:bCs/>
          <w:w w:val="95"/>
          <w:kern w:val="44"/>
          <w:sz w:val="30"/>
          <w:szCs w:val="30"/>
        </w:rPr>
        <w:t>经营</w:t>
      </w:r>
      <w:r w:rsidRPr="00F15315">
        <w:rPr>
          <w:rFonts w:ascii="方正小标宋简体" w:eastAsia="方正小标宋简体" w:hAnsi="Times New Roman" w:cs="Times New Roman" w:hint="eastAsia"/>
          <w:bCs/>
          <w:w w:val="95"/>
          <w:kern w:val="44"/>
          <w:sz w:val="30"/>
          <w:szCs w:val="30"/>
        </w:rPr>
        <w:t>、考核有机</w:t>
      </w:r>
      <w:r>
        <w:rPr>
          <w:rFonts w:ascii="方正小标宋简体" w:eastAsia="方正小标宋简体" w:hAnsi="Times New Roman" w:cs="Times New Roman" w:hint="eastAsia"/>
          <w:bCs/>
          <w:w w:val="95"/>
          <w:kern w:val="44"/>
          <w:sz w:val="30"/>
          <w:szCs w:val="30"/>
        </w:rPr>
        <w:t>统一</w:t>
      </w:r>
      <w:r w:rsidRPr="00F15315">
        <w:rPr>
          <w:rFonts w:ascii="方正小标宋简体" w:eastAsia="方正小标宋简体" w:hAnsi="Times New Roman" w:cs="Times New Roman" w:hint="eastAsia"/>
          <w:bCs/>
          <w:w w:val="95"/>
          <w:kern w:val="44"/>
          <w:sz w:val="30"/>
          <w:szCs w:val="30"/>
        </w:rPr>
        <w:t>，</w:t>
      </w:r>
      <w:r>
        <w:rPr>
          <w:rFonts w:ascii="方正小标宋简体" w:eastAsia="方正小标宋简体" w:hAnsi="Times New Roman" w:cs="Times New Roman" w:hint="eastAsia"/>
          <w:bCs/>
          <w:w w:val="95"/>
          <w:kern w:val="44"/>
          <w:sz w:val="30"/>
          <w:szCs w:val="30"/>
        </w:rPr>
        <w:t>确保项目部经营目标与公司保持高度一致。加强</w:t>
      </w:r>
      <w:r w:rsidRPr="00F15315">
        <w:rPr>
          <w:rFonts w:ascii="方正小标宋简体" w:eastAsia="方正小标宋简体" w:hAnsi="Times New Roman" w:cs="Times New Roman" w:hint="eastAsia"/>
          <w:bCs/>
          <w:w w:val="95"/>
          <w:kern w:val="44"/>
          <w:sz w:val="30"/>
          <w:szCs w:val="30"/>
        </w:rPr>
        <w:t>工程预结算</w:t>
      </w:r>
      <w:r>
        <w:rPr>
          <w:rFonts w:ascii="方正小标宋简体" w:eastAsia="方正小标宋简体" w:hAnsi="Times New Roman" w:cs="Times New Roman" w:hint="eastAsia"/>
          <w:bCs/>
          <w:w w:val="95"/>
          <w:kern w:val="44"/>
          <w:sz w:val="30"/>
          <w:szCs w:val="30"/>
        </w:rPr>
        <w:t>管理</w:t>
      </w:r>
      <w:r w:rsidRPr="00F15315">
        <w:rPr>
          <w:rFonts w:ascii="方正小标宋简体" w:eastAsia="方正小标宋简体" w:hAnsi="Times New Roman" w:cs="Times New Roman" w:hint="eastAsia"/>
          <w:bCs/>
          <w:w w:val="95"/>
          <w:kern w:val="44"/>
          <w:sz w:val="30"/>
          <w:szCs w:val="30"/>
        </w:rPr>
        <w:t>，</w:t>
      </w:r>
      <w:r w:rsidRPr="00A95BD7">
        <w:rPr>
          <w:rFonts w:ascii="方正小标宋简体" w:eastAsia="方正小标宋简体" w:hAnsi="Times New Roman" w:cs="Times New Roman" w:hint="eastAsia"/>
          <w:bCs/>
          <w:w w:val="95"/>
          <w:kern w:val="44"/>
          <w:sz w:val="30"/>
          <w:szCs w:val="30"/>
        </w:rPr>
        <w:t>严格执行竣工决算与审结分析制度，</w:t>
      </w:r>
      <w:r w:rsidRPr="00F15315">
        <w:rPr>
          <w:rFonts w:ascii="方正小标宋简体" w:eastAsia="方正小标宋简体" w:hAnsi="Times New Roman" w:cs="Times New Roman"/>
          <w:bCs/>
          <w:w w:val="95"/>
          <w:kern w:val="44"/>
          <w:sz w:val="30"/>
          <w:szCs w:val="30"/>
        </w:rPr>
        <w:t>2021</w:t>
      </w:r>
      <w:r w:rsidRPr="00F15315">
        <w:rPr>
          <w:rFonts w:ascii="方正小标宋简体" w:eastAsia="方正小标宋简体" w:hAnsi="Times New Roman" w:cs="Times New Roman" w:hint="eastAsia"/>
          <w:bCs/>
          <w:w w:val="95"/>
          <w:kern w:val="44"/>
          <w:sz w:val="30"/>
          <w:szCs w:val="30"/>
        </w:rPr>
        <w:t>年，先后完成朱集西矿、恒昇煤矿、恒晋煤矿、钱营孜煤矿、昌恒煤矿、招贤煤矿以及祁东煤矿的各项工程结算共</w:t>
      </w:r>
      <w:r w:rsidRPr="00F15315">
        <w:rPr>
          <w:rFonts w:ascii="方正小标宋简体" w:eastAsia="方正小标宋简体" w:hAnsi="Times New Roman" w:cs="Times New Roman"/>
          <w:bCs/>
          <w:w w:val="95"/>
          <w:kern w:val="44"/>
          <w:sz w:val="30"/>
          <w:szCs w:val="30"/>
        </w:rPr>
        <w:t>1</w:t>
      </w:r>
      <w:r>
        <w:rPr>
          <w:rFonts w:ascii="方正小标宋简体" w:eastAsia="方正小标宋简体" w:hAnsi="Times New Roman" w:cs="Times New Roman"/>
          <w:bCs/>
          <w:w w:val="95"/>
          <w:kern w:val="44"/>
          <w:sz w:val="30"/>
          <w:szCs w:val="30"/>
        </w:rPr>
        <w:t>.</w:t>
      </w:r>
      <w:r w:rsidRPr="00F15315">
        <w:rPr>
          <w:rFonts w:ascii="方正小标宋简体" w:eastAsia="方正小标宋简体" w:hAnsi="Times New Roman" w:cs="Times New Roman"/>
          <w:bCs/>
          <w:w w:val="95"/>
          <w:kern w:val="44"/>
          <w:sz w:val="30"/>
          <w:szCs w:val="30"/>
        </w:rPr>
        <w:t>50</w:t>
      </w:r>
      <w:r>
        <w:rPr>
          <w:rFonts w:ascii="方正小标宋简体" w:eastAsia="方正小标宋简体" w:hAnsi="Times New Roman" w:cs="Times New Roman" w:hint="eastAsia"/>
          <w:bCs/>
          <w:w w:val="95"/>
          <w:kern w:val="44"/>
          <w:sz w:val="30"/>
          <w:szCs w:val="30"/>
        </w:rPr>
        <w:t>亿</w:t>
      </w:r>
      <w:r w:rsidRPr="00F15315">
        <w:rPr>
          <w:rFonts w:ascii="方正小标宋简体" w:eastAsia="方正小标宋简体" w:hAnsi="Times New Roman" w:cs="Times New Roman" w:hint="eastAsia"/>
          <w:bCs/>
          <w:w w:val="95"/>
          <w:kern w:val="44"/>
          <w:sz w:val="30"/>
          <w:szCs w:val="30"/>
        </w:rPr>
        <w:t>元。</w:t>
      </w:r>
      <w:r>
        <w:rPr>
          <w:rFonts w:ascii="方正小标宋简体" w:eastAsia="方正小标宋简体" w:hAnsi="Times New Roman" w:cs="Times New Roman" w:hint="eastAsia"/>
          <w:bCs/>
          <w:w w:val="95"/>
          <w:kern w:val="44"/>
          <w:sz w:val="30"/>
          <w:szCs w:val="30"/>
        </w:rPr>
        <w:t>加强应收账款清欠，重点是</w:t>
      </w:r>
      <w:r w:rsidRPr="00F15315">
        <w:rPr>
          <w:rFonts w:ascii="方正小标宋简体" w:eastAsia="方正小标宋简体" w:hAnsi="Times New Roman" w:cs="Times New Roman" w:hint="eastAsia"/>
          <w:bCs/>
          <w:w w:val="95"/>
          <w:kern w:val="44"/>
          <w:sz w:val="30"/>
          <w:szCs w:val="30"/>
        </w:rPr>
        <w:t>崔木煤矿欠款</w:t>
      </w:r>
      <w:r>
        <w:rPr>
          <w:rFonts w:ascii="方正小标宋简体" w:eastAsia="方正小标宋简体" w:hAnsi="Times New Roman" w:cs="Times New Roman" w:hint="eastAsia"/>
          <w:bCs/>
          <w:w w:val="95"/>
          <w:kern w:val="44"/>
          <w:sz w:val="30"/>
          <w:szCs w:val="30"/>
        </w:rPr>
        <w:t>清欠</w:t>
      </w:r>
      <w:r w:rsidRPr="00F15315">
        <w:rPr>
          <w:rFonts w:ascii="方正小标宋简体" w:eastAsia="方正小标宋简体" w:hAnsi="Times New Roman" w:cs="Times New Roman" w:hint="eastAsia"/>
          <w:bCs/>
          <w:w w:val="95"/>
          <w:kern w:val="44"/>
          <w:sz w:val="30"/>
          <w:szCs w:val="30"/>
        </w:rPr>
        <w:t>，采取轮流盯、当面要、协商洽谈、法律维权等</w:t>
      </w:r>
      <w:r>
        <w:rPr>
          <w:rFonts w:ascii="方正小标宋简体" w:eastAsia="方正小标宋简体" w:hAnsi="Times New Roman" w:cs="Times New Roman" w:hint="eastAsia"/>
          <w:bCs/>
          <w:w w:val="95"/>
          <w:kern w:val="44"/>
          <w:sz w:val="30"/>
          <w:szCs w:val="30"/>
        </w:rPr>
        <w:t>不同</w:t>
      </w:r>
      <w:r w:rsidRPr="00F15315">
        <w:rPr>
          <w:rFonts w:ascii="方正小标宋简体" w:eastAsia="方正小标宋简体" w:hAnsi="Times New Roman" w:cs="Times New Roman" w:hint="eastAsia"/>
          <w:bCs/>
          <w:w w:val="95"/>
          <w:kern w:val="44"/>
          <w:sz w:val="30"/>
          <w:szCs w:val="30"/>
        </w:rPr>
        <w:t>方式，</w:t>
      </w:r>
      <w:r w:rsidRPr="00F15315">
        <w:rPr>
          <w:rFonts w:ascii="方正小标宋简体" w:eastAsia="方正小标宋简体" w:hAnsi="Times New Roman" w:cs="Times New Roman"/>
          <w:bCs/>
          <w:w w:val="95"/>
          <w:kern w:val="44"/>
          <w:sz w:val="30"/>
          <w:szCs w:val="30"/>
        </w:rPr>
        <w:t>2021</w:t>
      </w:r>
      <w:r w:rsidRPr="00F15315">
        <w:rPr>
          <w:rFonts w:ascii="方正小标宋简体" w:eastAsia="方正小标宋简体" w:hAnsi="Times New Roman" w:cs="Times New Roman" w:hint="eastAsia"/>
          <w:bCs/>
          <w:w w:val="95"/>
          <w:kern w:val="44"/>
          <w:sz w:val="30"/>
          <w:szCs w:val="30"/>
        </w:rPr>
        <w:t>年收回各类</w:t>
      </w:r>
      <w:r>
        <w:rPr>
          <w:rFonts w:ascii="方正小标宋简体" w:eastAsia="方正小标宋简体" w:hAnsi="Times New Roman" w:cs="Times New Roman" w:hint="eastAsia"/>
          <w:bCs/>
          <w:w w:val="95"/>
          <w:kern w:val="44"/>
          <w:sz w:val="30"/>
          <w:szCs w:val="30"/>
        </w:rPr>
        <w:t>欠</w:t>
      </w:r>
      <w:r w:rsidRPr="00F15315">
        <w:rPr>
          <w:rFonts w:ascii="方正小标宋简体" w:eastAsia="方正小标宋简体" w:hAnsi="Times New Roman" w:cs="Times New Roman" w:hint="eastAsia"/>
          <w:bCs/>
          <w:w w:val="95"/>
          <w:kern w:val="44"/>
          <w:sz w:val="30"/>
          <w:szCs w:val="30"/>
        </w:rPr>
        <w:t>款</w:t>
      </w:r>
      <w:r w:rsidRPr="00F15315">
        <w:rPr>
          <w:rFonts w:ascii="方正小标宋简体" w:eastAsia="方正小标宋简体" w:hAnsi="Times New Roman" w:cs="Times New Roman"/>
          <w:bCs/>
          <w:w w:val="95"/>
          <w:kern w:val="44"/>
          <w:sz w:val="30"/>
          <w:szCs w:val="30"/>
        </w:rPr>
        <w:t>1</w:t>
      </w:r>
      <w:r>
        <w:rPr>
          <w:rFonts w:ascii="方正小标宋简体" w:eastAsia="方正小标宋简体" w:hAnsi="Times New Roman" w:cs="Times New Roman"/>
          <w:bCs/>
          <w:w w:val="95"/>
          <w:kern w:val="44"/>
          <w:sz w:val="30"/>
          <w:szCs w:val="30"/>
        </w:rPr>
        <w:t>.</w:t>
      </w:r>
      <w:r w:rsidRPr="00F15315">
        <w:rPr>
          <w:rFonts w:ascii="方正小标宋简体" w:eastAsia="方正小标宋简体" w:hAnsi="Times New Roman" w:cs="Times New Roman"/>
          <w:bCs/>
          <w:w w:val="95"/>
          <w:kern w:val="44"/>
          <w:sz w:val="30"/>
          <w:szCs w:val="30"/>
        </w:rPr>
        <w:t>13</w:t>
      </w:r>
      <w:r>
        <w:rPr>
          <w:rFonts w:ascii="方正小标宋简体" w:eastAsia="方正小标宋简体" w:hAnsi="Times New Roman" w:cs="Times New Roman" w:hint="eastAsia"/>
          <w:bCs/>
          <w:w w:val="95"/>
          <w:kern w:val="44"/>
          <w:sz w:val="30"/>
          <w:szCs w:val="30"/>
        </w:rPr>
        <w:t>亿</w:t>
      </w:r>
      <w:r w:rsidRPr="00F15315">
        <w:rPr>
          <w:rFonts w:ascii="方正小标宋简体" w:eastAsia="方正小标宋简体" w:hAnsi="Times New Roman" w:cs="Times New Roman" w:hint="eastAsia"/>
          <w:bCs/>
          <w:w w:val="95"/>
          <w:kern w:val="44"/>
          <w:sz w:val="30"/>
          <w:szCs w:val="30"/>
        </w:rPr>
        <w:t>元，其中崔木煤矿欠款</w:t>
      </w:r>
      <w:r w:rsidRPr="00F15315">
        <w:rPr>
          <w:rFonts w:ascii="方正小标宋简体" w:eastAsia="方正小标宋简体" w:hAnsi="Times New Roman" w:cs="Times New Roman"/>
          <w:bCs/>
          <w:w w:val="95"/>
          <w:kern w:val="44"/>
          <w:sz w:val="30"/>
          <w:szCs w:val="30"/>
        </w:rPr>
        <w:t>3568</w:t>
      </w:r>
      <w:r w:rsidRPr="00F15315">
        <w:rPr>
          <w:rFonts w:ascii="方正小标宋简体" w:eastAsia="方正小标宋简体" w:hAnsi="Times New Roman" w:cs="Times New Roman" w:hint="eastAsia"/>
          <w:bCs/>
          <w:w w:val="95"/>
          <w:kern w:val="44"/>
          <w:sz w:val="30"/>
          <w:szCs w:val="30"/>
        </w:rPr>
        <w:t>万元。</w:t>
      </w:r>
    </w:p>
    <w:p w:rsidR="00804F52" w:rsidRPr="00355A40" w:rsidRDefault="00804F52" w:rsidP="00A56B08">
      <w:pPr>
        <w:ind w:firstLineChars="200" w:firstLine="31680"/>
        <w:rPr>
          <w:rFonts w:ascii="方正小标宋简体" w:eastAsia="方正小标宋简体" w:hAnsi="Times New Roman" w:cs="Times New Roman"/>
          <w:b/>
          <w:bCs/>
          <w:w w:val="95"/>
          <w:kern w:val="44"/>
          <w:sz w:val="30"/>
          <w:szCs w:val="30"/>
        </w:rPr>
      </w:pPr>
      <w:r w:rsidRPr="00355A40">
        <w:rPr>
          <w:rFonts w:ascii="方正小标宋简体" w:eastAsia="方正小标宋简体" w:hAnsi="Times New Roman" w:cs="Times New Roman" w:hint="eastAsia"/>
          <w:b/>
          <w:bCs/>
          <w:w w:val="95"/>
          <w:kern w:val="44"/>
          <w:sz w:val="30"/>
          <w:szCs w:val="30"/>
        </w:rPr>
        <w:t>（四）提升队伍素质水平，增强发展软实力</w:t>
      </w:r>
    </w:p>
    <w:p w:rsidR="00804F52" w:rsidRPr="00F15315" w:rsidRDefault="00804F52" w:rsidP="00A56B08">
      <w:pPr>
        <w:ind w:firstLineChars="200" w:firstLine="31680"/>
        <w:rPr>
          <w:rFonts w:ascii="方正小标宋简体" w:eastAsia="方正小标宋简体" w:hAnsi="Times New Roman" w:cs="Times New Roman"/>
          <w:bCs/>
          <w:w w:val="95"/>
          <w:kern w:val="44"/>
          <w:sz w:val="30"/>
          <w:szCs w:val="30"/>
        </w:rPr>
      </w:pPr>
      <w:r w:rsidRPr="00A465AB">
        <w:rPr>
          <w:rFonts w:ascii="方正小标宋简体" w:eastAsia="方正小标宋简体" w:hAnsi="Times New Roman" w:cs="Times New Roman" w:hint="eastAsia"/>
          <w:bCs/>
          <w:w w:val="95"/>
          <w:kern w:val="44"/>
          <w:sz w:val="30"/>
          <w:szCs w:val="30"/>
        </w:rPr>
        <w:t>加强干部作风建设，</w:t>
      </w:r>
      <w:r>
        <w:rPr>
          <w:rFonts w:ascii="方正小标宋简体" w:eastAsia="方正小标宋简体" w:hAnsi="Times New Roman" w:cs="Times New Roman" w:hint="eastAsia"/>
          <w:bCs/>
          <w:w w:val="95"/>
          <w:kern w:val="44"/>
          <w:sz w:val="30"/>
          <w:szCs w:val="30"/>
        </w:rPr>
        <w:t>严格</w:t>
      </w:r>
      <w:r w:rsidRPr="00F15315">
        <w:rPr>
          <w:rFonts w:ascii="方正小标宋简体" w:eastAsia="方正小标宋简体" w:hAnsi="Times New Roman" w:cs="Times New Roman" w:hint="eastAsia"/>
          <w:bCs/>
          <w:w w:val="95"/>
          <w:kern w:val="44"/>
          <w:sz w:val="30"/>
          <w:szCs w:val="30"/>
        </w:rPr>
        <w:t>监督考核，坚持月度、季度、年度考核相结合，做到一项目一考核的方法，合理设置考核指标，公平公正，奖优罚劣，主动激励及时鼓励。</w:t>
      </w:r>
      <w:r w:rsidRPr="00F15315">
        <w:rPr>
          <w:rFonts w:ascii="方正小标宋简体" w:eastAsia="方正小标宋简体" w:hAnsi="Times New Roman" w:cs="Times New Roman"/>
          <w:bCs/>
          <w:w w:val="95"/>
          <w:kern w:val="44"/>
          <w:sz w:val="30"/>
          <w:szCs w:val="30"/>
        </w:rPr>
        <w:t>2021</w:t>
      </w:r>
      <w:r w:rsidRPr="00F15315">
        <w:rPr>
          <w:rFonts w:ascii="方正小标宋简体" w:eastAsia="方正小标宋简体" w:hAnsi="Times New Roman" w:cs="Times New Roman" w:hint="eastAsia"/>
          <w:bCs/>
          <w:w w:val="95"/>
          <w:kern w:val="44"/>
          <w:sz w:val="30"/>
          <w:szCs w:val="30"/>
        </w:rPr>
        <w:t>年，开展</w:t>
      </w:r>
      <w:r w:rsidRPr="00F15315">
        <w:rPr>
          <w:rFonts w:ascii="方正小标宋简体" w:eastAsia="方正小标宋简体" w:hAnsi="Times New Roman" w:cs="Times New Roman"/>
          <w:bCs/>
          <w:w w:val="95"/>
          <w:kern w:val="44"/>
          <w:sz w:val="30"/>
          <w:szCs w:val="30"/>
        </w:rPr>
        <w:t>7</w:t>
      </w:r>
      <w:r w:rsidRPr="00F15315">
        <w:rPr>
          <w:rFonts w:ascii="方正小标宋简体" w:eastAsia="方正小标宋简体" w:hAnsi="Times New Roman" w:cs="Times New Roman" w:hint="eastAsia"/>
          <w:bCs/>
          <w:w w:val="95"/>
          <w:kern w:val="44"/>
          <w:sz w:val="30"/>
          <w:szCs w:val="30"/>
        </w:rPr>
        <w:t>轮次的干部作风督查和</w:t>
      </w:r>
      <w:r w:rsidRPr="00F15315">
        <w:rPr>
          <w:rFonts w:ascii="方正小标宋简体" w:eastAsia="方正小标宋简体" w:hAnsi="Times New Roman" w:cs="Times New Roman"/>
          <w:bCs/>
          <w:w w:val="95"/>
          <w:kern w:val="44"/>
          <w:sz w:val="30"/>
          <w:szCs w:val="30"/>
        </w:rPr>
        <w:t>4</w:t>
      </w:r>
      <w:r w:rsidRPr="00F15315">
        <w:rPr>
          <w:rFonts w:ascii="方正小标宋简体" w:eastAsia="方正小标宋简体" w:hAnsi="Times New Roman" w:cs="Times New Roman" w:hint="eastAsia"/>
          <w:bCs/>
          <w:w w:val="95"/>
          <w:kern w:val="44"/>
          <w:sz w:val="30"/>
          <w:szCs w:val="30"/>
        </w:rPr>
        <w:t>轮联合巡查，发现问题</w:t>
      </w:r>
      <w:r w:rsidRPr="00F15315">
        <w:rPr>
          <w:rFonts w:ascii="方正小标宋简体" w:eastAsia="方正小标宋简体" w:hAnsi="Times New Roman" w:cs="Times New Roman"/>
          <w:bCs/>
          <w:w w:val="95"/>
          <w:kern w:val="44"/>
          <w:sz w:val="30"/>
          <w:szCs w:val="30"/>
        </w:rPr>
        <w:t>20</w:t>
      </w:r>
      <w:r w:rsidRPr="00F15315">
        <w:rPr>
          <w:rFonts w:ascii="方正小标宋简体" w:eastAsia="方正小标宋简体" w:hAnsi="Times New Roman" w:cs="Times New Roman" w:hint="eastAsia"/>
          <w:bCs/>
          <w:w w:val="95"/>
          <w:kern w:val="44"/>
          <w:sz w:val="30"/>
          <w:szCs w:val="30"/>
        </w:rPr>
        <w:t>多项，全部整改落实。</w:t>
      </w:r>
    </w:p>
    <w:p w:rsidR="00804F52" w:rsidRPr="00F15315" w:rsidRDefault="00804F52" w:rsidP="00A56B08">
      <w:pPr>
        <w:ind w:firstLineChars="200" w:firstLine="31680"/>
        <w:rPr>
          <w:rFonts w:ascii="方正小标宋简体" w:eastAsia="方正小标宋简体" w:hAnsi="Times New Roman" w:cs="Times New Roman"/>
          <w:bCs/>
          <w:w w:val="95"/>
          <w:kern w:val="44"/>
          <w:sz w:val="30"/>
          <w:szCs w:val="30"/>
        </w:rPr>
      </w:pPr>
      <w:r w:rsidRPr="00120848">
        <w:rPr>
          <w:rFonts w:ascii="方正小标宋简体" w:eastAsia="方正小标宋简体" w:hAnsi="Times New Roman" w:cs="Times New Roman" w:hint="eastAsia"/>
          <w:bCs/>
          <w:w w:val="95"/>
          <w:kern w:val="44"/>
          <w:sz w:val="30"/>
          <w:szCs w:val="30"/>
        </w:rPr>
        <w:t>加强优秀人才队伍建设，</w:t>
      </w:r>
      <w:r w:rsidRPr="00F15315">
        <w:rPr>
          <w:rFonts w:ascii="方正小标宋简体" w:eastAsia="方正小标宋简体" w:hAnsi="Times New Roman" w:cs="Times New Roman" w:hint="eastAsia"/>
          <w:bCs/>
          <w:w w:val="95"/>
          <w:kern w:val="44"/>
          <w:sz w:val="30"/>
          <w:szCs w:val="30"/>
        </w:rPr>
        <w:t>严格执行民主集中制、民主生活会，组织生活会等，定期开展干部队伍集中培训，开展月度安全和政工例会，着力提升领导班子和干部队伍的素质和能力。树立重实干重实绩的鲜明导向，加强班队长队伍建设，完善班队长选拔任职程序，搭建技能型人才成长进步的平台，激发干部动力，形成干事创业强大合力，全面提升干部队伍的管理和创新能力。</w:t>
      </w:r>
    </w:p>
    <w:p w:rsidR="00804F52" w:rsidRPr="00F15315" w:rsidRDefault="00804F52" w:rsidP="00A56B08">
      <w:pPr>
        <w:ind w:firstLineChars="200" w:firstLine="31680"/>
        <w:rPr>
          <w:rFonts w:ascii="方正小标宋简体" w:eastAsia="方正小标宋简体" w:hAnsi="Times New Roman" w:cs="Times New Roman"/>
          <w:bCs/>
          <w:w w:val="95"/>
          <w:kern w:val="44"/>
          <w:sz w:val="30"/>
          <w:szCs w:val="30"/>
        </w:rPr>
      </w:pPr>
      <w:r w:rsidRPr="00120848">
        <w:rPr>
          <w:rFonts w:ascii="方正小标宋简体" w:eastAsia="方正小标宋简体" w:hAnsi="Times New Roman" w:cs="Times New Roman" w:hint="eastAsia"/>
          <w:bCs/>
          <w:w w:val="95"/>
          <w:kern w:val="44"/>
          <w:sz w:val="30"/>
          <w:szCs w:val="30"/>
        </w:rPr>
        <w:t>加强岗位技能培训，提升岗位人员作业水平。</w:t>
      </w:r>
      <w:r w:rsidRPr="00F15315">
        <w:rPr>
          <w:rFonts w:ascii="方正小标宋简体" w:eastAsia="方正小标宋简体" w:hAnsi="Times New Roman" w:cs="Times New Roman" w:hint="eastAsia"/>
          <w:bCs/>
          <w:w w:val="95"/>
          <w:kern w:val="44"/>
          <w:sz w:val="30"/>
          <w:szCs w:val="30"/>
        </w:rPr>
        <w:t>坚持理论培训与实践操作统一，业务技能培训与现场示范教学相结合，提高员工综合技术和素质。全年开展干部集中培训</w:t>
      </w:r>
      <w:r w:rsidRPr="00F15315">
        <w:rPr>
          <w:rFonts w:ascii="方正小标宋简体" w:eastAsia="方正小标宋简体" w:hAnsi="Times New Roman" w:cs="Times New Roman"/>
          <w:bCs/>
          <w:w w:val="95"/>
          <w:kern w:val="44"/>
          <w:sz w:val="30"/>
          <w:szCs w:val="30"/>
        </w:rPr>
        <w:t>2</w:t>
      </w:r>
      <w:r w:rsidRPr="00F15315">
        <w:rPr>
          <w:rFonts w:ascii="方正小标宋简体" w:eastAsia="方正小标宋简体" w:hAnsi="Times New Roman" w:cs="Times New Roman" w:hint="eastAsia"/>
          <w:bCs/>
          <w:w w:val="95"/>
          <w:kern w:val="44"/>
          <w:sz w:val="30"/>
          <w:szCs w:val="30"/>
        </w:rPr>
        <w:t>次，开展班队长集中培训</w:t>
      </w:r>
      <w:r w:rsidRPr="00F15315">
        <w:rPr>
          <w:rFonts w:ascii="方正小标宋简体" w:eastAsia="方正小标宋简体" w:hAnsi="Times New Roman" w:cs="Times New Roman"/>
          <w:bCs/>
          <w:w w:val="95"/>
          <w:kern w:val="44"/>
          <w:sz w:val="30"/>
          <w:szCs w:val="30"/>
        </w:rPr>
        <w:t>1</w:t>
      </w:r>
      <w:r w:rsidRPr="00F15315">
        <w:rPr>
          <w:rFonts w:ascii="方正小标宋简体" w:eastAsia="方正小标宋简体" w:hAnsi="Times New Roman" w:cs="Times New Roman" w:hint="eastAsia"/>
          <w:bCs/>
          <w:w w:val="95"/>
          <w:kern w:val="44"/>
          <w:sz w:val="30"/>
          <w:szCs w:val="30"/>
        </w:rPr>
        <w:t>次，岗位集中培训</w:t>
      </w:r>
      <w:r w:rsidRPr="00F15315">
        <w:rPr>
          <w:rFonts w:ascii="方正小标宋简体" w:eastAsia="方正小标宋简体" w:hAnsi="Times New Roman" w:cs="Times New Roman"/>
          <w:bCs/>
          <w:w w:val="95"/>
          <w:kern w:val="44"/>
          <w:sz w:val="30"/>
          <w:szCs w:val="30"/>
        </w:rPr>
        <w:t>480</w:t>
      </w:r>
      <w:r w:rsidRPr="00F15315">
        <w:rPr>
          <w:rFonts w:ascii="方正小标宋简体" w:eastAsia="方正小标宋简体" w:hAnsi="Times New Roman" w:cs="Times New Roman" w:hint="eastAsia"/>
          <w:bCs/>
          <w:w w:val="95"/>
          <w:kern w:val="44"/>
          <w:sz w:val="30"/>
          <w:szCs w:val="30"/>
        </w:rPr>
        <w:t>多人次</w:t>
      </w:r>
      <w:r>
        <w:rPr>
          <w:rFonts w:ascii="方正小标宋简体" w:eastAsia="方正小标宋简体" w:hAnsi="Times New Roman" w:cs="Times New Roman" w:hint="eastAsia"/>
          <w:bCs/>
          <w:w w:val="95"/>
          <w:kern w:val="44"/>
          <w:sz w:val="30"/>
          <w:szCs w:val="30"/>
        </w:rPr>
        <w:t>，</w:t>
      </w:r>
      <w:r w:rsidRPr="00F15315">
        <w:rPr>
          <w:rFonts w:ascii="方正小标宋简体" w:eastAsia="方正小标宋简体" w:hAnsi="Times New Roman" w:cs="Times New Roman" w:hint="eastAsia"/>
          <w:bCs/>
          <w:w w:val="95"/>
          <w:kern w:val="44"/>
          <w:sz w:val="30"/>
          <w:szCs w:val="30"/>
        </w:rPr>
        <w:t>向集团公司输送掘进队伍</w:t>
      </w:r>
      <w:r w:rsidRPr="00F15315">
        <w:rPr>
          <w:rFonts w:ascii="方正小标宋简体" w:eastAsia="方正小标宋简体" w:hAnsi="Times New Roman" w:cs="Times New Roman"/>
          <w:bCs/>
          <w:w w:val="95"/>
          <w:kern w:val="44"/>
          <w:sz w:val="30"/>
          <w:szCs w:val="30"/>
        </w:rPr>
        <w:t>4</w:t>
      </w:r>
      <w:r w:rsidRPr="00F15315">
        <w:rPr>
          <w:rFonts w:ascii="方正小标宋简体" w:eastAsia="方正小标宋简体" w:hAnsi="Times New Roman" w:cs="Times New Roman" w:hint="eastAsia"/>
          <w:bCs/>
          <w:w w:val="95"/>
          <w:kern w:val="44"/>
          <w:sz w:val="30"/>
          <w:szCs w:val="30"/>
        </w:rPr>
        <w:t>支</w:t>
      </w:r>
      <w:r>
        <w:rPr>
          <w:rFonts w:ascii="方正小标宋简体" w:eastAsia="方正小标宋简体" w:hAnsi="Times New Roman" w:cs="Times New Roman" w:hint="eastAsia"/>
          <w:bCs/>
          <w:w w:val="95"/>
          <w:kern w:val="44"/>
          <w:sz w:val="30"/>
          <w:szCs w:val="30"/>
        </w:rPr>
        <w:t>，共</w:t>
      </w:r>
      <w:r w:rsidRPr="00F15315">
        <w:rPr>
          <w:rFonts w:ascii="方正小标宋简体" w:eastAsia="方正小标宋简体" w:hAnsi="Times New Roman" w:cs="Times New Roman"/>
          <w:bCs/>
          <w:w w:val="95"/>
          <w:kern w:val="44"/>
          <w:sz w:val="30"/>
          <w:szCs w:val="30"/>
        </w:rPr>
        <w:t>270</w:t>
      </w:r>
      <w:r w:rsidRPr="00F15315">
        <w:rPr>
          <w:rFonts w:ascii="方正小标宋简体" w:eastAsia="方正小标宋简体" w:hAnsi="Times New Roman" w:cs="Times New Roman" w:hint="eastAsia"/>
          <w:bCs/>
          <w:w w:val="95"/>
          <w:kern w:val="44"/>
          <w:sz w:val="30"/>
          <w:szCs w:val="30"/>
        </w:rPr>
        <w:t>人。</w:t>
      </w:r>
    </w:p>
    <w:p w:rsidR="00804F52" w:rsidRPr="00355A40" w:rsidRDefault="00804F52" w:rsidP="00A56B08">
      <w:pPr>
        <w:ind w:firstLineChars="200" w:firstLine="31680"/>
        <w:rPr>
          <w:rFonts w:ascii="方正小标宋简体" w:eastAsia="方正小标宋简体" w:hAnsi="Times New Roman" w:cs="Times New Roman"/>
          <w:b/>
          <w:bCs/>
          <w:w w:val="95"/>
          <w:kern w:val="44"/>
          <w:sz w:val="30"/>
          <w:szCs w:val="30"/>
        </w:rPr>
      </w:pPr>
      <w:r w:rsidRPr="00355A40">
        <w:rPr>
          <w:rFonts w:ascii="方正小标宋简体" w:eastAsia="方正小标宋简体" w:hAnsi="Times New Roman" w:cs="Times New Roman" w:hint="eastAsia"/>
          <w:b/>
          <w:bCs/>
          <w:w w:val="95"/>
          <w:kern w:val="44"/>
          <w:sz w:val="30"/>
          <w:szCs w:val="30"/>
        </w:rPr>
        <w:t>（五）提升职工幸福水平，增强发展凝聚力</w:t>
      </w:r>
    </w:p>
    <w:p w:rsidR="00804F52" w:rsidRPr="00F15315" w:rsidRDefault="00804F52" w:rsidP="00A56B08">
      <w:pPr>
        <w:ind w:firstLineChars="200" w:firstLine="31680"/>
        <w:rPr>
          <w:rFonts w:ascii="方正小标宋简体" w:eastAsia="方正小标宋简体" w:hAnsi="Times New Roman" w:cs="Times New Roman"/>
          <w:bCs/>
          <w:w w:val="95"/>
          <w:kern w:val="44"/>
          <w:sz w:val="30"/>
          <w:szCs w:val="30"/>
        </w:rPr>
      </w:pPr>
      <w:r w:rsidRPr="00355A40">
        <w:rPr>
          <w:rFonts w:ascii="方正小标宋简体" w:eastAsia="方正小标宋简体" w:hAnsi="Times New Roman" w:cs="Times New Roman" w:hint="eastAsia"/>
          <w:b/>
          <w:bCs/>
          <w:w w:val="95"/>
          <w:kern w:val="44"/>
          <w:sz w:val="30"/>
          <w:szCs w:val="30"/>
        </w:rPr>
        <w:t>维护职工根本利益。</w:t>
      </w:r>
      <w:r w:rsidRPr="00F15315">
        <w:rPr>
          <w:rFonts w:ascii="方正小标宋简体" w:eastAsia="方正小标宋简体" w:hAnsi="Times New Roman" w:cs="Times New Roman" w:hint="eastAsia"/>
          <w:bCs/>
          <w:w w:val="95"/>
          <w:kern w:val="44"/>
          <w:sz w:val="30"/>
          <w:szCs w:val="30"/>
        </w:rPr>
        <w:t>全面落实职工带薪年休假制度，</w:t>
      </w:r>
      <w:r>
        <w:rPr>
          <w:rFonts w:ascii="方正小标宋简体" w:eastAsia="方正小标宋简体" w:hAnsi="Times New Roman" w:cs="Times New Roman" w:hint="eastAsia"/>
          <w:bCs/>
          <w:w w:val="95"/>
          <w:kern w:val="44"/>
          <w:sz w:val="30"/>
          <w:szCs w:val="30"/>
        </w:rPr>
        <w:t>推行</w:t>
      </w:r>
      <w:r w:rsidRPr="00F15315">
        <w:rPr>
          <w:rFonts w:ascii="方正小标宋简体" w:eastAsia="方正小标宋简体" w:hAnsi="Times New Roman" w:cs="Times New Roman"/>
          <w:bCs/>
          <w:w w:val="95"/>
          <w:kern w:val="44"/>
          <w:sz w:val="30"/>
          <w:szCs w:val="30"/>
        </w:rPr>
        <w:t>“</w:t>
      </w:r>
      <w:r>
        <w:rPr>
          <w:rFonts w:ascii="方正小标宋简体" w:eastAsia="方正小标宋简体" w:hAnsi="Times New Roman" w:cs="Times New Roman" w:hint="eastAsia"/>
          <w:bCs/>
          <w:w w:val="95"/>
          <w:kern w:val="44"/>
          <w:sz w:val="30"/>
          <w:szCs w:val="30"/>
        </w:rPr>
        <w:t>项目</w:t>
      </w:r>
      <w:r w:rsidRPr="00F15315">
        <w:rPr>
          <w:rFonts w:ascii="方正小标宋简体" w:eastAsia="方正小标宋简体" w:hAnsi="Times New Roman" w:cs="Times New Roman" w:hint="eastAsia"/>
          <w:bCs/>
          <w:w w:val="95"/>
          <w:kern w:val="44"/>
          <w:sz w:val="30"/>
          <w:szCs w:val="30"/>
        </w:rPr>
        <w:t>承包</w:t>
      </w:r>
      <w:r>
        <w:rPr>
          <w:rFonts w:ascii="方正小标宋简体" w:eastAsia="方正小标宋简体" w:hAnsi="Times New Roman" w:cs="Times New Roman" w:hint="eastAsia"/>
          <w:bCs/>
          <w:w w:val="95"/>
          <w:kern w:val="44"/>
          <w:sz w:val="30"/>
          <w:szCs w:val="30"/>
        </w:rPr>
        <w:t>制</w:t>
      </w:r>
      <w:r w:rsidRPr="00F15315">
        <w:rPr>
          <w:rFonts w:ascii="方正小标宋简体" w:eastAsia="方正小标宋简体" w:hAnsi="Times New Roman" w:cs="Times New Roman" w:hint="eastAsia"/>
          <w:bCs/>
          <w:w w:val="95"/>
          <w:kern w:val="44"/>
          <w:sz w:val="30"/>
          <w:szCs w:val="30"/>
        </w:rPr>
        <w:t>管理</w:t>
      </w:r>
      <w:r w:rsidRPr="00F15315">
        <w:rPr>
          <w:rFonts w:ascii="方正小标宋简体" w:eastAsia="方正小标宋简体" w:hAnsi="Times New Roman" w:cs="Times New Roman"/>
          <w:bCs/>
          <w:w w:val="95"/>
          <w:kern w:val="44"/>
          <w:sz w:val="30"/>
          <w:szCs w:val="30"/>
        </w:rPr>
        <w:t>”</w:t>
      </w:r>
      <w:r>
        <w:rPr>
          <w:rFonts w:ascii="方正小标宋简体" w:eastAsia="方正小标宋简体" w:hAnsi="Times New Roman" w:cs="Times New Roman" w:hint="eastAsia"/>
          <w:bCs/>
          <w:w w:val="95"/>
          <w:kern w:val="44"/>
          <w:sz w:val="30"/>
          <w:szCs w:val="30"/>
        </w:rPr>
        <w:t>，</w:t>
      </w:r>
      <w:r w:rsidRPr="00F15315">
        <w:rPr>
          <w:rFonts w:ascii="方正小标宋简体" w:eastAsia="方正小标宋简体" w:hAnsi="Times New Roman" w:cs="Times New Roman" w:hint="eastAsia"/>
          <w:bCs/>
          <w:w w:val="95"/>
          <w:kern w:val="44"/>
          <w:sz w:val="30"/>
          <w:szCs w:val="30"/>
        </w:rPr>
        <w:t>加大工资</w:t>
      </w:r>
      <w:r>
        <w:rPr>
          <w:rFonts w:ascii="方正小标宋简体" w:eastAsia="方正小标宋简体" w:hAnsi="Times New Roman" w:cs="Times New Roman" w:hint="eastAsia"/>
          <w:bCs/>
          <w:w w:val="95"/>
          <w:kern w:val="44"/>
          <w:sz w:val="30"/>
          <w:szCs w:val="30"/>
        </w:rPr>
        <w:t>分配</w:t>
      </w:r>
      <w:r w:rsidRPr="00F15315">
        <w:rPr>
          <w:rFonts w:ascii="方正小标宋简体" w:eastAsia="方正小标宋简体" w:hAnsi="Times New Roman" w:cs="Times New Roman" w:hint="eastAsia"/>
          <w:bCs/>
          <w:w w:val="95"/>
          <w:kern w:val="44"/>
          <w:sz w:val="30"/>
          <w:szCs w:val="30"/>
        </w:rPr>
        <w:t>向生产一线、向艰苦和关键岗位倾斜力度，做到工资、公分公开透明。加大干部职工出勤监督检查力度，杜绝出工不出力的现象，切实维护广大职工的利益。</w:t>
      </w:r>
    </w:p>
    <w:p w:rsidR="00804F52" w:rsidRPr="00F15315" w:rsidRDefault="00804F52" w:rsidP="00A56B08">
      <w:pPr>
        <w:ind w:firstLineChars="200" w:firstLine="31680"/>
        <w:rPr>
          <w:rFonts w:ascii="方正小标宋简体" w:eastAsia="方正小标宋简体" w:hAnsi="Times New Roman" w:cs="Times New Roman"/>
          <w:bCs/>
          <w:w w:val="95"/>
          <w:kern w:val="44"/>
          <w:sz w:val="30"/>
          <w:szCs w:val="30"/>
        </w:rPr>
      </w:pPr>
      <w:r w:rsidRPr="00355A40">
        <w:rPr>
          <w:rFonts w:ascii="方正小标宋简体" w:eastAsia="方正小标宋简体" w:hAnsi="Times New Roman" w:cs="Times New Roman" w:hint="eastAsia"/>
          <w:b/>
          <w:bCs/>
          <w:w w:val="95"/>
          <w:kern w:val="44"/>
          <w:sz w:val="30"/>
          <w:szCs w:val="30"/>
        </w:rPr>
        <w:t>完善帮扶救助机制。</w:t>
      </w:r>
      <w:r w:rsidRPr="00F15315">
        <w:rPr>
          <w:rFonts w:ascii="方正小标宋简体" w:eastAsia="方正小标宋简体" w:hAnsi="Times New Roman" w:cs="Times New Roman" w:hint="eastAsia"/>
          <w:bCs/>
          <w:w w:val="95"/>
          <w:kern w:val="44"/>
          <w:sz w:val="30"/>
          <w:szCs w:val="30"/>
        </w:rPr>
        <w:t>健全以精准帮扶为核心的标准化、动态化管理帮扶机制</w:t>
      </w:r>
      <w:r>
        <w:rPr>
          <w:rFonts w:ascii="方正小标宋简体" w:eastAsia="方正小标宋简体" w:hAnsi="Times New Roman" w:cs="Times New Roman" w:hint="eastAsia"/>
          <w:bCs/>
          <w:w w:val="95"/>
          <w:kern w:val="44"/>
          <w:sz w:val="30"/>
          <w:szCs w:val="30"/>
        </w:rPr>
        <w:t>，</w:t>
      </w:r>
      <w:r w:rsidRPr="00F15315">
        <w:rPr>
          <w:rFonts w:ascii="方正小标宋简体" w:eastAsia="方正小标宋简体" w:hAnsi="Times New Roman" w:cs="Times New Roman" w:hint="eastAsia"/>
          <w:bCs/>
          <w:w w:val="95"/>
          <w:kern w:val="44"/>
          <w:sz w:val="30"/>
          <w:szCs w:val="30"/>
        </w:rPr>
        <w:t>全年帮扶救助困难职工</w:t>
      </w:r>
      <w:r w:rsidRPr="00F15315">
        <w:rPr>
          <w:rFonts w:ascii="方正小标宋简体" w:eastAsia="方正小标宋简体" w:hAnsi="Times New Roman" w:cs="Times New Roman"/>
          <w:bCs/>
          <w:w w:val="95"/>
          <w:kern w:val="44"/>
          <w:sz w:val="30"/>
          <w:szCs w:val="30"/>
        </w:rPr>
        <w:t>38</w:t>
      </w:r>
      <w:r w:rsidRPr="00F15315">
        <w:rPr>
          <w:rFonts w:ascii="方正小标宋简体" w:eastAsia="方正小标宋简体" w:hAnsi="Times New Roman" w:cs="Times New Roman" w:hint="eastAsia"/>
          <w:bCs/>
          <w:w w:val="95"/>
          <w:kern w:val="44"/>
          <w:sz w:val="30"/>
          <w:szCs w:val="30"/>
        </w:rPr>
        <w:t>人次，发放救助金</w:t>
      </w:r>
      <w:r w:rsidRPr="00F15315">
        <w:rPr>
          <w:rFonts w:ascii="方正小标宋简体" w:eastAsia="方正小标宋简体" w:hAnsi="Times New Roman" w:cs="Times New Roman"/>
          <w:bCs/>
          <w:w w:val="95"/>
          <w:kern w:val="44"/>
          <w:sz w:val="30"/>
          <w:szCs w:val="30"/>
        </w:rPr>
        <w:t>6.5</w:t>
      </w:r>
      <w:r w:rsidRPr="00F15315">
        <w:rPr>
          <w:rFonts w:ascii="方正小标宋简体" w:eastAsia="方正小标宋简体" w:hAnsi="Times New Roman" w:cs="Times New Roman" w:hint="eastAsia"/>
          <w:bCs/>
          <w:w w:val="95"/>
          <w:kern w:val="44"/>
          <w:sz w:val="30"/>
          <w:szCs w:val="30"/>
        </w:rPr>
        <w:t>万元，矽肺资金</w:t>
      </w:r>
      <w:r w:rsidRPr="00F15315">
        <w:rPr>
          <w:rFonts w:ascii="方正小标宋简体" w:eastAsia="方正小标宋简体" w:hAnsi="Times New Roman" w:cs="Times New Roman"/>
          <w:bCs/>
          <w:w w:val="95"/>
          <w:kern w:val="44"/>
          <w:sz w:val="30"/>
          <w:szCs w:val="30"/>
        </w:rPr>
        <w:t>800</w:t>
      </w:r>
      <w:r w:rsidRPr="00F15315">
        <w:rPr>
          <w:rFonts w:ascii="方正小标宋简体" w:eastAsia="方正小标宋简体" w:hAnsi="Times New Roman" w:cs="Times New Roman" w:hint="eastAsia"/>
          <w:bCs/>
          <w:w w:val="95"/>
          <w:kern w:val="44"/>
          <w:sz w:val="30"/>
          <w:szCs w:val="30"/>
        </w:rPr>
        <w:t>元，开展</w:t>
      </w:r>
      <w:r w:rsidRPr="00F15315">
        <w:rPr>
          <w:rFonts w:ascii="方正小标宋简体" w:eastAsia="方正小标宋简体" w:hAnsi="Times New Roman" w:cs="Times New Roman"/>
          <w:bCs/>
          <w:w w:val="95"/>
          <w:kern w:val="44"/>
          <w:sz w:val="30"/>
          <w:szCs w:val="30"/>
        </w:rPr>
        <w:t>“</w:t>
      </w:r>
      <w:r w:rsidRPr="00F15315">
        <w:rPr>
          <w:rFonts w:ascii="方正小标宋简体" w:eastAsia="方正小标宋简体" w:hAnsi="Times New Roman" w:cs="Times New Roman" w:hint="eastAsia"/>
          <w:bCs/>
          <w:w w:val="95"/>
          <w:kern w:val="44"/>
          <w:sz w:val="30"/>
          <w:szCs w:val="30"/>
        </w:rPr>
        <w:t>送清凉、送温暖</w:t>
      </w:r>
      <w:r w:rsidRPr="00F15315">
        <w:rPr>
          <w:rFonts w:ascii="方正小标宋简体" w:eastAsia="方正小标宋简体" w:hAnsi="Times New Roman" w:cs="Times New Roman"/>
          <w:bCs/>
          <w:w w:val="95"/>
          <w:kern w:val="44"/>
          <w:sz w:val="30"/>
          <w:szCs w:val="30"/>
        </w:rPr>
        <w:t>”</w:t>
      </w:r>
      <w:r w:rsidRPr="00F15315">
        <w:rPr>
          <w:rFonts w:ascii="方正小标宋简体" w:eastAsia="方正小标宋简体" w:hAnsi="Times New Roman" w:cs="Times New Roman" w:hint="eastAsia"/>
          <w:bCs/>
          <w:w w:val="95"/>
          <w:kern w:val="44"/>
          <w:sz w:val="30"/>
          <w:szCs w:val="30"/>
        </w:rPr>
        <w:t>活动</w:t>
      </w:r>
      <w:r w:rsidRPr="00F15315">
        <w:rPr>
          <w:rFonts w:ascii="方正小标宋简体" w:eastAsia="方正小标宋简体" w:hAnsi="Times New Roman" w:cs="Times New Roman"/>
          <w:bCs/>
          <w:w w:val="95"/>
          <w:kern w:val="44"/>
          <w:sz w:val="30"/>
          <w:szCs w:val="30"/>
        </w:rPr>
        <w:t>8</w:t>
      </w:r>
      <w:r w:rsidRPr="00F15315">
        <w:rPr>
          <w:rFonts w:ascii="方正小标宋简体" w:eastAsia="方正小标宋简体" w:hAnsi="Times New Roman" w:cs="Times New Roman" w:hint="eastAsia"/>
          <w:bCs/>
          <w:w w:val="95"/>
          <w:kern w:val="44"/>
          <w:sz w:val="30"/>
          <w:szCs w:val="30"/>
        </w:rPr>
        <w:t>批次、发放小礼包</w:t>
      </w:r>
      <w:r w:rsidRPr="00F15315">
        <w:rPr>
          <w:rFonts w:ascii="方正小标宋简体" w:eastAsia="方正小标宋简体" w:hAnsi="Times New Roman" w:cs="Times New Roman"/>
          <w:bCs/>
          <w:w w:val="95"/>
          <w:kern w:val="44"/>
          <w:sz w:val="30"/>
          <w:szCs w:val="30"/>
        </w:rPr>
        <w:t>1500</w:t>
      </w:r>
      <w:r w:rsidRPr="00F15315">
        <w:rPr>
          <w:rFonts w:ascii="方正小标宋简体" w:eastAsia="方正小标宋简体" w:hAnsi="Times New Roman" w:cs="Times New Roman" w:hint="eastAsia"/>
          <w:bCs/>
          <w:w w:val="95"/>
          <w:kern w:val="44"/>
          <w:sz w:val="30"/>
          <w:szCs w:val="30"/>
        </w:rPr>
        <w:t>多份，</w:t>
      </w:r>
      <w:r w:rsidRPr="00F15315">
        <w:rPr>
          <w:rFonts w:ascii="方正小标宋简体" w:eastAsia="方正小标宋简体" w:hAnsi="Times New Roman" w:cs="Times New Roman"/>
          <w:bCs/>
          <w:w w:val="95"/>
          <w:kern w:val="44"/>
          <w:sz w:val="30"/>
          <w:szCs w:val="30"/>
        </w:rPr>
        <w:t>“</w:t>
      </w:r>
      <w:r w:rsidRPr="00F15315">
        <w:rPr>
          <w:rFonts w:ascii="方正小标宋简体" w:eastAsia="方正小标宋简体" w:hAnsi="Times New Roman" w:cs="Times New Roman" w:hint="eastAsia"/>
          <w:bCs/>
          <w:w w:val="95"/>
          <w:kern w:val="44"/>
          <w:sz w:val="30"/>
          <w:szCs w:val="30"/>
        </w:rPr>
        <w:t>双节慰问</w:t>
      </w:r>
      <w:r w:rsidRPr="00F15315">
        <w:rPr>
          <w:rFonts w:ascii="方正小标宋简体" w:eastAsia="方正小标宋简体" w:hAnsi="Times New Roman" w:cs="Times New Roman"/>
          <w:bCs/>
          <w:w w:val="95"/>
          <w:kern w:val="44"/>
          <w:sz w:val="30"/>
          <w:szCs w:val="30"/>
        </w:rPr>
        <w:t>”</w:t>
      </w:r>
      <w:r w:rsidRPr="00F15315">
        <w:rPr>
          <w:rFonts w:ascii="方正小标宋简体" w:eastAsia="方正小标宋简体" w:hAnsi="Times New Roman" w:cs="Times New Roman" w:hint="eastAsia"/>
          <w:bCs/>
          <w:w w:val="95"/>
          <w:kern w:val="44"/>
          <w:sz w:val="30"/>
          <w:szCs w:val="30"/>
        </w:rPr>
        <w:t>活动发放慰问品近</w:t>
      </w:r>
      <w:r w:rsidRPr="00F15315">
        <w:rPr>
          <w:rFonts w:ascii="方正小标宋简体" w:eastAsia="方正小标宋简体" w:hAnsi="Times New Roman" w:cs="Times New Roman"/>
          <w:bCs/>
          <w:w w:val="95"/>
          <w:kern w:val="44"/>
          <w:sz w:val="30"/>
          <w:szCs w:val="30"/>
        </w:rPr>
        <w:t>3.5</w:t>
      </w:r>
      <w:r w:rsidRPr="00F15315">
        <w:rPr>
          <w:rFonts w:ascii="方正小标宋简体" w:eastAsia="方正小标宋简体" w:hAnsi="Times New Roman" w:cs="Times New Roman" w:hint="eastAsia"/>
          <w:bCs/>
          <w:w w:val="95"/>
          <w:kern w:val="44"/>
          <w:sz w:val="30"/>
          <w:szCs w:val="30"/>
        </w:rPr>
        <w:t>万元。</w:t>
      </w:r>
    </w:p>
    <w:p w:rsidR="00804F52" w:rsidRPr="00F15315" w:rsidRDefault="00804F52" w:rsidP="00A56B08">
      <w:pPr>
        <w:ind w:firstLineChars="200" w:firstLine="31680"/>
        <w:rPr>
          <w:rFonts w:ascii="方正小标宋简体" w:eastAsia="方正小标宋简体" w:hAnsi="Times New Roman" w:cs="Times New Roman"/>
          <w:bCs/>
          <w:w w:val="95"/>
          <w:kern w:val="44"/>
          <w:sz w:val="30"/>
          <w:szCs w:val="30"/>
        </w:rPr>
      </w:pPr>
      <w:r w:rsidRPr="00355A40">
        <w:rPr>
          <w:rFonts w:ascii="方正小标宋简体" w:eastAsia="方正小标宋简体" w:hAnsi="Times New Roman" w:cs="Times New Roman" w:hint="eastAsia"/>
          <w:b/>
          <w:bCs/>
          <w:w w:val="95"/>
          <w:kern w:val="44"/>
          <w:sz w:val="30"/>
          <w:szCs w:val="30"/>
        </w:rPr>
        <w:t>关心职工身心健康。</w:t>
      </w:r>
      <w:r w:rsidRPr="00F15315">
        <w:rPr>
          <w:rFonts w:ascii="方正小标宋简体" w:eastAsia="方正小标宋简体" w:hAnsi="Times New Roman" w:cs="Times New Roman" w:hint="eastAsia"/>
          <w:bCs/>
          <w:w w:val="95"/>
          <w:kern w:val="44"/>
          <w:sz w:val="30"/>
          <w:szCs w:val="30"/>
        </w:rPr>
        <w:t>积极做好职工健康体检，实施全员健康体检和岗位人员职业健康体检</w:t>
      </w:r>
      <w:r w:rsidRPr="00F15315">
        <w:rPr>
          <w:rFonts w:ascii="方正小标宋简体" w:eastAsia="方正小标宋简体" w:hAnsi="Times New Roman" w:cs="Times New Roman"/>
          <w:bCs/>
          <w:w w:val="95"/>
          <w:kern w:val="44"/>
          <w:sz w:val="30"/>
          <w:szCs w:val="30"/>
        </w:rPr>
        <w:t>665</w:t>
      </w:r>
      <w:r w:rsidRPr="00F15315">
        <w:rPr>
          <w:rFonts w:ascii="方正小标宋简体" w:eastAsia="方正小标宋简体" w:hAnsi="Times New Roman" w:cs="Times New Roman" w:hint="eastAsia"/>
          <w:bCs/>
          <w:w w:val="95"/>
          <w:kern w:val="44"/>
          <w:sz w:val="30"/>
          <w:szCs w:val="30"/>
        </w:rPr>
        <w:t>人次</w:t>
      </w:r>
      <w:r>
        <w:rPr>
          <w:rFonts w:ascii="方正小标宋简体" w:eastAsia="方正小标宋简体" w:hAnsi="Times New Roman" w:cs="Times New Roman" w:hint="eastAsia"/>
          <w:bCs/>
          <w:w w:val="95"/>
          <w:kern w:val="44"/>
          <w:sz w:val="30"/>
          <w:szCs w:val="30"/>
        </w:rPr>
        <w:t>。</w:t>
      </w:r>
      <w:r w:rsidRPr="00F15315">
        <w:rPr>
          <w:rFonts w:ascii="方正小标宋简体" w:eastAsia="方正小标宋简体" w:hAnsi="Times New Roman" w:cs="Times New Roman" w:hint="eastAsia"/>
          <w:bCs/>
          <w:w w:val="95"/>
          <w:kern w:val="44"/>
          <w:sz w:val="30"/>
          <w:szCs w:val="30"/>
        </w:rPr>
        <w:t>为职工配发防尘口罩等</w:t>
      </w:r>
      <w:r>
        <w:rPr>
          <w:rFonts w:ascii="方正小标宋简体" w:eastAsia="方正小标宋简体" w:hAnsi="Times New Roman" w:cs="Times New Roman" w:hint="eastAsia"/>
          <w:bCs/>
          <w:w w:val="95"/>
          <w:kern w:val="44"/>
          <w:sz w:val="30"/>
          <w:szCs w:val="30"/>
        </w:rPr>
        <w:t>劳动</w:t>
      </w:r>
      <w:r w:rsidRPr="00F15315">
        <w:rPr>
          <w:rFonts w:ascii="方正小标宋简体" w:eastAsia="方正小标宋简体" w:hAnsi="Times New Roman" w:cs="Times New Roman" w:hint="eastAsia"/>
          <w:bCs/>
          <w:w w:val="95"/>
          <w:kern w:val="44"/>
          <w:sz w:val="30"/>
          <w:szCs w:val="30"/>
        </w:rPr>
        <w:t>保护用品，切实保障职工身</w:t>
      </w:r>
      <w:r>
        <w:rPr>
          <w:rFonts w:ascii="方正小标宋简体" w:eastAsia="方正小标宋简体" w:hAnsi="Times New Roman" w:cs="Times New Roman" w:hint="eastAsia"/>
          <w:bCs/>
          <w:w w:val="95"/>
          <w:kern w:val="44"/>
          <w:sz w:val="30"/>
          <w:szCs w:val="30"/>
        </w:rPr>
        <w:t>心</w:t>
      </w:r>
      <w:r w:rsidRPr="00F15315">
        <w:rPr>
          <w:rFonts w:ascii="方正小标宋简体" w:eastAsia="方正小标宋简体" w:hAnsi="Times New Roman" w:cs="Times New Roman" w:hint="eastAsia"/>
          <w:bCs/>
          <w:w w:val="95"/>
          <w:kern w:val="44"/>
          <w:sz w:val="30"/>
          <w:szCs w:val="30"/>
        </w:rPr>
        <w:t>健康。</w:t>
      </w:r>
    </w:p>
    <w:p w:rsidR="00804F52" w:rsidRPr="00833D9F" w:rsidRDefault="00804F52" w:rsidP="00317BA6">
      <w:pPr>
        <w:adjustRightInd w:val="0"/>
        <w:spacing w:beforeLines="200" w:afterLines="200" w:line="600" w:lineRule="exact"/>
        <w:jc w:val="center"/>
        <w:rPr>
          <w:rFonts w:ascii="黑体" w:eastAsia="黑体" w:hAnsi="宋体" w:cs="宋体"/>
          <w:b/>
          <w:sz w:val="32"/>
          <w:szCs w:val="32"/>
        </w:rPr>
      </w:pPr>
      <w:r w:rsidRPr="00833D9F">
        <w:rPr>
          <w:rFonts w:ascii="黑体" w:eastAsia="黑体" w:hAnsi="宋体" w:cs="宋体" w:hint="eastAsia"/>
          <w:b/>
          <w:sz w:val="32"/>
          <w:szCs w:val="32"/>
        </w:rPr>
        <w:t>六、</w:t>
      </w:r>
      <w:r w:rsidRPr="00833D9F">
        <w:rPr>
          <w:rFonts w:ascii="黑体" w:eastAsia="黑体" w:hAnsi="宋体" w:cs="宋体"/>
          <w:b/>
          <w:sz w:val="32"/>
          <w:szCs w:val="32"/>
        </w:rPr>
        <w:t>2022</w:t>
      </w:r>
      <w:r w:rsidRPr="00833D9F">
        <w:rPr>
          <w:rFonts w:ascii="黑体" w:eastAsia="黑体" w:hAnsi="宋体" w:cs="宋体" w:hint="eastAsia"/>
          <w:b/>
          <w:sz w:val="32"/>
          <w:szCs w:val="32"/>
        </w:rPr>
        <w:t>年发展目标</w:t>
      </w:r>
    </w:p>
    <w:p w:rsidR="00804F52" w:rsidRPr="00F15315" w:rsidRDefault="00804F52" w:rsidP="00A56B08">
      <w:pPr>
        <w:adjustRightInd w:val="0"/>
        <w:ind w:firstLineChars="200" w:firstLine="31680"/>
        <w:rPr>
          <w:rFonts w:ascii="方正小标宋简体" w:eastAsia="方正小标宋简体" w:hAnsi="Times New Roman" w:cs="Times New Roman"/>
          <w:bCs/>
          <w:w w:val="95"/>
          <w:kern w:val="44"/>
          <w:sz w:val="30"/>
          <w:szCs w:val="30"/>
        </w:rPr>
      </w:pPr>
      <w:r w:rsidRPr="00F15315">
        <w:rPr>
          <w:rFonts w:ascii="方正小标宋简体" w:eastAsia="方正小标宋简体" w:hAnsi="Times New Roman" w:cs="Times New Roman"/>
          <w:bCs/>
          <w:w w:val="95"/>
          <w:kern w:val="44"/>
          <w:sz w:val="30"/>
          <w:szCs w:val="30"/>
        </w:rPr>
        <w:t>2022</w:t>
      </w:r>
      <w:r w:rsidRPr="00F15315">
        <w:rPr>
          <w:rFonts w:ascii="方正小标宋简体" w:eastAsia="方正小标宋简体" w:hAnsi="Times New Roman" w:cs="Times New Roman" w:hint="eastAsia"/>
          <w:bCs/>
          <w:w w:val="95"/>
          <w:kern w:val="44"/>
          <w:sz w:val="30"/>
          <w:szCs w:val="30"/>
        </w:rPr>
        <w:t>年，是集团公司高质量发展的提速之年，是皖煤矿业</w:t>
      </w:r>
      <w:r>
        <w:rPr>
          <w:rFonts w:ascii="方正小标宋简体" w:eastAsia="方正小标宋简体" w:hAnsi="Times New Roman" w:cs="Times New Roman" w:hint="eastAsia"/>
          <w:bCs/>
          <w:w w:val="95"/>
          <w:kern w:val="44"/>
          <w:sz w:val="30"/>
          <w:szCs w:val="30"/>
        </w:rPr>
        <w:t>转型发展、</w:t>
      </w:r>
      <w:r w:rsidRPr="00F15315">
        <w:rPr>
          <w:rFonts w:ascii="方正小标宋简体" w:eastAsia="方正小标宋简体" w:hAnsi="Times New Roman" w:cs="Times New Roman" w:hint="eastAsia"/>
          <w:bCs/>
          <w:w w:val="95"/>
          <w:kern w:val="44"/>
          <w:sz w:val="30"/>
          <w:szCs w:val="30"/>
        </w:rPr>
        <w:t>开创发展新格局之年。皖煤矿业公司</w:t>
      </w:r>
      <w:r>
        <w:rPr>
          <w:rFonts w:ascii="方正小标宋简体" w:eastAsia="方正小标宋简体" w:hAnsi="Times New Roman" w:cs="Times New Roman" w:hint="eastAsia"/>
          <w:bCs/>
          <w:w w:val="95"/>
          <w:kern w:val="44"/>
          <w:sz w:val="30"/>
          <w:szCs w:val="30"/>
        </w:rPr>
        <w:t>上下将紧扣发展主题，团结一致，共同谱写皖煤矿业发展新的篇章。</w:t>
      </w:r>
    </w:p>
    <w:p w:rsidR="00804F52" w:rsidRPr="00F15315" w:rsidRDefault="00804F52" w:rsidP="00A56B08">
      <w:pPr>
        <w:adjustRightInd w:val="0"/>
        <w:ind w:firstLineChars="200" w:firstLine="31680"/>
        <w:rPr>
          <w:rFonts w:ascii="方正小标宋简体" w:eastAsia="方正小标宋简体" w:hAnsi="Times New Roman" w:cs="Times New Roman"/>
          <w:bCs/>
          <w:w w:val="95"/>
          <w:kern w:val="44"/>
          <w:sz w:val="30"/>
          <w:szCs w:val="30"/>
        </w:rPr>
      </w:pPr>
      <w:r w:rsidRPr="006F14CD">
        <w:rPr>
          <w:rFonts w:ascii="方正小标宋简体" w:eastAsia="方正小标宋简体" w:hAnsi="Times New Roman" w:cs="Times New Roman" w:hint="eastAsia"/>
          <w:b/>
          <w:bCs/>
          <w:w w:val="95"/>
          <w:kern w:val="44"/>
          <w:sz w:val="30"/>
          <w:szCs w:val="30"/>
        </w:rPr>
        <w:t>指导思想：</w:t>
      </w:r>
      <w:r w:rsidRPr="00F15315">
        <w:rPr>
          <w:rFonts w:ascii="方正小标宋简体" w:eastAsia="方正小标宋简体" w:hAnsi="Times New Roman" w:cs="Times New Roman" w:hint="eastAsia"/>
          <w:bCs/>
          <w:w w:val="95"/>
          <w:kern w:val="44"/>
          <w:sz w:val="30"/>
          <w:szCs w:val="30"/>
        </w:rPr>
        <w:t>坚持以习近平新时代中国特色社会主义思想和关于安全生产讲话精神为指引，深入贯彻</w:t>
      </w:r>
      <w:r>
        <w:rPr>
          <w:rFonts w:ascii="方正小标宋简体" w:eastAsia="方正小标宋简体" w:hAnsi="Times New Roman" w:cs="Times New Roman" w:hint="eastAsia"/>
          <w:bCs/>
          <w:w w:val="95"/>
          <w:kern w:val="44"/>
          <w:sz w:val="30"/>
          <w:szCs w:val="30"/>
        </w:rPr>
        <w:t>集团公司发展总</w:t>
      </w:r>
      <w:r w:rsidRPr="00F15315">
        <w:rPr>
          <w:rFonts w:ascii="方正小标宋简体" w:eastAsia="方正小标宋简体" w:hAnsi="Times New Roman" w:cs="Times New Roman" w:hint="eastAsia"/>
          <w:bCs/>
          <w:w w:val="95"/>
          <w:kern w:val="44"/>
          <w:sz w:val="30"/>
          <w:szCs w:val="30"/>
        </w:rPr>
        <w:t>体目标，牢牢把握</w:t>
      </w:r>
      <w:r w:rsidRPr="00F15315">
        <w:rPr>
          <w:rFonts w:ascii="方正小标宋简体" w:eastAsia="方正小标宋简体" w:hAnsi="Times New Roman" w:cs="Times New Roman"/>
          <w:bCs/>
          <w:w w:val="95"/>
          <w:kern w:val="44"/>
          <w:sz w:val="30"/>
          <w:szCs w:val="30"/>
        </w:rPr>
        <w:t>“</w:t>
      </w:r>
      <w:r w:rsidRPr="00F15315">
        <w:rPr>
          <w:rFonts w:ascii="方正小标宋简体" w:eastAsia="方正小标宋简体" w:hAnsi="Times New Roman" w:cs="Times New Roman" w:hint="eastAsia"/>
          <w:bCs/>
          <w:w w:val="95"/>
          <w:kern w:val="44"/>
          <w:sz w:val="30"/>
          <w:szCs w:val="30"/>
        </w:rPr>
        <w:t>服务全局、优化调整、安全发展、做精做强、塑造品牌</w:t>
      </w:r>
      <w:r w:rsidRPr="00F15315">
        <w:rPr>
          <w:rFonts w:ascii="方正小标宋简体" w:eastAsia="方正小标宋简体" w:hAnsi="Times New Roman" w:cs="Times New Roman"/>
          <w:bCs/>
          <w:w w:val="95"/>
          <w:kern w:val="44"/>
          <w:sz w:val="30"/>
          <w:szCs w:val="30"/>
        </w:rPr>
        <w:t>”</w:t>
      </w:r>
      <w:r w:rsidRPr="00F15315">
        <w:rPr>
          <w:rFonts w:ascii="方正小标宋简体" w:eastAsia="方正小标宋简体" w:hAnsi="Times New Roman" w:cs="Times New Roman" w:hint="eastAsia"/>
          <w:bCs/>
          <w:w w:val="95"/>
          <w:kern w:val="44"/>
          <w:sz w:val="30"/>
          <w:szCs w:val="30"/>
        </w:rPr>
        <w:t>的</w:t>
      </w:r>
      <w:r>
        <w:rPr>
          <w:rFonts w:ascii="方正小标宋简体" w:eastAsia="方正小标宋简体" w:hAnsi="Times New Roman" w:cs="Times New Roman" w:hint="eastAsia"/>
          <w:bCs/>
          <w:w w:val="95"/>
          <w:kern w:val="44"/>
          <w:sz w:val="30"/>
          <w:szCs w:val="30"/>
        </w:rPr>
        <w:t>工作主题</w:t>
      </w:r>
      <w:r w:rsidRPr="00F15315">
        <w:rPr>
          <w:rFonts w:ascii="方正小标宋简体" w:eastAsia="方正小标宋简体" w:hAnsi="Times New Roman" w:cs="Times New Roman" w:hint="eastAsia"/>
          <w:bCs/>
          <w:w w:val="95"/>
          <w:kern w:val="44"/>
          <w:sz w:val="30"/>
          <w:szCs w:val="30"/>
        </w:rPr>
        <w:t>，保持安全定力不动摇，强化生产管理不松懈，抓好经营管理不降标，</w:t>
      </w:r>
      <w:r>
        <w:rPr>
          <w:rFonts w:ascii="方正小标宋简体" w:eastAsia="方正小标宋简体" w:hAnsi="Times New Roman" w:cs="Times New Roman" w:hint="eastAsia"/>
          <w:bCs/>
          <w:w w:val="95"/>
          <w:kern w:val="44"/>
          <w:sz w:val="30"/>
          <w:szCs w:val="30"/>
        </w:rPr>
        <w:t>维护职工权益有保障，</w:t>
      </w:r>
      <w:r w:rsidRPr="00F15315">
        <w:rPr>
          <w:rFonts w:ascii="方正小标宋简体" w:eastAsia="方正小标宋简体" w:hAnsi="Times New Roman" w:cs="Times New Roman" w:hint="eastAsia"/>
          <w:bCs/>
          <w:w w:val="95"/>
          <w:kern w:val="44"/>
          <w:sz w:val="30"/>
          <w:szCs w:val="30"/>
        </w:rPr>
        <w:t>全面完成各项目标任务，</w:t>
      </w:r>
      <w:r>
        <w:rPr>
          <w:rFonts w:ascii="方正小标宋简体" w:eastAsia="方正小标宋简体" w:hAnsi="Times New Roman" w:cs="Times New Roman" w:hint="eastAsia"/>
          <w:bCs/>
          <w:w w:val="95"/>
          <w:kern w:val="44"/>
          <w:sz w:val="30"/>
          <w:szCs w:val="30"/>
        </w:rPr>
        <w:t>推动</w:t>
      </w:r>
      <w:r w:rsidRPr="00F15315">
        <w:rPr>
          <w:rFonts w:ascii="方正小标宋简体" w:eastAsia="方正小标宋简体" w:hAnsi="Times New Roman" w:cs="Times New Roman" w:hint="eastAsia"/>
          <w:bCs/>
          <w:w w:val="95"/>
          <w:kern w:val="44"/>
          <w:sz w:val="30"/>
          <w:szCs w:val="30"/>
        </w:rPr>
        <w:t>皖煤矿业高质量发展。</w:t>
      </w:r>
    </w:p>
    <w:p w:rsidR="00804F52" w:rsidRPr="00F15315" w:rsidRDefault="00804F52" w:rsidP="00A56B08">
      <w:pPr>
        <w:adjustRightInd w:val="0"/>
        <w:ind w:firstLineChars="200" w:firstLine="31680"/>
        <w:rPr>
          <w:rFonts w:ascii="方正小标宋简体" w:eastAsia="方正小标宋简体" w:hAnsi="Times New Roman" w:cs="Times New Roman"/>
          <w:bCs/>
          <w:w w:val="95"/>
          <w:kern w:val="44"/>
          <w:sz w:val="30"/>
          <w:szCs w:val="30"/>
        </w:rPr>
      </w:pPr>
      <w:r w:rsidRPr="005E059C">
        <w:rPr>
          <w:rFonts w:ascii="方正小标宋简体" w:eastAsia="方正小标宋简体" w:hAnsi="Times New Roman" w:cs="Times New Roman" w:hint="eastAsia"/>
          <w:b/>
          <w:bCs/>
          <w:w w:val="95"/>
          <w:kern w:val="44"/>
          <w:sz w:val="30"/>
          <w:szCs w:val="30"/>
        </w:rPr>
        <w:t>工作思路：</w:t>
      </w:r>
      <w:r w:rsidRPr="00F15315">
        <w:rPr>
          <w:rFonts w:ascii="方正小标宋简体" w:eastAsia="方正小标宋简体" w:hAnsi="Times New Roman" w:cs="Times New Roman" w:hint="eastAsia"/>
          <w:bCs/>
          <w:w w:val="95"/>
          <w:kern w:val="44"/>
          <w:sz w:val="30"/>
          <w:szCs w:val="30"/>
        </w:rPr>
        <w:t>围绕一个中心，抓好三支队伍，</w:t>
      </w:r>
      <w:r>
        <w:rPr>
          <w:rFonts w:ascii="方正小标宋简体" w:eastAsia="方正小标宋简体" w:hAnsi="Times New Roman" w:cs="Times New Roman" w:hint="eastAsia"/>
          <w:bCs/>
          <w:w w:val="95"/>
          <w:kern w:val="44"/>
          <w:sz w:val="30"/>
          <w:szCs w:val="30"/>
        </w:rPr>
        <w:t>做好</w:t>
      </w:r>
      <w:r w:rsidRPr="00F15315">
        <w:rPr>
          <w:rFonts w:ascii="方正小标宋简体" w:eastAsia="方正小标宋简体" w:hAnsi="Times New Roman" w:cs="Times New Roman" w:hint="eastAsia"/>
          <w:bCs/>
          <w:w w:val="95"/>
          <w:kern w:val="44"/>
          <w:sz w:val="30"/>
          <w:szCs w:val="30"/>
        </w:rPr>
        <w:t>四个创建，实现两个目标</w:t>
      </w:r>
      <w:r>
        <w:rPr>
          <w:rFonts w:ascii="方正小标宋简体" w:eastAsia="方正小标宋简体" w:hAnsi="Times New Roman" w:cs="Times New Roman" w:hint="eastAsia"/>
          <w:bCs/>
          <w:w w:val="95"/>
          <w:kern w:val="44"/>
          <w:sz w:val="30"/>
          <w:szCs w:val="30"/>
        </w:rPr>
        <w:t>的</w:t>
      </w:r>
      <w:r w:rsidRPr="00F15315">
        <w:rPr>
          <w:rFonts w:ascii="方正小标宋简体" w:eastAsia="方正小标宋简体" w:hAnsi="Times New Roman" w:cs="Times New Roman"/>
          <w:bCs/>
          <w:w w:val="95"/>
          <w:kern w:val="44"/>
          <w:sz w:val="30"/>
          <w:szCs w:val="30"/>
        </w:rPr>
        <w:t>“</w:t>
      </w:r>
      <w:r w:rsidRPr="00F15315">
        <w:rPr>
          <w:rFonts w:ascii="方正小标宋简体" w:eastAsia="方正小标宋简体" w:hAnsi="Times New Roman" w:cs="Times New Roman"/>
          <w:bCs/>
          <w:w w:val="95"/>
          <w:kern w:val="44"/>
          <w:sz w:val="30"/>
          <w:szCs w:val="30"/>
        </w:rPr>
        <w:t>1342</w:t>
      </w:r>
      <w:r w:rsidRPr="00F15315">
        <w:rPr>
          <w:rFonts w:ascii="方正小标宋简体" w:eastAsia="方正小标宋简体" w:hAnsi="Times New Roman" w:cs="Times New Roman"/>
          <w:bCs/>
          <w:w w:val="95"/>
          <w:kern w:val="44"/>
          <w:sz w:val="30"/>
          <w:szCs w:val="30"/>
        </w:rPr>
        <w:t>”</w:t>
      </w:r>
      <w:r>
        <w:rPr>
          <w:rFonts w:ascii="方正小标宋简体" w:eastAsia="方正小标宋简体" w:hAnsi="Times New Roman" w:cs="Times New Roman" w:hint="eastAsia"/>
          <w:bCs/>
          <w:w w:val="95"/>
          <w:kern w:val="44"/>
          <w:sz w:val="30"/>
          <w:szCs w:val="30"/>
        </w:rPr>
        <w:t>工作思路，</w:t>
      </w:r>
      <w:r w:rsidRPr="00F15315">
        <w:rPr>
          <w:rFonts w:ascii="方正小标宋简体" w:eastAsia="方正小标宋简体" w:hAnsi="Times New Roman" w:cs="Times New Roman" w:hint="eastAsia"/>
          <w:bCs/>
          <w:w w:val="95"/>
          <w:kern w:val="44"/>
          <w:sz w:val="30"/>
          <w:szCs w:val="30"/>
        </w:rPr>
        <w:t>即以服务集团和恒源生产为</w:t>
      </w:r>
      <w:r>
        <w:rPr>
          <w:rFonts w:ascii="方正小标宋简体" w:eastAsia="方正小标宋简体" w:hAnsi="Times New Roman" w:cs="Times New Roman" w:hint="eastAsia"/>
          <w:bCs/>
          <w:w w:val="95"/>
          <w:kern w:val="44"/>
          <w:sz w:val="30"/>
          <w:szCs w:val="30"/>
        </w:rPr>
        <w:t>中心，抓好</w:t>
      </w:r>
      <w:r w:rsidRPr="00F15315">
        <w:rPr>
          <w:rFonts w:ascii="方正小标宋简体" w:eastAsia="方正小标宋简体" w:hAnsi="Times New Roman" w:cs="Times New Roman" w:hint="eastAsia"/>
          <w:bCs/>
          <w:w w:val="95"/>
          <w:kern w:val="44"/>
          <w:sz w:val="30"/>
          <w:szCs w:val="30"/>
        </w:rPr>
        <w:t>钻机、安装拆除、掘进三</w:t>
      </w:r>
      <w:r>
        <w:rPr>
          <w:rFonts w:ascii="方正小标宋简体" w:eastAsia="方正小标宋简体" w:hAnsi="Times New Roman" w:cs="Times New Roman" w:hint="eastAsia"/>
          <w:bCs/>
          <w:w w:val="95"/>
          <w:kern w:val="44"/>
          <w:sz w:val="30"/>
          <w:szCs w:val="30"/>
        </w:rPr>
        <w:t>支队伍建设，做好</w:t>
      </w:r>
      <w:r w:rsidRPr="00F15315">
        <w:rPr>
          <w:rFonts w:ascii="方正小标宋简体" w:eastAsia="方正小标宋简体" w:hAnsi="Times New Roman" w:cs="Times New Roman" w:hint="eastAsia"/>
          <w:bCs/>
          <w:w w:val="95"/>
          <w:kern w:val="44"/>
          <w:sz w:val="30"/>
          <w:szCs w:val="30"/>
        </w:rPr>
        <w:t>党建智慧化、工程标准化、经营市场化、管理制度化</w:t>
      </w:r>
      <w:r>
        <w:rPr>
          <w:rFonts w:ascii="方正小标宋简体" w:eastAsia="方正小标宋简体" w:hAnsi="Times New Roman" w:cs="Times New Roman" w:hint="eastAsia"/>
          <w:bCs/>
          <w:w w:val="95"/>
          <w:kern w:val="44"/>
          <w:sz w:val="30"/>
          <w:szCs w:val="30"/>
        </w:rPr>
        <w:t>四个创建，顺利实现</w:t>
      </w:r>
      <w:r w:rsidRPr="00F15315">
        <w:rPr>
          <w:rFonts w:ascii="方正小标宋简体" w:eastAsia="方正小标宋简体" w:hAnsi="Times New Roman" w:cs="Times New Roman" w:hint="eastAsia"/>
          <w:bCs/>
          <w:w w:val="95"/>
          <w:kern w:val="44"/>
          <w:sz w:val="30"/>
          <w:szCs w:val="30"/>
        </w:rPr>
        <w:t>安全</w:t>
      </w:r>
      <w:r>
        <w:rPr>
          <w:rFonts w:ascii="方正小标宋简体" w:eastAsia="方正小标宋简体" w:hAnsi="Times New Roman" w:cs="Times New Roman" w:hint="eastAsia"/>
          <w:bCs/>
          <w:w w:val="95"/>
          <w:kern w:val="44"/>
          <w:sz w:val="30"/>
          <w:szCs w:val="30"/>
        </w:rPr>
        <w:t>年</w:t>
      </w:r>
      <w:r w:rsidRPr="00F15315">
        <w:rPr>
          <w:rFonts w:ascii="方正小标宋简体" w:eastAsia="方正小标宋简体" w:hAnsi="Times New Roman" w:cs="Times New Roman" w:hint="eastAsia"/>
          <w:bCs/>
          <w:w w:val="95"/>
          <w:kern w:val="44"/>
          <w:sz w:val="30"/>
          <w:szCs w:val="30"/>
        </w:rPr>
        <w:t>和</w:t>
      </w:r>
      <w:r>
        <w:rPr>
          <w:rFonts w:ascii="方正小标宋简体" w:eastAsia="方正小标宋简体" w:hAnsi="Times New Roman" w:cs="Times New Roman" w:hint="eastAsia"/>
          <w:bCs/>
          <w:w w:val="95"/>
          <w:kern w:val="44"/>
          <w:sz w:val="30"/>
          <w:szCs w:val="30"/>
        </w:rPr>
        <w:t>各项</w:t>
      </w:r>
      <w:r w:rsidRPr="00F15315">
        <w:rPr>
          <w:rFonts w:ascii="方正小标宋简体" w:eastAsia="方正小标宋简体" w:hAnsi="Times New Roman" w:cs="Times New Roman" w:hint="eastAsia"/>
          <w:bCs/>
          <w:w w:val="95"/>
          <w:kern w:val="44"/>
          <w:sz w:val="30"/>
          <w:szCs w:val="30"/>
        </w:rPr>
        <w:t>生产经营指标</w:t>
      </w:r>
      <w:bookmarkStart w:id="0" w:name="_GoBack"/>
      <w:bookmarkEnd w:id="0"/>
      <w:r w:rsidRPr="00F15315">
        <w:rPr>
          <w:rFonts w:ascii="方正小标宋简体" w:eastAsia="方正小标宋简体" w:hAnsi="Times New Roman" w:cs="Times New Roman" w:hint="eastAsia"/>
          <w:bCs/>
          <w:w w:val="95"/>
          <w:kern w:val="44"/>
          <w:sz w:val="30"/>
          <w:szCs w:val="30"/>
        </w:rPr>
        <w:t>。</w:t>
      </w:r>
    </w:p>
    <w:p w:rsidR="00804F52" w:rsidRDefault="00804F52" w:rsidP="00A56B08">
      <w:pPr>
        <w:adjustRightInd w:val="0"/>
        <w:ind w:firstLineChars="200" w:firstLine="31680"/>
        <w:rPr>
          <w:rFonts w:ascii="方正小标宋简体" w:eastAsia="方正小标宋简体" w:hAnsi="Times New Roman" w:cs="Times New Roman"/>
          <w:bCs/>
          <w:w w:val="95"/>
          <w:kern w:val="44"/>
          <w:sz w:val="30"/>
          <w:szCs w:val="30"/>
        </w:rPr>
      </w:pPr>
      <w:r w:rsidRPr="005E059C">
        <w:rPr>
          <w:rFonts w:ascii="方正小标宋简体" w:eastAsia="方正小标宋简体" w:hAnsi="Times New Roman" w:cs="Times New Roman" w:hint="eastAsia"/>
          <w:b/>
          <w:bCs/>
          <w:w w:val="95"/>
          <w:kern w:val="44"/>
          <w:sz w:val="30"/>
          <w:szCs w:val="30"/>
        </w:rPr>
        <w:t>工作</w:t>
      </w:r>
      <w:r>
        <w:rPr>
          <w:rFonts w:ascii="方正小标宋简体" w:eastAsia="方正小标宋简体" w:hAnsi="Times New Roman" w:cs="Times New Roman" w:hint="eastAsia"/>
          <w:b/>
          <w:bCs/>
          <w:w w:val="95"/>
          <w:kern w:val="44"/>
          <w:sz w:val="30"/>
          <w:szCs w:val="30"/>
        </w:rPr>
        <w:t>目标及措施</w:t>
      </w:r>
      <w:r w:rsidRPr="005E059C">
        <w:rPr>
          <w:rFonts w:ascii="方正小标宋简体" w:eastAsia="方正小标宋简体" w:hAnsi="Times New Roman" w:cs="Times New Roman" w:hint="eastAsia"/>
          <w:b/>
          <w:bCs/>
          <w:w w:val="95"/>
          <w:kern w:val="44"/>
          <w:sz w:val="30"/>
          <w:szCs w:val="30"/>
        </w:rPr>
        <w:t>：抓安全</w:t>
      </w:r>
      <w:r>
        <w:rPr>
          <w:rFonts w:ascii="方正小标宋简体" w:eastAsia="方正小标宋简体" w:hAnsi="Times New Roman" w:cs="Times New Roman" w:hint="eastAsia"/>
          <w:b/>
          <w:bCs/>
          <w:w w:val="95"/>
          <w:kern w:val="44"/>
          <w:sz w:val="30"/>
          <w:szCs w:val="30"/>
        </w:rPr>
        <w:t>，</w:t>
      </w:r>
      <w:r w:rsidRPr="00F15315">
        <w:rPr>
          <w:rFonts w:ascii="方正小标宋简体" w:eastAsia="方正小标宋简体" w:hAnsi="Times New Roman" w:cs="Times New Roman" w:hint="eastAsia"/>
          <w:bCs/>
          <w:w w:val="95"/>
          <w:kern w:val="44"/>
          <w:sz w:val="30"/>
          <w:szCs w:val="30"/>
        </w:rPr>
        <w:t>做到两杜绝一实现，杜绝重伤及其以上人身事故；杜绝二级及其以上非人身事故；实现安全生产</w:t>
      </w:r>
      <w:r w:rsidRPr="00F15315">
        <w:rPr>
          <w:rFonts w:ascii="方正小标宋简体" w:eastAsia="方正小标宋简体" w:hAnsi="Times New Roman" w:cs="Times New Roman"/>
          <w:bCs/>
          <w:w w:val="95"/>
          <w:kern w:val="44"/>
          <w:sz w:val="30"/>
          <w:szCs w:val="30"/>
        </w:rPr>
        <w:t>5</w:t>
      </w:r>
      <w:r w:rsidRPr="00F15315">
        <w:rPr>
          <w:rFonts w:ascii="方正小标宋简体" w:eastAsia="方正小标宋简体" w:hAnsi="Times New Roman" w:cs="Times New Roman" w:hint="eastAsia"/>
          <w:bCs/>
          <w:w w:val="95"/>
          <w:kern w:val="44"/>
          <w:sz w:val="30"/>
          <w:szCs w:val="30"/>
        </w:rPr>
        <w:t>周年。</w:t>
      </w:r>
      <w:r w:rsidRPr="00355A40">
        <w:rPr>
          <w:rFonts w:ascii="方正小标宋简体" w:eastAsia="方正小标宋简体" w:hAnsi="Times New Roman" w:cs="Times New Roman" w:hint="eastAsia"/>
          <w:b/>
          <w:bCs/>
          <w:w w:val="95"/>
          <w:kern w:val="44"/>
          <w:sz w:val="30"/>
          <w:szCs w:val="30"/>
        </w:rPr>
        <w:t>抓生产</w:t>
      </w:r>
      <w:r>
        <w:rPr>
          <w:rFonts w:ascii="方正小标宋简体" w:eastAsia="方正小标宋简体" w:hAnsi="Times New Roman" w:cs="Times New Roman" w:hint="eastAsia"/>
          <w:bCs/>
          <w:w w:val="95"/>
          <w:kern w:val="44"/>
          <w:sz w:val="30"/>
          <w:szCs w:val="30"/>
        </w:rPr>
        <w:t>，</w:t>
      </w:r>
      <w:r w:rsidRPr="00F15315">
        <w:rPr>
          <w:rFonts w:ascii="方正小标宋简体" w:eastAsia="方正小标宋简体" w:hAnsi="Times New Roman" w:cs="Times New Roman" w:hint="eastAsia"/>
          <w:bCs/>
          <w:w w:val="95"/>
          <w:kern w:val="44"/>
          <w:sz w:val="30"/>
          <w:szCs w:val="30"/>
        </w:rPr>
        <w:t>做到一壮大两个紧盯，加快扩充和壮大生产队伍，紧盯集团下达的生产指标，紧盯干部队伍和员工技能锤炼，提生产高效率。</w:t>
      </w:r>
      <w:r w:rsidRPr="00355A40">
        <w:rPr>
          <w:rFonts w:ascii="方正小标宋简体" w:eastAsia="方正小标宋简体" w:hAnsi="Times New Roman" w:cs="Times New Roman" w:hint="eastAsia"/>
          <w:b/>
          <w:bCs/>
          <w:w w:val="95"/>
          <w:kern w:val="44"/>
          <w:sz w:val="30"/>
          <w:szCs w:val="30"/>
        </w:rPr>
        <w:t>抓经营</w:t>
      </w:r>
      <w:r>
        <w:rPr>
          <w:rFonts w:ascii="方正小标宋简体" w:eastAsia="方正小标宋简体" w:hAnsi="Times New Roman" w:cs="Times New Roman" w:hint="eastAsia"/>
          <w:bCs/>
          <w:w w:val="95"/>
          <w:kern w:val="44"/>
          <w:sz w:val="30"/>
          <w:szCs w:val="30"/>
        </w:rPr>
        <w:t>，</w:t>
      </w:r>
      <w:r w:rsidRPr="00F15315">
        <w:rPr>
          <w:rFonts w:ascii="方正小标宋简体" w:eastAsia="方正小标宋简体" w:hAnsi="Times New Roman" w:cs="Times New Roman" w:hint="eastAsia"/>
          <w:bCs/>
          <w:w w:val="95"/>
          <w:kern w:val="44"/>
          <w:sz w:val="30"/>
          <w:szCs w:val="30"/>
        </w:rPr>
        <w:t>做到产值、效益两实现，全面完成集团公司下达的考核指标，完成矿业公司年度经营目标。</w:t>
      </w:r>
      <w:r w:rsidRPr="00355A40">
        <w:rPr>
          <w:rFonts w:ascii="方正小标宋简体" w:eastAsia="方正小标宋简体" w:hAnsi="Times New Roman" w:cs="Times New Roman" w:hint="eastAsia"/>
          <w:b/>
          <w:bCs/>
          <w:w w:val="95"/>
          <w:kern w:val="44"/>
          <w:sz w:val="30"/>
          <w:szCs w:val="30"/>
        </w:rPr>
        <w:t>抓稳定</w:t>
      </w:r>
      <w:r>
        <w:rPr>
          <w:rFonts w:ascii="方正小标宋简体" w:eastAsia="方正小标宋简体" w:hAnsi="Times New Roman" w:cs="Times New Roman" w:hint="eastAsia"/>
          <w:bCs/>
          <w:w w:val="95"/>
          <w:kern w:val="44"/>
          <w:sz w:val="30"/>
          <w:szCs w:val="30"/>
        </w:rPr>
        <w:t>，</w:t>
      </w:r>
      <w:r w:rsidRPr="00F15315">
        <w:rPr>
          <w:rFonts w:ascii="方正小标宋简体" w:eastAsia="方正小标宋简体" w:hAnsi="Times New Roman" w:cs="Times New Roman" w:hint="eastAsia"/>
          <w:bCs/>
          <w:w w:val="95"/>
          <w:kern w:val="44"/>
          <w:sz w:val="30"/>
          <w:szCs w:val="30"/>
        </w:rPr>
        <w:t>做好两个保持，保持职工队伍思想稳定，保持矿业公司政治稳定，确保矿业公司健康稳定</w:t>
      </w:r>
      <w:r>
        <w:rPr>
          <w:rFonts w:ascii="方正小标宋简体" w:eastAsia="方正小标宋简体" w:hAnsi="Times New Roman" w:cs="Times New Roman" w:hint="eastAsia"/>
          <w:bCs/>
          <w:w w:val="95"/>
          <w:kern w:val="44"/>
          <w:sz w:val="30"/>
          <w:szCs w:val="30"/>
        </w:rPr>
        <w:t>有序</w:t>
      </w:r>
      <w:r w:rsidRPr="00F15315">
        <w:rPr>
          <w:rFonts w:ascii="方正小标宋简体" w:eastAsia="方正小标宋简体" w:hAnsi="Times New Roman" w:cs="Times New Roman" w:hint="eastAsia"/>
          <w:bCs/>
          <w:w w:val="95"/>
          <w:kern w:val="44"/>
          <w:sz w:val="30"/>
          <w:szCs w:val="30"/>
        </w:rPr>
        <w:t>发展。</w:t>
      </w:r>
    </w:p>
    <w:p w:rsidR="00804F52" w:rsidRDefault="00804F52" w:rsidP="00A56B08">
      <w:pPr>
        <w:adjustRightInd w:val="0"/>
        <w:ind w:firstLineChars="200" w:firstLine="31680"/>
        <w:rPr>
          <w:rFonts w:ascii="方正小标宋简体" w:eastAsia="方正小标宋简体" w:hAnsi="Times New Roman" w:cs="Times New Roman"/>
          <w:bCs/>
          <w:w w:val="95"/>
          <w:kern w:val="44"/>
          <w:sz w:val="30"/>
          <w:szCs w:val="30"/>
        </w:rPr>
      </w:pPr>
    </w:p>
    <w:p w:rsidR="00804F52" w:rsidRDefault="00804F52" w:rsidP="00A56B08">
      <w:pPr>
        <w:adjustRightInd w:val="0"/>
        <w:ind w:firstLineChars="200" w:firstLine="31680"/>
        <w:rPr>
          <w:rFonts w:ascii="方正小标宋简体" w:eastAsia="方正小标宋简体" w:hAnsi="Times New Roman" w:cs="Times New Roman"/>
          <w:bCs/>
          <w:w w:val="95"/>
          <w:kern w:val="44"/>
          <w:sz w:val="30"/>
          <w:szCs w:val="30"/>
        </w:rPr>
      </w:pPr>
    </w:p>
    <w:p w:rsidR="00804F52" w:rsidRPr="00F15315" w:rsidRDefault="00804F52" w:rsidP="00A56B08">
      <w:pPr>
        <w:adjustRightInd w:val="0"/>
        <w:ind w:firstLineChars="200" w:firstLine="31680"/>
        <w:rPr>
          <w:rFonts w:ascii="方正小标宋简体" w:eastAsia="方正小标宋简体" w:hAnsi="Times New Roman" w:cs="Times New Roman"/>
          <w:bCs/>
          <w:w w:val="95"/>
          <w:kern w:val="44"/>
          <w:sz w:val="30"/>
          <w:szCs w:val="30"/>
        </w:rPr>
      </w:pPr>
    </w:p>
    <w:p w:rsidR="00804F52" w:rsidRPr="005E059C" w:rsidRDefault="00804F52">
      <w:pPr>
        <w:rPr>
          <w:rFonts w:ascii="方正小标宋简体" w:eastAsia="方正小标宋简体" w:hAnsi="Times New Roman" w:cs="Times New Roman"/>
          <w:b/>
          <w:bCs/>
          <w:w w:val="95"/>
          <w:kern w:val="44"/>
          <w:sz w:val="30"/>
          <w:szCs w:val="30"/>
        </w:rPr>
      </w:pPr>
    </w:p>
    <w:sectPr w:rsidR="00804F52" w:rsidRPr="005E059C" w:rsidSect="004E14F9">
      <w:headerReference w:type="default" r:id="rId7"/>
      <w:footerReference w:type="even" r:id="rId8"/>
      <w:footerReference w:type="default" r:id="rId9"/>
      <w:pgSz w:w="11906" w:h="16838"/>
      <w:pgMar w:top="1440" w:right="1800" w:bottom="1440" w:left="1800" w:header="851" w:footer="992" w:gutter="0"/>
      <w:pgNumType w:start="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04F52" w:rsidRDefault="00804F52" w:rsidP="00CD7808">
      <w:r>
        <w:separator/>
      </w:r>
    </w:p>
  </w:endnote>
  <w:endnote w:type="continuationSeparator" w:id="1">
    <w:p w:rsidR="00804F52" w:rsidRDefault="00804F52" w:rsidP="00CD780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方正仿宋简体">
    <w:altName w:val="微软雅黑"/>
    <w:panose1 w:val="00000000000000000000"/>
    <w:charset w:val="86"/>
    <w:family w:val="auto"/>
    <w:notTrueType/>
    <w:pitch w:val="default"/>
    <w:sig w:usb0="00000001" w:usb1="080E0000" w:usb2="00000010" w:usb3="00000000" w:csb0="00040000" w:csb1="00000000"/>
  </w:font>
  <w:font w:name="方正小标宋简体">
    <w:altName w:val="微软雅黑"/>
    <w:panose1 w:val="00000000000000000000"/>
    <w:charset w:val="86"/>
    <w:family w:val="auto"/>
    <w:notTrueType/>
    <w:pitch w:val="default"/>
    <w:sig w:usb0="00000001" w:usb1="080E0000" w:usb2="00000010" w:usb3="00000000" w:csb0="00040000" w:csb1="00000000"/>
  </w:font>
  <w:font w:name="??_GB2312">
    <w:altName w:val="Times New Roman"/>
    <w:panose1 w:val="00000000000000000000"/>
    <w:charset w:val="00"/>
    <w:family w:val="auto"/>
    <w:notTrueType/>
    <w:pitch w:val="default"/>
    <w:sig w:usb0="00000003" w:usb1="00000000" w:usb2="00000000" w:usb3="00000000" w:csb0="00000001"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4F52" w:rsidRDefault="00804F52" w:rsidP="004E14F9">
    <w:pPr>
      <w:pStyle w:val="Footer"/>
      <w:framePr w:wrap="around" w:vAnchor="text" w:hAnchor="margin" w:xAlign="center" w:y="1"/>
      <w:rPr>
        <w:rStyle w:val="PageNumber"/>
        <w:rFonts w:cs="Calibri"/>
      </w:rPr>
    </w:pPr>
    <w:r>
      <w:rPr>
        <w:rStyle w:val="PageNumber"/>
        <w:rFonts w:cs="Calibri"/>
      </w:rPr>
      <w:fldChar w:fldCharType="begin"/>
    </w:r>
    <w:r>
      <w:rPr>
        <w:rStyle w:val="PageNumber"/>
        <w:rFonts w:cs="Calibri"/>
      </w:rPr>
      <w:instrText xml:space="preserve">PAGE  </w:instrText>
    </w:r>
    <w:r>
      <w:rPr>
        <w:rStyle w:val="PageNumber"/>
        <w:rFonts w:cs="Calibri"/>
      </w:rPr>
      <w:fldChar w:fldCharType="end"/>
    </w:r>
  </w:p>
  <w:p w:rsidR="00804F52" w:rsidRDefault="00804F52">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4F52" w:rsidRDefault="00804F52" w:rsidP="004E14F9">
    <w:pPr>
      <w:pStyle w:val="Footer"/>
      <w:framePr w:wrap="around" w:vAnchor="text" w:hAnchor="margin" w:xAlign="center" w:y="1"/>
      <w:rPr>
        <w:rStyle w:val="PageNumber"/>
        <w:rFonts w:cs="Calibri"/>
      </w:rPr>
    </w:pPr>
    <w:r>
      <w:rPr>
        <w:rStyle w:val="PageNumber"/>
        <w:rFonts w:cs="Calibri"/>
      </w:rPr>
      <w:fldChar w:fldCharType="begin"/>
    </w:r>
    <w:r>
      <w:rPr>
        <w:rStyle w:val="PageNumber"/>
        <w:rFonts w:cs="Calibri"/>
      </w:rPr>
      <w:instrText xml:space="preserve">PAGE  </w:instrText>
    </w:r>
    <w:r>
      <w:rPr>
        <w:rStyle w:val="PageNumber"/>
        <w:rFonts w:cs="Calibri"/>
      </w:rPr>
      <w:fldChar w:fldCharType="separate"/>
    </w:r>
    <w:r>
      <w:rPr>
        <w:rStyle w:val="PageNumber"/>
        <w:rFonts w:cs="Calibri"/>
        <w:noProof/>
      </w:rPr>
      <w:t>1</w:t>
    </w:r>
    <w:r>
      <w:rPr>
        <w:rStyle w:val="PageNumber"/>
        <w:rFonts w:cs="Calibri"/>
      </w:rPr>
      <w:fldChar w:fldCharType="end"/>
    </w:r>
  </w:p>
  <w:p w:rsidR="00804F52" w:rsidRDefault="00804F52">
    <w:pPr>
      <w:pStyle w:val="Footer"/>
      <w:ind w:right="360"/>
    </w:pPr>
    <w:r>
      <w:rPr>
        <w:rStyle w:val="PageNumber"/>
      </w:rPr>
      <w:fldChar w:fldCharType="begin"/>
    </w:r>
    <w:r>
      <w:rPr>
        <w:rStyle w:val="PageNumber"/>
      </w:rPr>
      <w:instrText xml:space="preserve"> NUMPAGES </w:instrText>
    </w:r>
    <w:r>
      <w:rPr>
        <w:rStyle w:val="PageNumber"/>
      </w:rPr>
      <w:fldChar w:fldCharType="separate"/>
    </w:r>
    <w:r>
      <w:rPr>
        <w:rStyle w:val="PageNumber"/>
        <w:noProof/>
      </w:rPr>
      <w:t>11</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04F52" w:rsidRDefault="00804F52" w:rsidP="00CD7808">
      <w:r>
        <w:separator/>
      </w:r>
    </w:p>
  </w:footnote>
  <w:footnote w:type="continuationSeparator" w:id="1">
    <w:p w:rsidR="00804F52" w:rsidRDefault="00804F52" w:rsidP="00CD780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4F52" w:rsidRDefault="00804F52">
    <w:pPr>
      <w:pStyle w:val="Header"/>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7EFC1526"/>
    <w:lvl w:ilvl="0">
      <w:start w:val="1"/>
      <w:numFmt w:val="decimal"/>
      <w:lvlText w:val="%1."/>
      <w:lvlJc w:val="left"/>
      <w:pPr>
        <w:tabs>
          <w:tab w:val="num" w:pos="2040"/>
        </w:tabs>
        <w:ind w:left="2040" w:hanging="360"/>
      </w:pPr>
      <w:rPr>
        <w:rFonts w:cs="Times New Roman"/>
      </w:rPr>
    </w:lvl>
  </w:abstractNum>
  <w:abstractNum w:abstractNumId="1">
    <w:nsid w:val="FFFFFF7D"/>
    <w:multiLevelType w:val="singleLevel"/>
    <w:tmpl w:val="D708DA2A"/>
    <w:lvl w:ilvl="0">
      <w:start w:val="1"/>
      <w:numFmt w:val="decimal"/>
      <w:lvlText w:val="%1."/>
      <w:lvlJc w:val="left"/>
      <w:pPr>
        <w:tabs>
          <w:tab w:val="num" w:pos="1620"/>
        </w:tabs>
        <w:ind w:left="1620" w:hanging="360"/>
      </w:pPr>
      <w:rPr>
        <w:rFonts w:cs="Times New Roman"/>
      </w:rPr>
    </w:lvl>
  </w:abstractNum>
  <w:abstractNum w:abstractNumId="2">
    <w:nsid w:val="FFFFFF7E"/>
    <w:multiLevelType w:val="singleLevel"/>
    <w:tmpl w:val="331C38FC"/>
    <w:lvl w:ilvl="0">
      <w:start w:val="1"/>
      <w:numFmt w:val="decimal"/>
      <w:lvlText w:val="%1."/>
      <w:lvlJc w:val="left"/>
      <w:pPr>
        <w:tabs>
          <w:tab w:val="num" w:pos="1200"/>
        </w:tabs>
        <w:ind w:left="1200" w:hanging="360"/>
      </w:pPr>
      <w:rPr>
        <w:rFonts w:cs="Times New Roman"/>
      </w:rPr>
    </w:lvl>
  </w:abstractNum>
  <w:abstractNum w:abstractNumId="3">
    <w:nsid w:val="FFFFFF7F"/>
    <w:multiLevelType w:val="singleLevel"/>
    <w:tmpl w:val="82B6FBF2"/>
    <w:lvl w:ilvl="0">
      <w:start w:val="1"/>
      <w:numFmt w:val="decimal"/>
      <w:lvlText w:val="%1."/>
      <w:lvlJc w:val="left"/>
      <w:pPr>
        <w:tabs>
          <w:tab w:val="num" w:pos="780"/>
        </w:tabs>
        <w:ind w:left="780" w:hanging="360"/>
      </w:pPr>
      <w:rPr>
        <w:rFonts w:cs="Times New Roman"/>
      </w:rPr>
    </w:lvl>
  </w:abstractNum>
  <w:abstractNum w:abstractNumId="4">
    <w:nsid w:val="FFFFFF80"/>
    <w:multiLevelType w:val="singleLevel"/>
    <w:tmpl w:val="C708EFF0"/>
    <w:lvl w:ilvl="0">
      <w:start w:val="1"/>
      <w:numFmt w:val="bullet"/>
      <w:lvlText w:val=""/>
      <w:lvlJc w:val="left"/>
      <w:pPr>
        <w:tabs>
          <w:tab w:val="num" w:pos="2040"/>
        </w:tabs>
        <w:ind w:left="2040" w:hanging="360"/>
      </w:pPr>
      <w:rPr>
        <w:rFonts w:ascii="Wingdings" w:hAnsi="Wingdings" w:hint="default"/>
      </w:rPr>
    </w:lvl>
  </w:abstractNum>
  <w:abstractNum w:abstractNumId="5">
    <w:nsid w:val="FFFFFF81"/>
    <w:multiLevelType w:val="singleLevel"/>
    <w:tmpl w:val="D4AC4FE0"/>
    <w:lvl w:ilvl="0">
      <w:start w:val="1"/>
      <w:numFmt w:val="bullet"/>
      <w:lvlText w:val=""/>
      <w:lvlJc w:val="left"/>
      <w:pPr>
        <w:tabs>
          <w:tab w:val="num" w:pos="1620"/>
        </w:tabs>
        <w:ind w:left="1620" w:hanging="360"/>
      </w:pPr>
      <w:rPr>
        <w:rFonts w:ascii="Wingdings" w:hAnsi="Wingdings" w:hint="default"/>
      </w:rPr>
    </w:lvl>
  </w:abstractNum>
  <w:abstractNum w:abstractNumId="6">
    <w:nsid w:val="FFFFFF82"/>
    <w:multiLevelType w:val="singleLevel"/>
    <w:tmpl w:val="E7A4FF26"/>
    <w:lvl w:ilvl="0">
      <w:start w:val="1"/>
      <w:numFmt w:val="bullet"/>
      <w:lvlText w:val=""/>
      <w:lvlJc w:val="left"/>
      <w:pPr>
        <w:tabs>
          <w:tab w:val="num" w:pos="1200"/>
        </w:tabs>
        <w:ind w:left="1200" w:hanging="360"/>
      </w:pPr>
      <w:rPr>
        <w:rFonts w:ascii="Wingdings" w:hAnsi="Wingdings" w:hint="default"/>
      </w:rPr>
    </w:lvl>
  </w:abstractNum>
  <w:abstractNum w:abstractNumId="7">
    <w:nsid w:val="FFFFFF83"/>
    <w:multiLevelType w:val="singleLevel"/>
    <w:tmpl w:val="F124B136"/>
    <w:lvl w:ilvl="0">
      <w:start w:val="1"/>
      <w:numFmt w:val="bullet"/>
      <w:lvlText w:val=""/>
      <w:lvlJc w:val="left"/>
      <w:pPr>
        <w:tabs>
          <w:tab w:val="num" w:pos="780"/>
        </w:tabs>
        <w:ind w:left="780" w:hanging="360"/>
      </w:pPr>
      <w:rPr>
        <w:rFonts w:ascii="Wingdings" w:hAnsi="Wingdings" w:hint="default"/>
      </w:rPr>
    </w:lvl>
  </w:abstractNum>
  <w:abstractNum w:abstractNumId="8">
    <w:nsid w:val="FFFFFF88"/>
    <w:multiLevelType w:val="singleLevel"/>
    <w:tmpl w:val="7EC6D02C"/>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EA4AD2BE"/>
    <w:lvl w:ilvl="0">
      <w:start w:val="1"/>
      <w:numFmt w:val="bullet"/>
      <w:lvlText w:val=""/>
      <w:lvlJc w:val="left"/>
      <w:pPr>
        <w:tabs>
          <w:tab w:val="num" w:pos="360"/>
        </w:tabs>
        <w:ind w:left="360" w:hanging="360"/>
      </w:pPr>
      <w:rPr>
        <w:rFonts w:ascii="Wingdings" w:hAnsi="Wingdings" w:hint="default"/>
      </w:rPr>
    </w:lvl>
  </w:abstractNum>
  <w:abstractNum w:abstractNumId="10">
    <w:nsid w:val="66695688"/>
    <w:multiLevelType w:val="singleLevel"/>
    <w:tmpl w:val="66695688"/>
    <w:lvl w:ilvl="0">
      <w:start w:val="3"/>
      <w:numFmt w:val="chineseCounting"/>
      <w:suff w:val="nothing"/>
      <w:lvlText w:val="%1、"/>
      <w:lvlJc w:val="left"/>
      <w:rPr>
        <w:rFonts w:cs="Times New Roman" w:hint="eastAsia"/>
      </w:rPr>
    </w:lvl>
  </w:abstractNum>
  <w:num w:numId="1">
    <w:abstractNumId w:val="10"/>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0473A"/>
    <w:rsid w:val="00000570"/>
    <w:rsid w:val="00000DEE"/>
    <w:rsid w:val="00001757"/>
    <w:rsid w:val="000017F9"/>
    <w:rsid w:val="00001FFE"/>
    <w:rsid w:val="00002991"/>
    <w:rsid w:val="00002D79"/>
    <w:rsid w:val="00002E22"/>
    <w:rsid w:val="00003B91"/>
    <w:rsid w:val="00003E62"/>
    <w:rsid w:val="00004A58"/>
    <w:rsid w:val="00004B79"/>
    <w:rsid w:val="00004CBE"/>
    <w:rsid w:val="00004FDE"/>
    <w:rsid w:val="00005839"/>
    <w:rsid w:val="00006ECE"/>
    <w:rsid w:val="0000730F"/>
    <w:rsid w:val="00007B70"/>
    <w:rsid w:val="000116AE"/>
    <w:rsid w:val="000124E3"/>
    <w:rsid w:val="00012C11"/>
    <w:rsid w:val="00012E9B"/>
    <w:rsid w:val="000142DF"/>
    <w:rsid w:val="00014773"/>
    <w:rsid w:val="00014F54"/>
    <w:rsid w:val="00014FB1"/>
    <w:rsid w:val="00015275"/>
    <w:rsid w:val="00015D8D"/>
    <w:rsid w:val="000164EA"/>
    <w:rsid w:val="0001684C"/>
    <w:rsid w:val="00016F7A"/>
    <w:rsid w:val="00020222"/>
    <w:rsid w:val="00020BA3"/>
    <w:rsid w:val="00020F47"/>
    <w:rsid w:val="00021293"/>
    <w:rsid w:val="0002260F"/>
    <w:rsid w:val="0002271A"/>
    <w:rsid w:val="000232F9"/>
    <w:rsid w:val="00023812"/>
    <w:rsid w:val="00023C2B"/>
    <w:rsid w:val="00023CDF"/>
    <w:rsid w:val="00023E5C"/>
    <w:rsid w:val="00024B98"/>
    <w:rsid w:val="00025CD4"/>
    <w:rsid w:val="00025E17"/>
    <w:rsid w:val="00026FFA"/>
    <w:rsid w:val="00027036"/>
    <w:rsid w:val="00030544"/>
    <w:rsid w:val="000317A8"/>
    <w:rsid w:val="00031856"/>
    <w:rsid w:val="00031C84"/>
    <w:rsid w:val="00033AAE"/>
    <w:rsid w:val="00033E8F"/>
    <w:rsid w:val="00034336"/>
    <w:rsid w:val="00034417"/>
    <w:rsid w:val="000347DA"/>
    <w:rsid w:val="00035812"/>
    <w:rsid w:val="00035CFE"/>
    <w:rsid w:val="00036086"/>
    <w:rsid w:val="000367A4"/>
    <w:rsid w:val="00036BC4"/>
    <w:rsid w:val="000377FA"/>
    <w:rsid w:val="00040BC0"/>
    <w:rsid w:val="00040CC3"/>
    <w:rsid w:val="00040DE1"/>
    <w:rsid w:val="0004106F"/>
    <w:rsid w:val="0004107E"/>
    <w:rsid w:val="000412A3"/>
    <w:rsid w:val="000424DF"/>
    <w:rsid w:val="000427D8"/>
    <w:rsid w:val="00043A68"/>
    <w:rsid w:val="00043B15"/>
    <w:rsid w:val="00045122"/>
    <w:rsid w:val="0004515B"/>
    <w:rsid w:val="00045AC5"/>
    <w:rsid w:val="00045C60"/>
    <w:rsid w:val="00046583"/>
    <w:rsid w:val="00046A83"/>
    <w:rsid w:val="00047160"/>
    <w:rsid w:val="0004761E"/>
    <w:rsid w:val="00047715"/>
    <w:rsid w:val="00047A38"/>
    <w:rsid w:val="00047DE2"/>
    <w:rsid w:val="000502CE"/>
    <w:rsid w:val="000503E8"/>
    <w:rsid w:val="000510A2"/>
    <w:rsid w:val="000512C3"/>
    <w:rsid w:val="000517A5"/>
    <w:rsid w:val="00051BF3"/>
    <w:rsid w:val="000534A8"/>
    <w:rsid w:val="00053D29"/>
    <w:rsid w:val="00054D50"/>
    <w:rsid w:val="00054E8B"/>
    <w:rsid w:val="00055566"/>
    <w:rsid w:val="00055D1A"/>
    <w:rsid w:val="00057852"/>
    <w:rsid w:val="00060180"/>
    <w:rsid w:val="000613F9"/>
    <w:rsid w:val="000617BF"/>
    <w:rsid w:val="00061A3A"/>
    <w:rsid w:val="0006208C"/>
    <w:rsid w:val="000621E3"/>
    <w:rsid w:val="0006280D"/>
    <w:rsid w:val="00063304"/>
    <w:rsid w:val="000635D7"/>
    <w:rsid w:val="000641DD"/>
    <w:rsid w:val="000648A6"/>
    <w:rsid w:val="00065B21"/>
    <w:rsid w:val="00066B7F"/>
    <w:rsid w:val="000670F8"/>
    <w:rsid w:val="000674FF"/>
    <w:rsid w:val="000718C3"/>
    <w:rsid w:val="00071B95"/>
    <w:rsid w:val="000725D6"/>
    <w:rsid w:val="000727FF"/>
    <w:rsid w:val="00072C3A"/>
    <w:rsid w:val="00073EBC"/>
    <w:rsid w:val="00074651"/>
    <w:rsid w:val="0007601D"/>
    <w:rsid w:val="00076274"/>
    <w:rsid w:val="0007647B"/>
    <w:rsid w:val="0007754B"/>
    <w:rsid w:val="000811DE"/>
    <w:rsid w:val="000819E9"/>
    <w:rsid w:val="000825E5"/>
    <w:rsid w:val="00082F87"/>
    <w:rsid w:val="00083C97"/>
    <w:rsid w:val="000841AB"/>
    <w:rsid w:val="000855D6"/>
    <w:rsid w:val="0008675A"/>
    <w:rsid w:val="00086F43"/>
    <w:rsid w:val="00087AA3"/>
    <w:rsid w:val="00087E22"/>
    <w:rsid w:val="000907D3"/>
    <w:rsid w:val="00091AAB"/>
    <w:rsid w:val="000922A7"/>
    <w:rsid w:val="0009268D"/>
    <w:rsid w:val="0009290D"/>
    <w:rsid w:val="00092C0E"/>
    <w:rsid w:val="0009312C"/>
    <w:rsid w:val="00094233"/>
    <w:rsid w:val="00094328"/>
    <w:rsid w:val="00095A96"/>
    <w:rsid w:val="00095FE3"/>
    <w:rsid w:val="000969CA"/>
    <w:rsid w:val="00097250"/>
    <w:rsid w:val="000978FA"/>
    <w:rsid w:val="000A0252"/>
    <w:rsid w:val="000A0285"/>
    <w:rsid w:val="000A05AB"/>
    <w:rsid w:val="000A22A6"/>
    <w:rsid w:val="000A2336"/>
    <w:rsid w:val="000A325C"/>
    <w:rsid w:val="000A34F2"/>
    <w:rsid w:val="000A45E2"/>
    <w:rsid w:val="000A5011"/>
    <w:rsid w:val="000A5297"/>
    <w:rsid w:val="000A5380"/>
    <w:rsid w:val="000A54A2"/>
    <w:rsid w:val="000A59A5"/>
    <w:rsid w:val="000A69FB"/>
    <w:rsid w:val="000A7336"/>
    <w:rsid w:val="000B0745"/>
    <w:rsid w:val="000B08C1"/>
    <w:rsid w:val="000B0C24"/>
    <w:rsid w:val="000B0C45"/>
    <w:rsid w:val="000B1949"/>
    <w:rsid w:val="000B2DF5"/>
    <w:rsid w:val="000B3204"/>
    <w:rsid w:val="000B338A"/>
    <w:rsid w:val="000B36DC"/>
    <w:rsid w:val="000B3FB1"/>
    <w:rsid w:val="000B45E5"/>
    <w:rsid w:val="000B5722"/>
    <w:rsid w:val="000B6BF3"/>
    <w:rsid w:val="000C161E"/>
    <w:rsid w:val="000C1CA2"/>
    <w:rsid w:val="000C3028"/>
    <w:rsid w:val="000C3490"/>
    <w:rsid w:val="000C3699"/>
    <w:rsid w:val="000C3B27"/>
    <w:rsid w:val="000C52D2"/>
    <w:rsid w:val="000C559A"/>
    <w:rsid w:val="000C5CC4"/>
    <w:rsid w:val="000C61F8"/>
    <w:rsid w:val="000C6611"/>
    <w:rsid w:val="000C7462"/>
    <w:rsid w:val="000C7C94"/>
    <w:rsid w:val="000D0A56"/>
    <w:rsid w:val="000D0D26"/>
    <w:rsid w:val="000D250F"/>
    <w:rsid w:val="000D3E6B"/>
    <w:rsid w:val="000D410E"/>
    <w:rsid w:val="000D418F"/>
    <w:rsid w:val="000D4D10"/>
    <w:rsid w:val="000D4E14"/>
    <w:rsid w:val="000D5C67"/>
    <w:rsid w:val="000D68F0"/>
    <w:rsid w:val="000D7BC0"/>
    <w:rsid w:val="000E0162"/>
    <w:rsid w:val="000E0B99"/>
    <w:rsid w:val="000E0DF9"/>
    <w:rsid w:val="000E1968"/>
    <w:rsid w:val="000E394F"/>
    <w:rsid w:val="000E42CE"/>
    <w:rsid w:val="000E4335"/>
    <w:rsid w:val="000E43E6"/>
    <w:rsid w:val="000E53F5"/>
    <w:rsid w:val="000E5CBA"/>
    <w:rsid w:val="000E6048"/>
    <w:rsid w:val="000E6DE5"/>
    <w:rsid w:val="000E7016"/>
    <w:rsid w:val="000E7700"/>
    <w:rsid w:val="000E7866"/>
    <w:rsid w:val="000E7E79"/>
    <w:rsid w:val="000F05EB"/>
    <w:rsid w:val="000F0F91"/>
    <w:rsid w:val="000F148A"/>
    <w:rsid w:val="000F30BC"/>
    <w:rsid w:val="000F38C3"/>
    <w:rsid w:val="000F44C0"/>
    <w:rsid w:val="000F4782"/>
    <w:rsid w:val="000F4B5D"/>
    <w:rsid w:val="000F513A"/>
    <w:rsid w:val="000F5251"/>
    <w:rsid w:val="000F53C6"/>
    <w:rsid w:val="000F640E"/>
    <w:rsid w:val="000F65BA"/>
    <w:rsid w:val="000F6F85"/>
    <w:rsid w:val="000F739E"/>
    <w:rsid w:val="000F7EDD"/>
    <w:rsid w:val="0010037C"/>
    <w:rsid w:val="0010132F"/>
    <w:rsid w:val="001016C2"/>
    <w:rsid w:val="001019A4"/>
    <w:rsid w:val="0010212F"/>
    <w:rsid w:val="001023D6"/>
    <w:rsid w:val="0010265F"/>
    <w:rsid w:val="00103B90"/>
    <w:rsid w:val="00103C89"/>
    <w:rsid w:val="00103F94"/>
    <w:rsid w:val="00104675"/>
    <w:rsid w:val="001055B3"/>
    <w:rsid w:val="001055F7"/>
    <w:rsid w:val="00110455"/>
    <w:rsid w:val="00110B9F"/>
    <w:rsid w:val="00111C18"/>
    <w:rsid w:val="001128DF"/>
    <w:rsid w:val="00113319"/>
    <w:rsid w:val="001145E1"/>
    <w:rsid w:val="00114C7F"/>
    <w:rsid w:val="00115326"/>
    <w:rsid w:val="00115723"/>
    <w:rsid w:val="00115A74"/>
    <w:rsid w:val="0011603C"/>
    <w:rsid w:val="0011672F"/>
    <w:rsid w:val="00116E48"/>
    <w:rsid w:val="001172FF"/>
    <w:rsid w:val="001173AC"/>
    <w:rsid w:val="00120848"/>
    <w:rsid w:val="00120F3E"/>
    <w:rsid w:val="00121144"/>
    <w:rsid w:val="001217D3"/>
    <w:rsid w:val="0012212F"/>
    <w:rsid w:val="00122400"/>
    <w:rsid w:val="001233C2"/>
    <w:rsid w:val="00123AA7"/>
    <w:rsid w:val="0012669D"/>
    <w:rsid w:val="00126DEC"/>
    <w:rsid w:val="001272A8"/>
    <w:rsid w:val="001276FD"/>
    <w:rsid w:val="00130201"/>
    <w:rsid w:val="00130682"/>
    <w:rsid w:val="0013099C"/>
    <w:rsid w:val="00131EED"/>
    <w:rsid w:val="00132283"/>
    <w:rsid w:val="001323A9"/>
    <w:rsid w:val="0013250E"/>
    <w:rsid w:val="00133626"/>
    <w:rsid w:val="0013407B"/>
    <w:rsid w:val="001359E7"/>
    <w:rsid w:val="0013633A"/>
    <w:rsid w:val="0013708C"/>
    <w:rsid w:val="0013718E"/>
    <w:rsid w:val="00137477"/>
    <w:rsid w:val="0013761D"/>
    <w:rsid w:val="00140728"/>
    <w:rsid w:val="00140A67"/>
    <w:rsid w:val="00140F54"/>
    <w:rsid w:val="001412D2"/>
    <w:rsid w:val="001417CE"/>
    <w:rsid w:val="00141818"/>
    <w:rsid w:val="00142ABD"/>
    <w:rsid w:val="00142B37"/>
    <w:rsid w:val="00143394"/>
    <w:rsid w:val="00143D62"/>
    <w:rsid w:val="00143F4C"/>
    <w:rsid w:val="001443BE"/>
    <w:rsid w:val="00144D33"/>
    <w:rsid w:val="00144E13"/>
    <w:rsid w:val="00144FB0"/>
    <w:rsid w:val="00145FA4"/>
    <w:rsid w:val="00146002"/>
    <w:rsid w:val="0014638B"/>
    <w:rsid w:val="00151097"/>
    <w:rsid w:val="00151D63"/>
    <w:rsid w:val="00152CE2"/>
    <w:rsid w:val="001538ED"/>
    <w:rsid w:val="00153F87"/>
    <w:rsid w:val="00154132"/>
    <w:rsid w:val="00154A79"/>
    <w:rsid w:val="00156EDF"/>
    <w:rsid w:val="00157674"/>
    <w:rsid w:val="001601A8"/>
    <w:rsid w:val="00160860"/>
    <w:rsid w:val="0016123B"/>
    <w:rsid w:val="0016185F"/>
    <w:rsid w:val="001626EB"/>
    <w:rsid w:val="001628C3"/>
    <w:rsid w:val="001639BF"/>
    <w:rsid w:val="00163A16"/>
    <w:rsid w:val="001645F7"/>
    <w:rsid w:val="0016630F"/>
    <w:rsid w:val="00167392"/>
    <w:rsid w:val="00167754"/>
    <w:rsid w:val="0017033D"/>
    <w:rsid w:val="0017086F"/>
    <w:rsid w:val="001711D0"/>
    <w:rsid w:val="00171F71"/>
    <w:rsid w:val="001724D7"/>
    <w:rsid w:val="00173810"/>
    <w:rsid w:val="00174AE4"/>
    <w:rsid w:val="0017507E"/>
    <w:rsid w:val="00175AF8"/>
    <w:rsid w:val="001771B2"/>
    <w:rsid w:val="00177EF0"/>
    <w:rsid w:val="00181413"/>
    <w:rsid w:val="0018191A"/>
    <w:rsid w:val="00182134"/>
    <w:rsid w:val="00182B85"/>
    <w:rsid w:val="00183AA1"/>
    <w:rsid w:val="00184304"/>
    <w:rsid w:val="0018490A"/>
    <w:rsid w:val="0018535F"/>
    <w:rsid w:val="00185B2D"/>
    <w:rsid w:val="00185B64"/>
    <w:rsid w:val="001867EB"/>
    <w:rsid w:val="00187511"/>
    <w:rsid w:val="00187574"/>
    <w:rsid w:val="001902C0"/>
    <w:rsid w:val="00190778"/>
    <w:rsid w:val="00190815"/>
    <w:rsid w:val="001910C6"/>
    <w:rsid w:val="001918F4"/>
    <w:rsid w:val="00191A64"/>
    <w:rsid w:val="00192EC7"/>
    <w:rsid w:val="0019303A"/>
    <w:rsid w:val="00193742"/>
    <w:rsid w:val="00193B8C"/>
    <w:rsid w:val="001958BE"/>
    <w:rsid w:val="001969AD"/>
    <w:rsid w:val="00196EB3"/>
    <w:rsid w:val="001A01CE"/>
    <w:rsid w:val="001A098F"/>
    <w:rsid w:val="001A0A76"/>
    <w:rsid w:val="001A1537"/>
    <w:rsid w:val="001A1605"/>
    <w:rsid w:val="001A1E90"/>
    <w:rsid w:val="001A2FEA"/>
    <w:rsid w:val="001A34D7"/>
    <w:rsid w:val="001A389D"/>
    <w:rsid w:val="001A40DE"/>
    <w:rsid w:val="001A4153"/>
    <w:rsid w:val="001A431E"/>
    <w:rsid w:val="001A435F"/>
    <w:rsid w:val="001A475F"/>
    <w:rsid w:val="001A4ED6"/>
    <w:rsid w:val="001A5CF8"/>
    <w:rsid w:val="001A5E20"/>
    <w:rsid w:val="001A6ED7"/>
    <w:rsid w:val="001B0C2F"/>
    <w:rsid w:val="001B0DE1"/>
    <w:rsid w:val="001B0E24"/>
    <w:rsid w:val="001B106D"/>
    <w:rsid w:val="001B150E"/>
    <w:rsid w:val="001B1965"/>
    <w:rsid w:val="001B26BD"/>
    <w:rsid w:val="001B36C6"/>
    <w:rsid w:val="001B4514"/>
    <w:rsid w:val="001B47C7"/>
    <w:rsid w:val="001B4836"/>
    <w:rsid w:val="001B4A9F"/>
    <w:rsid w:val="001B621C"/>
    <w:rsid w:val="001B67F5"/>
    <w:rsid w:val="001B7397"/>
    <w:rsid w:val="001B7EBF"/>
    <w:rsid w:val="001C050D"/>
    <w:rsid w:val="001C0BBF"/>
    <w:rsid w:val="001C0F52"/>
    <w:rsid w:val="001C0F94"/>
    <w:rsid w:val="001C1A7A"/>
    <w:rsid w:val="001C264D"/>
    <w:rsid w:val="001C3131"/>
    <w:rsid w:val="001C426F"/>
    <w:rsid w:val="001C51F1"/>
    <w:rsid w:val="001C579D"/>
    <w:rsid w:val="001C5910"/>
    <w:rsid w:val="001C5CFD"/>
    <w:rsid w:val="001C777F"/>
    <w:rsid w:val="001D0A06"/>
    <w:rsid w:val="001D30DB"/>
    <w:rsid w:val="001D3628"/>
    <w:rsid w:val="001D5103"/>
    <w:rsid w:val="001D51B2"/>
    <w:rsid w:val="001D5D1F"/>
    <w:rsid w:val="001D5E1B"/>
    <w:rsid w:val="001D5E30"/>
    <w:rsid w:val="001D6A5C"/>
    <w:rsid w:val="001D6EDF"/>
    <w:rsid w:val="001D6F14"/>
    <w:rsid w:val="001D795A"/>
    <w:rsid w:val="001D7A8F"/>
    <w:rsid w:val="001E0818"/>
    <w:rsid w:val="001E11AC"/>
    <w:rsid w:val="001E2AB2"/>
    <w:rsid w:val="001E31A0"/>
    <w:rsid w:val="001E5AA1"/>
    <w:rsid w:val="001E6258"/>
    <w:rsid w:val="001E6BE5"/>
    <w:rsid w:val="001E6E92"/>
    <w:rsid w:val="001E7F3E"/>
    <w:rsid w:val="001F1A31"/>
    <w:rsid w:val="001F2B02"/>
    <w:rsid w:val="001F2DC2"/>
    <w:rsid w:val="001F2F9A"/>
    <w:rsid w:val="001F43D6"/>
    <w:rsid w:val="001F5D9D"/>
    <w:rsid w:val="0020079D"/>
    <w:rsid w:val="00201127"/>
    <w:rsid w:val="00201961"/>
    <w:rsid w:val="00202074"/>
    <w:rsid w:val="00202E25"/>
    <w:rsid w:val="00204484"/>
    <w:rsid w:val="0020473A"/>
    <w:rsid w:val="00205CE2"/>
    <w:rsid w:val="00205DDC"/>
    <w:rsid w:val="00205EFF"/>
    <w:rsid w:val="002064C2"/>
    <w:rsid w:val="00206A54"/>
    <w:rsid w:val="00206E6E"/>
    <w:rsid w:val="00207324"/>
    <w:rsid w:val="002073A5"/>
    <w:rsid w:val="002075E7"/>
    <w:rsid w:val="00207A41"/>
    <w:rsid w:val="00207FE3"/>
    <w:rsid w:val="0021076D"/>
    <w:rsid w:val="002108EC"/>
    <w:rsid w:val="002114E8"/>
    <w:rsid w:val="00211E6D"/>
    <w:rsid w:val="00212B5A"/>
    <w:rsid w:val="00213450"/>
    <w:rsid w:val="002139CA"/>
    <w:rsid w:val="00213B76"/>
    <w:rsid w:val="0021477C"/>
    <w:rsid w:val="00214CF7"/>
    <w:rsid w:val="00214DD2"/>
    <w:rsid w:val="00214EA5"/>
    <w:rsid w:val="0021535D"/>
    <w:rsid w:val="002156FB"/>
    <w:rsid w:val="00215D80"/>
    <w:rsid w:val="00215F98"/>
    <w:rsid w:val="00216A7C"/>
    <w:rsid w:val="002175E7"/>
    <w:rsid w:val="00217D4F"/>
    <w:rsid w:val="00217EA4"/>
    <w:rsid w:val="002204E2"/>
    <w:rsid w:val="002227A4"/>
    <w:rsid w:val="00223704"/>
    <w:rsid w:val="0022393E"/>
    <w:rsid w:val="0022404A"/>
    <w:rsid w:val="0022466B"/>
    <w:rsid w:val="00224902"/>
    <w:rsid w:val="00224BBC"/>
    <w:rsid w:val="0022641C"/>
    <w:rsid w:val="00226C53"/>
    <w:rsid w:val="00227F85"/>
    <w:rsid w:val="002310AC"/>
    <w:rsid w:val="002319A2"/>
    <w:rsid w:val="00231A5E"/>
    <w:rsid w:val="00232409"/>
    <w:rsid w:val="00232690"/>
    <w:rsid w:val="002328C7"/>
    <w:rsid w:val="00234F67"/>
    <w:rsid w:val="00235D35"/>
    <w:rsid w:val="00236319"/>
    <w:rsid w:val="00236970"/>
    <w:rsid w:val="00236CF6"/>
    <w:rsid w:val="00237C5B"/>
    <w:rsid w:val="00241B71"/>
    <w:rsid w:val="00241F97"/>
    <w:rsid w:val="0024232E"/>
    <w:rsid w:val="00243985"/>
    <w:rsid w:val="002447F3"/>
    <w:rsid w:val="00244A51"/>
    <w:rsid w:val="00244B1B"/>
    <w:rsid w:val="00245995"/>
    <w:rsid w:val="00245C87"/>
    <w:rsid w:val="00245DFC"/>
    <w:rsid w:val="00246696"/>
    <w:rsid w:val="002476D8"/>
    <w:rsid w:val="00247CBB"/>
    <w:rsid w:val="00250EEB"/>
    <w:rsid w:val="00252C8E"/>
    <w:rsid w:val="00252CDA"/>
    <w:rsid w:val="00252D2B"/>
    <w:rsid w:val="00253959"/>
    <w:rsid w:val="00255449"/>
    <w:rsid w:val="0025594A"/>
    <w:rsid w:val="00255ECA"/>
    <w:rsid w:val="0025620B"/>
    <w:rsid w:val="00256260"/>
    <w:rsid w:val="002568B7"/>
    <w:rsid w:val="00256C0E"/>
    <w:rsid w:val="00257005"/>
    <w:rsid w:val="00257BC2"/>
    <w:rsid w:val="00260865"/>
    <w:rsid w:val="002610C6"/>
    <w:rsid w:val="0026160F"/>
    <w:rsid w:val="0026270F"/>
    <w:rsid w:val="00262D6D"/>
    <w:rsid w:val="00263D63"/>
    <w:rsid w:val="00264D73"/>
    <w:rsid w:val="00265A1A"/>
    <w:rsid w:val="002664FB"/>
    <w:rsid w:val="00266779"/>
    <w:rsid w:val="002677B3"/>
    <w:rsid w:val="00267F1C"/>
    <w:rsid w:val="0027068E"/>
    <w:rsid w:val="002709D5"/>
    <w:rsid w:val="00270F03"/>
    <w:rsid w:val="0027178A"/>
    <w:rsid w:val="002717EC"/>
    <w:rsid w:val="00271C48"/>
    <w:rsid w:val="00272D1C"/>
    <w:rsid w:val="00273B3F"/>
    <w:rsid w:val="002749B4"/>
    <w:rsid w:val="00276EE8"/>
    <w:rsid w:val="00276FA7"/>
    <w:rsid w:val="00277B3D"/>
    <w:rsid w:val="00280230"/>
    <w:rsid w:val="0028142F"/>
    <w:rsid w:val="00281DAE"/>
    <w:rsid w:val="00282C24"/>
    <w:rsid w:val="00282CDC"/>
    <w:rsid w:val="002840BB"/>
    <w:rsid w:val="00285389"/>
    <w:rsid w:val="0028564C"/>
    <w:rsid w:val="0028564E"/>
    <w:rsid w:val="002862A7"/>
    <w:rsid w:val="002862C1"/>
    <w:rsid w:val="00286327"/>
    <w:rsid w:val="00287830"/>
    <w:rsid w:val="00290A63"/>
    <w:rsid w:val="00290C50"/>
    <w:rsid w:val="00290DA4"/>
    <w:rsid w:val="00290E55"/>
    <w:rsid w:val="002927E3"/>
    <w:rsid w:val="002935BC"/>
    <w:rsid w:val="002950D8"/>
    <w:rsid w:val="0029649C"/>
    <w:rsid w:val="00296683"/>
    <w:rsid w:val="00296978"/>
    <w:rsid w:val="002A0CC4"/>
    <w:rsid w:val="002A1928"/>
    <w:rsid w:val="002A30A3"/>
    <w:rsid w:val="002A3DF3"/>
    <w:rsid w:val="002A48F1"/>
    <w:rsid w:val="002A4D31"/>
    <w:rsid w:val="002A527A"/>
    <w:rsid w:val="002A533C"/>
    <w:rsid w:val="002A6D7F"/>
    <w:rsid w:val="002A6F9F"/>
    <w:rsid w:val="002A7635"/>
    <w:rsid w:val="002A7A4A"/>
    <w:rsid w:val="002A7BE4"/>
    <w:rsid w:val="002A7DEA"/>
    <w:rsid w:val="002B0A47"/>
    <w:rsid w:val="002B0DDF"/>
    <w:rsid w:val="002B1927"/>
    <w:rsid w:val="002B1C42"/>
    <w:rsid w:val="002B2228"/>
    <w:rsid w:val="002B3230"/>
    <w:rsid w:val="002B3442"/>
    <w:rsid w:val="002B36E2"/>
    <w:rsid w:val="002B4214"/>
    <w:rsid w:val="002B4262"/>
    <w:rsid w:val="002B4AA0"/>
    <w:rsid w:val="002B5501"/>
    <w:rsid w:val="002B55F2"/>
    <w:rsid w:val="002B5907"/>
    <w:rsid w:val="002B6019"/>
    <w:rsid w:val="002B64AF"/>
    <w:rsid w:val="002B69CB"/>
    <w:rsid w:val="002C10DD"/>
    <w:rsid w:val="002C19F7"/>
    <w:rsid w:val="002C253D"/>
    <w:rsid w:val="002C475A"/>
    <w:rsid w:val="002C4C64"/>
    <w:rsid w:val="002C64E6"/>
    <w:rsid w:val="002C6B8E"/>
    <w:rsid w:val="002C74C8"/>
    <w:rsid w:val="002C7FEA"/>
    <w:rsid w:val="002D03B1"/>
    <w:rsid w:val="002D0B44"/>
    <w:rsid w:val="002D0C58"/>
    <w:rsid w:val="002D1615"/>
    <w:rsid w:val="002D1AA2"/>
    <w:rsid w:val="002D2509"/>
    <w:rsid w:val="002D2E8B"/>
    <w:rsid w:val="002D3019"/>
    <w:rsid w:val="002D4846"/>
    <w:rsid w:val="002D588E"/>
    <w:rsid w:val="002D6AE7"/>
    <w:rsid w:val="002D720A"/>
    <w:rsid w:val="002D786F"/>
    <w:rsid w:val="002D79DC"/>
    <w:rsid w:val="002E07C7"/>
    <w:rsid w:val="002E19A8"/>
    <w:rsid w:val="002E2AEB"/>
    <w:rsid w:val="002E489E"/>
    <w:rsid w:val="002E4D65"/>
    <w:rsid w:val="002E528B"/>
    <w:rsid w:val="002E530B"/>
    <w:rsid w:val="002E549F"/>
    <w:rsid w:val="002E57AF"/>
    <w:rsid w:val="002E5B2E"/>
    <w:rsid w:val="002E7B7C"/>
    <w:rsid w:val="002F2F47"/>
    <w:rsid w:val="002F32D9"/>
    <w:rsid w:val="002F4FB0"/>
    <w:rsid w:val="002F685E"/>
    <w:rsid w:val="002F6C8A"/>
    <w:rsid w:val="002F6E45"/>
    <w:rsid w:val="002F6ED4"/>
    <w:rsid w:val="002F78BF"/>
    <w:rsid w:val="00300A5A"/>
    <w:rsid w:val="00300BF6"/>
    <w:rsid w:val="00300DC2"/>
    <w:rsid w:val="00301D5E"/>
    <w:rsid w:val="0030237C"/>
    <w:rsid w:val="00306396"/>
    <w:rsid w:val="00306BBD"/>
    <w:rsid w:val="00306FDD"/>
    <w:rsid w:val="003075E8"/>
    <w:rsid w:val="0031003E"/>
    <w:rsid w:val="0031071A"/>
    <w:rsid w:val="0031089B"/>
    <w:rsid w:val="00311950"/>
    <w:rsid w:val="00313A57"/>
    <w:rsid w:val="00313C43"/>
    <w:rsid w:val="00313FAA"/>
    <w:rsid w:val="003141CB"/>
    <w:rsid w:val="00315C41"/>
    <w:rsid w:val="00317707"/>
    <w:rsid w:val="00317BA6"/>
    <w:rsid w:val="003215EF"/>
    <w:rsid w:val="00324074"/>
    <w:rsid w:val="00324079"/>
    <w:rsid w:val="003241DE"/>
    <w:rsid w:val="00324E79"/>
    <w:rsid w:val="00325B53"/>
    <w:rsid w:val="003260AE"/>
    <w:rsid w:val="00326659"/>
    <w:rsid w:val="0032701F"/>
    <w:rsid w:val="00327BC1"/>
    <w:rsid w:val="00327BC7"/>
    <w:rsid w:val="00327CEE"/>
    <w:rsid w:val="003306F6"/>
    <w:rsid w:val="00330A58"/>
    <w:rsid w:val="00330E09"/>
    <w:rsid w:val="00331638"/>
    <w:rsid w:val="003321E1"/>
    <w:rsid w:val="00333336"/>
    <w:rsid w:val="0033391C"/>
    <w:rsid w:val="003339B5"/>
    <w:rsid w:val="003339E8"/>
    <w:rsid w:val="003350E8"/>
    <w:rsid w:val="003353B4"/>
    <w:rsid w:val="0033576C"/>
    <w:rsid w:val="0033600C"/>
    <w:rsid w:val="00336E4C"/>
    <w:rsid w:val="0033715D"/>
    <w:rsid w:val="00337E64"/>
    <w:rsid w:val="00337F56"/>
    <w:rsid w:val="003403E7"/>
    <w:rsid w:val="003417B7"/>
    <w:rsid w:val="003431DD"/>
    <w:rsid w:val="00343345"/>
    <w:rsid w:val="00343A90"/>
    <w:rsid w:val="0034413D"/>
    <w:rsid w:val="00344ED7"/>
    <w:rsid w:val="00345FC8"/>
    <w:rsid w:val="00350D08"/>
    <w:rsid w:val="0035151C"/>
    <w:rsid w:val="00351AA8"/>
    <w:rsid w:val="003526BE"/>
    <w:rsid w:val="00352D60"/>
    <w:rsid w:val="00353BA2"/>
    <w:rsid w:val="00354E27"/>
    <w:rsid w:val="00355344"/>
    <w:rsid w:val="003557AA"/>
    <w:rsid w:val="00355A40"/>
    <w:rsid w:val="00356704"/>
    <w:rsid w:val="00356B12"/>
    <w:rsid w:val="003572A5"/>
    <w:rsid w:val="003572B2"/>
    <w:rsid w:val="00357867"/>
    <w:rsid w:val="00357F4C"/>
    <w:rsid w:val="00362563"/>
    <w:rsid w:val="00362BDE"/>
    <w:rsid w:val="003630DD"/>
    <w:rsid w:val="003638B8"/>
    <w:rsid w:val="00363F6E"/>
    <w:rsid w:val="00364A74"/>
    <w:rsid w:val="00364C08"/>
    <w:rsid w:val="00367D0F"/>
    <w:rsid w:val="00370836"/>
    <w:rsid w:val="00370AD4"/>
    <w:rsid w:val="003721A0"/>
    <w:rsid w:val="00372FF4"/>
    <w:rsid w:val="00373766"/>
    <w:rsid w:val="00373990"/>
    <w:rsid w:val="00374F9E"/>
    <w:rsid w:val="00375AA4"/>
    <w:rsid w:val="0037600A"/>
    <w:rsid w:val="00376293"/>
    <w:rsid w:val="00376CA1"/>
    <w:rsid w:val="003806EE"/>
    <w:rsid w:val="00381170"/>
    <w:rsid w:val="003818F7"/>
    <w:rsid w:val="00381EFB"/>
    <w:rsid w:val="00382C56"/>
    <w:rsid w:val="0038477A"/>
    <w:rsid w:val="00385714"/>
    <w:rsid w:val="00385F65"/>
    <w:rsid w:val="0039068A"/>
    <w:rsid w:val="00390B31"/>
    <w:rsid w:val="00390B44"/>
    <w:rsid w:val="0039124B"/>
    <w:rsid w:val="00391936"/>
    <w:rsid w:val="003935D9"/>
    <w:rsid w:val="00393F1A"/>
    <w:rsid w:val="003944CE"/>
    <w:rsid w:val="00395156"/>
    <w:rsid w:val="003955B2"/>
    <w:rsid w:val="00396270"/>
    <w:rsid w:val="003967EC"/>
    <w:rsid w:val="003A070F"/>
    <w:rsid w:val="003A07D9"/>
    <w:rsid w:val="003A0965"/>
    <w:rsid w:val="003A1470"/>
    <w:rsid w:val="003A1CAC"/>
    <w:rsid w:val="003A1DEC"/>
    <w:rsid w:val="003A44C8"/>
    <w:rsid w:val="003A500D"/>
    <w:rsid w:val="003A61C7"/>
    <w:rsid w:val="003A6A44"/>
    <w:rsid w:val="003A6A6F"/>
    <w:rsid w:val="003B0B80"/>
    <w:rsid w:val="003B106D"/>
    <w:rsid w:val="003B1699"/>
    <w:rsid w:val="003B17D5"/>
    <w:rsid w:val="003B1EB2"/>
    <w:rsid w:val="003B20BE"/>
    <w:rsid w:val="003B3783"/>
    <w:rsid w:val="003B43F1"/>
    <w:rsid w:val="003B5CD6"/>
    <w:rsid w:val="003B5E74"/>
    <w:rsid w:val="003B6AF9"/>
    <w:rsid w:val="003B6E00"/>
    <w:rsid w:val="003B788D"/>
    <w:rsid w:val="003C0043"/>
    <w:rsid w:val="003C0CA1"/>
    <w:rsid w:val="003C0D56"/>
    <w:rsid w:val="003C23CB"/>
    <w:rsid w:val="003C2E0C"/>
    <w:rsid w:val="003C5DEB"/>
    <w:rsid w:val="003C5E78"/>
    <w:rsid w:val="003C614A"/>
    <w:rsid w:val="003C6B3B"/>
    <w:rsid w:val="003C72ED"/>
    <w:rsid w:val="003C75F6"/>
    <w:rsid w:val="003D0338"/>
    <w:rsid w:val="003D05A5"/>
    <w:rsid w:val="003D0D8A"/>
    <w:rsid w:val="003D12C8"/>
    <w:rsid w:val="003D14F1"/>
    <w:rsid w:val="003D15B2"/>
    <w:rsid w:val="003D277E"/>
    <w:rsid w:val="003D28DC"/>
    <w:rsid w:val="003D2C53"/>
    <w:rsid w:val="003D2C7B"/>
    <w:rsid w:val="003D2EF4"/>
    <w:rsid w:val="003D3BA6"/>
    <w:rsid w:val="003D4BD2"/>
    <w:rsid w:val="003D5CCE"/>
    <w:rsid w:val="003D701E"/>
    <w:rsid w:val="003D710D"/>
    <w:rsid w:val="003D739B"/>
    <w:rsid w:val="003E039E"/>
    <w:rsid w:val="003E0D98"/>
    <w:rsid w:val="003E0E7C"/>
    <w:rsid w:val="003E0F16"/>
    <w:rsid w:val="003E0FAF"/>
    <w:rsid w:val="003E257A"/>
    <w:rsid w:val="003E2A34"/>
    <w:rsid w:val="003E301F"/>
    <w:rsid w:val="003E310B"/>
    <w:rsid w:val="003E3297"/>
    <w:rsid w:val="003E329B"/>
    <w:rsid w:val="003E45F2"/>
    <w:rsid w:val="003E6306"/>
    <w:rsid w:val="003E6BD3"/>
    <w:rsid w:val="003E7563"/>
    <w:rsid w:val="003E76D1"/>
    <w:rsid w:val="003E7A0B"/>
    <w:rsid w:val="003E7B8F"/>
    <w:rsid w:val="003F14FA"/>
    <w:rsid w:val="003F2E49"/>
    <w:rsid w:val="003F334D"/>
    <w:rsid w:val="003F33DC"/>
    <w:rsid w:val="003F34B8"/>
    <w:rsid w:val="003F4D4E"/>
    <w:rsid w:val="003F545C"/>
    <w:rsid w:val="003F5758"/>
    <w:rsid w:val="003F6CB4"/>
    <w:rsid w:val="003F7F4A"/>
    <w:rsid w:val="0040133F"/>
    <w:rsid w:val="0040155F"/>
    <w:rsid w:val="00402616"/>
    <w:rsid w:val="0040298A"/>
    <w:rsid w:val="0040340D"/>
    <w:rsid w:val="00403C40"/>
    <w:rsid w:val="00404EA5"/>
    <w:rsid w:val="00404F03"/>
    <w:rsid w:val="00405C7F"/>
    <w:rsid w:val="004063E7"/>
    <w:rsid w:val="004078F3"/>
    <w:rsid w:val="00407D2B"/>
    <w:rsid w:val="0041151A"/>
    <w:rsid w:val="00412680"/>
    <w:rsid w:val="004129A4"/>
    <w:rsid w:val="0041384A"/>
    <w:rsid w:val="004140FC"/>
    <w:rsid w:val="00414694"/>
    <w:rsid w:val="00414785"/>
    <w:rsid w:val="00415B4E"/>
    <w:rsid w:val="00416D9A"/>
    <w:rsid w:val="00417E31"/>
    <w:rsid w:val="0042003B"/>
    <w:rsid w:val="004203BA"/>
    <w:rsid w:val="00420631"/>
    <w:rsid w:val="00420BAB"/>
    <w:rsid w:val="00420D37"/>
    <w:rsid w:val="00421A78"/>
    <w:rsid w:val="0042230D"/>
    <w:rsid w:val="00422C0E"/>
    <w:rsid w:val="00422E41"/>
    <w:rsid w:val="00424313"/>
    <w:rsid w:val="00425E41"/>
    <w:rsid w:val="0042627F"/>
    <w:rsid w:val="00426E81"/>
    <w:rsid w:val="004270D7"/>
    <w:rsid w:val="00427640"/>
    <w:rsid w:val="004307E3"/>
    <w:rsid w:val="0043085B"/>
    <w:rsid w:val="00430CE8"/>
    <w:rsid w:val="00431144"/>
    <w:rsid w:val="00431EA6"/>
    <w:rsid w:val="00432BF9"/>
    <w:rsid w:val="00432D82"/>
    <w:rsid w:val="004333B7"/>
    <w:rsid w:val="00433DD5"/>
    <w:rsid w:val="0043400D"/>
    <w:rsid w:val="00434312"/>
    <w:rsid w:val="00434892"/>
    <w:rsid w:val="00434F04"/>
    <w:rsid w:val="004352C7"/>
    <w:rsid w:val="00435626"/>
    <w:rsid w:val="00436E52"/>
    <w:rsid w:val="00437152"/>
    <w:rsid w:val="0043750F"/>
    <w:rsid w:val="00437695"/>
    <w:rsid w:val="00437B08"/>
    <w:rsid w:val="00437B74"/>
    <w:rsid w:val="00440699"/>
    <w:rsid w:val="004411B5"/>
    <w:rsid w:val="00441766"/>
    <w:rsid w:val="004436E5"/>
    <w:rsid w:val="004437B7"/>
    <w:rsid w:val="00443A8A"/>
    <w:rsid w:val="00443F74"/>
    <w:rsid w:val="004442CD"/>
    <w:rsid w:val="004454BD"/>
    <w:rsid w:val="0044552A"/>
    <w:rsid w:val="00445ACB"/>
    <w:rsid w:val="00446503"/>
    <w:rsid w:val="004465CD"/>
    <w:rsid w:val="004467B2"/>
    <w:rsid w:val="00446DF0"/>
    <w:rsid w:val="004470A0"/>
    <w:rsid w:val="004478A5"/>
    <w:rsid w:val="00447B50"/>
    <w:rsid w:val="00447C52"/>
    <w:rsid w:val="00450697"/>
    <w:rsid w:val="00451F01"/>
    <w:rsid w:val="004559C7"/>
    <w:rsid w:val="00455C27"/>
    <w:rsid w:val="00455CB8"/>
    <w:rsid w:val="00457152"/>
    <w:rsid w:val="00460188"/>
    <w:rsid w:val="00460A53"/>
    <w:rsid w:val="00460E9C"/>
    <w:rsid w:val="00461D6C"/>
    <w:rsid w:val="00462211"/>
    <w:rsid w:val="00462964"/>
    <w:rsid w:val="0046419C"/>
    <w:rsid w:val="00464CD4"/>
    <w:rsid w:val="00464E4D"/>
    <w:rsid w:val="00466293"/>
    <w:rsid w:val="0046670A"/>
    <w:rsid w:val="004707CA"/>
    <w:rsid w:val="00472297"/>
    <w:rsid w:val="00472BBF"/>
    <w:rsid w:val="0047328F"/>
    <w:rsid w:val="0047342E"/>
    <w:rsid w:val="004743F2"/>
    <w:rsid w:val="004753E2"/>
    <w:rsid w:val="00475BA2"/>
    <w:rsid w:val="00475E78"/>
    <w:rsid w:val="00476B70"/>
    <w:rsid w:val="00476C77"/>
    <w:rsid w:val="004772E1"/>
    <w:rsid w:val="00481463"/>
    <w:rsid w:val="00481C06"/>
    <w:rsid w:val="004832F6"/>
    <w:rsid w:val="00484E90"/>
    <w:rsid w:val="004850B8"/>
    <w:rsid w:val="004851AA"/>
    <w:rsid w:val="00485F22"/>
    <w:rsid w:val="00486D7A"/>
    <w:rsid w:val="00487099"/>
    <w:rsid w:val="00487ADC"/>
    <w:rsid w:val="00487C79"/>
    <w:rsid w:val="004907CE"/>
    <w:rsid w:val="00491275"/>
    <w:rsid w:val="0049173A"/>
    <w:rsid w:val="0049197F"/>
    <w:rsid w:val="004933B8"/>
    <w:rsid w:val="0049391A"/>
    <w:rsid w:val="00493B6F"/>
    <w:rsid w:val="004945FA"/>
    <w:rsid w:val="00494B93"/>
    <w:rsid w:val="00494CCB"/>
    <w:rsid w:val="00494EE9"/>
    <w:rsid w:val="0049530B"/>
    <w:rsid w:val="00496812"/>
    <w:rsid w:val="0049698B"/>
    <w:rsid w:val="0049751A"/>
    <w:rsid w:val="00497DD6"/>
    <w:rsid w:val="004A08B4"/>
    <w:rsid w:val="004A09D1"/>
    <w:rsid w:val="004A0E08"/>
    <w:rsid w:val="004A0ED9"/>
    <w:rsid w:val="004A229C"/>
    <w:rsid w:val="004A2BBB"/>
    <w:rsid w:val="004A355C"/>
    <w:rsid w:val="004A3B50"/>
    <w:rsid w:val="004A3C57"/>
    <w:rsid w:val="004A3CD8"/>
    <w:rsid w:val="004A466C"/>
    <w:rsid w:val="004A48D2"/>
    <w:rsid w:val="004A64BB"/>
    <w:rsid w:val="004A7BA6"/>
    <w:rsid w:val="004B1DE6"/>
    <w:rsid w:val="004B23B7"/>
    <w:rsid w:val="004B2561"/>
    <w:rsid w:val="004B30E7"/>
    <w:rsid w:val="004B43AF"/>
    <w:rsid w:val="004B4D0A"/>
    <w:rsid w:val="004B54A0"/>
    <w:rsid w:val="004B66CE"/>
    <w:rsid w:val="004B7079"/>
    <w:rsid w:val="004B73CE"/>
    <w:rsid w:val="004B7F64"/>
    <w:rsid w:val="004C02C9"/>
    <w:rsid w:val="004C148B"/>
    <w:rsid w:val="004C21CF"/>
    <w:rsid w:val="004C2668"/>
    <w:rsid w:val="004C2B8F"/>
    <w:rsid w:val="004C2CCF"/>
    <w:rsid w:val="004C3116"/>
    <w:rsid w:val="004C311A"/>
    <w:rsid w:val="004C3E75"/>
    <w:rsid w:val="004C52D3"/>
    <w:rsid w:val="004C611B"/>
    <w:rsid w:val="004C6222"/>
    <w:rsid w:val="004C75E3"/>
    <w:rsid w:val="004D11F4"/>
    <w:rsid w:val="004D1A20"/>
    <w:rsid w:val="004D1E37"/>
    <w:rsid w:val="004D1F98"/>
    <w:rsid w:val="004D2408"/>
    <w:rsid w:val="004D2A9C"/>
    <w:rsid w:val="004D5240"/>
    <w:rsid w:val="004D553B"/>
    <w:rsid w:val="004D6B66"/>
    <w:rsid w:val="004D6D08"/>
    <w:rsid w:val="004E039A"/>
    <w:rsid w:val="004E1094"/>
    <w:rsid w:val="004E14F9"/>
    <w:rsid w:val="004E1525"/>
    <w:rsid w:val="004E1F2A"/>
    <w:rsid w:val="004E262A"/>
    <w:rsid w:val="004E3A21"/>
    <w:rsid w:val="004E3C33"/>
    <w:rsid w:val="004E415D"/>
    <w:rsid w:val="004E5ED7"/>
    <w:rsid w:val="004E6140"/>
    <w:rsid w:val="004E6FAC"/>
    <w:rsid w:val="004E7F99"/>
    <w:rsid w:val="004F0A5E"/>
    <w:rsid w:val="004F1202"/>
    <w:rsid w:val="004F1EA6"/>
    <w:rsid w:val="004F2183"/>
    <w:rsid w:val="004F3A57"/>
    <w:rsid w:val="004F3FB7"/>
    <w:rsid w:val="004F51B9"/>
    <w:rsid w:val="004F534B"/>
    <w:rsid w:val="004F68CE"/>
    <w:rsid w:val="004F6BF6"/>
    <w:rsid w:val="004F773F"/>
    <w:rsid w:val="005008E5"/>
    <w:rsid w:val="00501022"/>
    <w:rsid w:val="00502C07"/>
    <w:rsid w:val="00503D36"/>
    <w:rsid w:val="00503F03"/>
    <w:rsid w:val="00504A4B"/>
    <w:rsid w:val="00504F30"/>
    <w:rsid w:val="0050506A"/>
    <w:rsid w:val="00505BA1"/>
    <w:rsid w:val="005064E2"/>
    <w:rsid w:val="00507185"/>
    <w:rsid w:val="00507304"/>
    <w:rsid w:val="00507736"/>
    <w:rsid w:val="00510AC9"/>
    <w:rsid w:val="00510B05"/>
    <w:rsid w:val="00511F01"/>
    <w:rsid w:val="00512BCB"/>
    <w:rsid w:val="00513EFF"/>
    <w:rsid w:val="00514A05"/>
    <w:rsid w:val="0051549C"/>
    <w:rsid w:val="00516A64"/>
    <w:rsid w:val="00516AE1"/>
    <w:rsid w:val="00516DD8"/>
    <w:rsid w:val="00517E5B"/>
    <w:rsid w:val="00520880"/>
    <w:rsid w:val="005210CC"/>
    <w:rsid w:val="0052129F"/>
    <w:rsid w:val="00521377"/>
    <w:rsid w:val="005216EA"/>
    <w:rsid w:val="00521776"/>
    <w:rsid w:val="00521E8F"/>
    <w:rsid w:val="005228E0"/>
    <w:rsid w:val="00522C0E"/>
    <w:rsid w:val="00523190"/>
    <w:rsid w:val="00524A43"/>
    <w:rsid w:val="005254D0"/>
    <w:rsid w:val="005261A4"/>
    <w:rsid w:val="005266FF"/>
    <w:rsid w:val="005273BF"/>
    <w:rsid w:val="005277F5"/>
    <w:rsid w:val="0052795F"/>
    <w:rsid w:val="0053036F"/>
    <w:rsid w:val="00530DF1"/>
    <w:rsid w:val="00531164"/>
    <w:rsid w:val="00532667"/>
    <w:rsid w:val="005332BE"/>
    <w:rsid w:val="005354DF"/>
    <w:rsid w:val="00535EE3"/>
    <w:rsid w:val="00536090"/>
    <w:rsid w:val="00536462"/>
    <w:rsid w:val="00536C7C"/>
    <w:rsid w:val="0053726C"/>
    <w:rsid w:val="00537E27"/>
    <w:rsid w:val="00537ED9"/>
    <w:rsid w:val="005412A3"/>
    <w:rsid w:val="00541B45"/>
    <w:rsid w:val="00543390"/>
    <w:rsid w:val="00543923"/>
    <w:rsid w:val="005442A3"/>
    <w:rsid w:val="005446DB"/>
    <w:rsid w:val="005448C6"/>
    <w:rsid w:val="0054517F"/>
    <w:rsid w:val="00545352"/>
    <w:rsid w:val="005457C7"/>
    <w:rsid w:val="00545890"/>
    <w:rsid w:val="00545EEC"/>
    <w:rsid w:val="005466BB"/>
    <w:rsid w:val="00547805"/>
    <w:rsid w:val="0055077A"/>
    <w:rsid w:val="00550795"/>
    <w:rsid w:val="00551157"/>
    <w:rsid w:val="00551646"/>
    <w:rsid w:val="00551814"/>
    <w:rsid w:val="00552AB6"/>
    <w:rsid w:val="00553C1C"/>
    <w:rsid w:val="00553C4A"/>
    <w:rsid w:val="005547AF"/>
    <w:rsid w:val="00554869"/>
    <w:rsid w:val="00554946"/>
    <w:rsid w:val="00554B18"/>
    <w:rsid w:val="005550F8"/>
    <w:rsid w:val="00555253"/>
    <w:rsid w:val="00555498"/>
    <w:rsid w:val="0055635A"/>
    <w:rsid w:val="00556FA8"/>
    <w:rsid w:val="00557453"/>
    <w:rsid w:val="0055745B"/>
    <w:rsid w:val="005574A6"/>
    <w:rsid w:val="00557CE4"/>
    <w:rsid w:val="00557F01"/>
    <w:rsid w:val="0056009A"/>
    <w:rsid w:val="00561A82"/>
    <w:rsid w:val="0056318A"/>
    <w:rsid w:val="0056361E"/>
    <w:rsid w:val="00563711"/>
    <w:rsid w:val="00563A2B"/>
    <w:rsid w:val="00563DC7"/>
    <w:rsid w:val="0056515E"/>
    <w:rsid w:val="005668DC"/>
    <w:rsid w:val="00566C9E"/>
    <w:rsid w:val="005674D3"/>
    <w:rsid w:val="005675B6"/>
    <w:rsid w:val="00567861"/>
    <w:rsid w:val="00567D6A"/>
    <w:rsid w:val="005708E1"/>
    <w:rsid w:val="005715BD"/>
    <w:rsid w:val="00571BB9"/>
    <w:rsid w:val="0057207E"/>
    <w:rsid w:val="005724A8"/>
    <w:rsid w:val="00574702"/>
    <w:rsid w:val="0057495C"/>
    <w:rsid w:val="00575EA6"/>
    <w:rsid w:val="0057620F"/>
    <w:rsid w:val="005763F4"/>
    <w:rsid w:val="00576DDF"/>
    <w:rsid w:val="00580072"/>
    <w:rsid w:val="00580529"/>
    <w:rsid w:val="00580896"/>
    <w:rsid w:val="00580CE1"/>
    <w:rsid w:val="00580F5D"/>
    <w:rsid w:val="00581167"/>
    <w:rsid w:val="00581589"/>
    <w:rsid w:val="00581669"/>
    <w:rsid w:val="005838B7"/>
    <w:rsid w:val="00583990"/>
    <w:rsid w:val="0058407E"/>
    <w:rsid w:val="005856E4"/>
    <w:rsid w:val="00585F73"/>
    <w:rsid w:val="0058606C"/>
    <w:rsid w:val="0058614C"/>
    <w:rsid w:val="00587057"/>
    <w:rsid w:val="00587D77"/>
    <w:rsid w:val="00591320"/>
    <w:rsid w:val="00591613"/>
    <w:rsid w:val="00592D4A"/>
    <w:rsid w:val="00593553"/>
    <w:rsid w:val="00593E90"/>
    <w:rsid w:val="00595D38"/>
    <w:rsid w:val="005966B7"/>
    <w:rsid w:val="0059710E"/>
    <w:rsid w:val="005A0924"/>
    <w:rsid w:val="005A099F"/>
    <w:rsid w:val="005A14CA"/>
    <w:rsid w:val="005A1C9B"/>
    <w:rsid w:val="005A2068"/>
    <w:rsid w:val="005A252F"/>
    <w:rsid w:val="005A2ADE"/>
    <w:rsid w:val="005A326E"/>
    <w:rsid w:val="005A42EC"/>
    <w:rsid w:val="005A5588"/>
    <w:rsid w:val="005A5911"/>
    <w:rsid w:val="005A5A8E"/>
    <w:rsid w:val="005A5B28"/>
    <w:rsid w:val="005A71D8"/>
    <w:rsid w:val="005B07EF"/>
    <w:rsid w:val="005B1619"/>
    <w:rsid w:val="005B26B8"/>
    <w:rsid w:val="005B2BEC"/>
    <w:rsid w:val="005B3A02"/>
    <w:rsid w:val="005B3F11"/>
    <w:rsid w:val="005B46F9"/>
    <w:rsid w:val="005B51A9"/>
    <w:rsid w:val="005B5AE5"/>
    <w:rsid w:val="005B7865"/>
    <w:rsid w:val="005B7A91"/>
    <w:rsid w:val="005C3626"/>
    <w:rsid w:val="005C49C0"/>
    <w:rsid w:val="005C4BB0"/>
    <w:rsid w:val="005C518E"/>
    <w:rsid w:val="005C5D0E"/>
    <w:rsid w:val="005C5D82"/>
    <w:rsid w:val="005D0363"/>
    <w:rsid w:val="005D03C8"/>
    <w:rsid w:val="005D0AF3"/>
    <w:rsid w:val="005D11C0"/>
    <w:rsid w:val="005D1A6E"/>
    <w:rsid w:val="005D206D"/>
    <w:rsid w:val="005D2551"/>
    <w:rsid w:val="005D2EC0"/>
    <w:rsid w:val="005D3A21"/>
    <w:rsid w:val="005D4419"/>
    <w:rsid w:val="005D5DFE"/>
    <w:rsid w:val="005D64AE"/>
    <w:rsid w:val="005D64D2"/>
    <w:rsid w:val="005D66B8"/>
    <w:rsid w:val="005D73F8"/>
    <w:rsid w:val="005D7B98"/>
    <w:rsid w:val="005E01B9"/>
    <w:rsid w:val="005E059C"/>
    <w:rsid w:val="005E077D"/>
    <w:rsid w:val="005E1102"/>
    <w:rsid w:val="005E1791"/>
    <w:rsid w:val="005E2013"/>
    <w:rsid w:val="005E2075"/>
    <w:rsid w:val="005E2956"/>
    <w:rsid w:val="005E2F72"/>
    <w:rsid w:val="005E3222"/>
    <w:rsid w:val="005E33B8"/>
    <w:rsid w:val="005E38E1"/>
    <w:rsid w:val="005E41B0"/>
    <w:rsid w:val="005E4EF6"/>
    <w:rsid w:val="005E607F"/>
    <w:rsid w:val="005E6AE1"/>
    <w:rsid w:val="005E7014"/>
    <w:rsid w:val="005E718B"/>
    <w:rsid w:val="005E7986"/>
    <w:rsid w:val="005E7D65"/>
    <w:rsid w:val="005E7F08"/>
    <w:rsid w:val="005F09E9"/>
    <w:rsid w:val="005F0CC6"/>
    <w:rsid w:val="005F11DB"/>
    <w:rsid w:val="005F1314"/>
    <w:rsid w:val="005F1AE6"/>
    <w:rsid w:val="005F2075"/>
    <w:rsid w:val="005F20E8"/>
    <w:rsid w:val="005F3C17"/>
    <w:rsid w:val="005F41D3"/>
    <w:rsid w:val="005F4292"/>
    <w:rsid w:val="005F4548"/>
    <w:rsid w:val="005F48D3"/>
    <w:rsid w:val="005F5230"/>
    <w:rsid w:val="005F5C87"/>
    <w:rsid w:val="005F680F"/>
    <w:rsid w:val="005F6D04"/>
    <w:rsid w:val="0060145C"/>
    <w:rsid w:val="00601F93"/>
    <w:rsid w:val="00602148"/>
    <w:rsid w:val="00603D38"/>
    <w:rsid w:val="00603DFB"/>
    <w:rsid w:val="00604506"/>
    <w:rsid w:val="00604C3F"/>
    <w:rsid w:val="006105CF"/>
    <w:rsid w:val="00610AA2"/>
    <w:rsid w:val="00612010"/>
    <w:rsid w:val="00612B8F"/>
    <w:rsid w:val="0061372F"/>
    <w:rsid w:val="00613736"/>
    <w:rsid w:val="00614D21"/>
    <w:rsid w:val="0061541F"/>
    <w:rsid w:val="00616246"/>
    <w:rsid w:val="00616840"/>
    <w:rsid w:val="00620950"/>
    <w:rsid w:val="006209E1"/>
    <w:rsid w:val="00620E81"/>
    <w:rsid w:val="00621126"/>
    <w:rsid w:val="0062222D"/>
    <w:rsid w:val="006227A3"/>
    <w:rsid w:val="00623C6E"/>
    <w:rsid w:val="00624096"/>
    <w:rsid w:val="006247E1"/>
    <w:rsid w:val="00625188"/>
    <w:rsid w:val="00625228"/>
    <w:rsid w:val="00625232"/>
    <w:rsid w:val="00625509"/>
    <w:rsid w:val="00625AE3"/>
    <w:rsid w:val="00625B43"/>
    <w:rsid w:val="00626702"/>
    <w:rsid w:val="00631571"/>
    <w:rsid w:val="00631CC5"/>
    <w:rsid w:val="00632FA9"/>
    <w:rsid w:val="0063303C"/>
    <w:rsid w:val="00633EDF"/>
    <w:rsid w:val="0063457B"/>
    <w:rsid w:val="006352F2"/>
    <w:rsid w:val="00635AD6"/>
    <w:rsid w:val="00635D18"/>
    <w:rsid w:val="00637501"/>
    <w:rsid w:val="00640005"/>
    <w:rsid w:val="00641335"/>
    <w:rsid w:val="006419E0"/>
    <w:rsid w:val="00642144"/>
    <w:rsid w:val="00642A05"/>
    <w:rsid w:val="00642D21"/>
    <w:rsid w:val="00642FDE"/>
    <w:rsid w:val="0064332C"/>
    <w:rsid w:val="00643982"/>
    <w:rsid w:val="00647D5F"/>
    <w:rsid w:val="00647EDD"/>
    <w:rsid w:val="00650603"/>
    <w:rsid w:val="00650906"/>
    <w:rsid w:val="0065172C"/>
    <w:rsid w:val="00652C0A"/>
    <w:rsid w:val="00652C9D"/>
    <w:rsid w:val="00652F29"/>
    <w:rsid w:val="006547FB"/>
    <w:rsid w:val="006551EA"/>
    <w:rsid w:val="006557E9"/>
    <w:rsid w:val="00660678"/>
    <w:rsid w:val="00661447"/>
    <w:rsid w:val="00661F28"/>
    <w:rsid w:val="00662812"/>
    <w:rsid w:val="00662D3D"/>
    <w:rsid w:val="00663BC9"/>
    <w:rsid w:val="00663DFB"/>
    <w:rsid w:val="006641FB"/>
    <w:rsid w:val="006644BD"/>
    <w:rsid w:val="006651AE"/>
    <w:rsid w:val="00665233"/>
    <w:rsid w:val="00665AD1"/>
    <w:rsid w:val="00666AB5"/>
    <w:rsid w:val="00666AD1"/>
    <w:rsid w:val="00667246"/>
    <w:rsid w:val="006678CB"/>
    <w:rsid w:val="00667A4C"/>
    <w:rsid w:val="00667E81"/>
    <w:rsid w:val="0067037C"/>
    <w:rsid w:val="00673F87"/>
    <w:rsid w:val="00673FC0"/>
    <w:rsid w:val="006740F1"/>
    <w:rsid w:val="006751E2"/>
    <w:rsid w:val="00675E2C"/>
    <w:rsid w:val="0067610A"/>
    <w:rsid w:val="00676567"/>
    <w:rsid w:val="00677095"/>
    <w:rsid w:val="00677DA7"/>
    <w:rsid w:val="00681097"/>
    <w:rsid w:val="00681F64"/>
    <w:rsid w:val="0068309A"/>
    <w:rsid w:val="00683A62"/>
    <w:rsid w:val="00683DDF"/>
    <w:rsid w:val="006849E4"/>
    <w:rsid w:val="00684D04"/>
    <w:rsid w:val="00685FEE"/>
    <w:rsid w:val="0068602C"/>
    <w:rsid w:val="00687580"/>
    <w:rsid w:val="006876FC"/>
    <w:rsid w:val="00690D7C"/>
    <w:rsid w:val="00690F31"/>
    <w:rsid w:val="0069212F"/>
    <w:rsid w:val="00693021"/>
    <w:rsid w:val="00695132"/>
    <w:rsid w:val="006951C1"/>
    <w:rsid w:val="00695864"/>
    <w:rsid w:val="00695C3C"/>
    <w:rsid w:val="00697960"/>
    <w:rsid w:val="006A0A5F"/>
    <w:rsid w:val="006A23AF"/>
    <w:rsid w:val="006A2CEC"/>
    <w:rsid w:val="006A2FA0"/>
    <w:rsid w:val="006A3EF6"/>
    <w:rsid w:val="006A470F"/>
    <w:rsid w:val="006A605C"/>
    <w:rsid w:val="006A61D5"/>
    <w:rsid w:val="006A6236"/>
    <w:rsid w:val="006A6995"/>
    <w:rsid w:val="006B015B"/>
    <w:rsid w:val="006B060F"/>
    <w:rsid w:val="006B07DF"/>
    <w:rsid w:val="006B11E4"/>
    <w:rsid w:val="006B1484"/>
    <w:rsid w:val="006B2A7F"/>
    <w:rsid w:val="006B3C96"/>
    <w:rsid w:val="006B4154"/>
    <w:rsid w:val="006B46A6"/>
    <w:rsid w:val="006B4832"/>
    <w:rsid w:val="006B4A70"/>
    <w:rsid w:val="006B4AEA"/>
    <w:rsid w:val="006B4D4E"/>
    <w:rsid w:val="006B5225"/>
    <w:rsid w:val="006B5AB7"/>
    <w:rsid w:val="006B6863"/>
    <w:rsid w:val="006B6C82"/>
    <w:rsid w:val="006C12EE"/>
    <w:rsid w:val="006C1AFA"/>
    <w:rsid w:val="006C1B34"/>
    <w:rsid w:val="006C29DE"/>
    <w:rsid w:val="006C49BC"/>
    <w:rsid w:val="006C52D7"/>
    <w:rsid w:val="006C7CFA"/>
    <w:rsid w:val="006D0088"/>
    <w:rsid w:val="006D0430"/>
    <w:rsid w:val="006D1AED"/>
    <w:rsid w:val="006D1F86"/>
    <w:rsid w:val="006D2323"/>
    <w:rsid w:val="006D2689"/>
    <w:rsid w:val="006D2B73"/>
    <w:rsid w:val="006D429E"/>
    <w:rsid w:val="006D4E67"/>
    <w:rsid w:val="006D4E6C"/>
    <w:rsid w:val="006D5683"/>
    <w:rsid w:val="006D592B"/>
    <w:rsid w:val="006D5A30"/>
    <w:rsid w:val="006D7342"/>
    <w:rsid w:val="006D7B23"/>
    <w:rsid w:val="006D7EAC"/>
    <w:rsid w:val="006E2113"/>
    <w:rsid w:val="006E21C1"/>
    <w:rsid w:val="006E313E"/>
    <w:rsid w:val="006E319A"/>
    <w:rsid w:val="006E32E3"/>
    <w:rsid w:val="006E6003"/>
    <w:rsid w:val="006E6831"/>
    <w:rsid w:val="006E698E"/>
    <w:rsid w:val="006E69B4"/>
    <w:rsid w:val="006E726D"/>
    <w:rsid w:val="006E76C2"/>
    <w:rsid w:val="006F14CD"/>
    <w:rsid w:val="006F1E14"/>
    <w:rsid w:val="006F2723"/>
    <w:rsid w:val="006F3985"/>
    <w:rsid w:val="006F3C3E"/>
    <w:rsid w:val="006F435F"/>
    <w:rsid w:val="006F4665"/>
    <w:rsid w:val="006F4675"/>
    <w:rsid w:val="006F489B"/>
    <w:rsid w:val="006F48DD"/>
    <w:rsid w:val="006F49C7"/>
    <w:rsid w:val="006F5489"/>
    <w:rsid w:val="006F599F"/>
    <w:rsid w:val="006F5CAE"/>
    <w:rsid w:val="006F5ED5"/>
    <w:rsid w:val="006F6336"/>
    <w:rsid w:val="006F7DB9"/>
    <w:rsid w:val="00700BC1"/>
    <w:rsid w:val="00701199"/>
    <w:rsid w:val="007032B8"/>
    <w:rsid w:val="007034C4"/>
    <w:rsid w:val="007039FF"/>
    <w:rsid w:val="00703ACE"/>
    <w:rsid w:val="00703CE9"/>
    <w:rsid w:val="007040D8"/>
    <w:rsid w:val="00705166"/>
    <w:rsid w:val="00705290"/>
    <w:rsid w:val="007064DD"/>
    <w:rsid w:val="00707861"/>
    <w:rsid w:val="00707F4A"/>
    <w:rsid w:val="00710C52"/>
    <w:rsid w:val="00711190"/>
    <w:rsid w:val="00711AB6"/>
    <w:rsid w:val="007128DE"/>
    <w:rsid w:val="00712B17"/>
    <w:rsid w:val="00712D16"/>
    <w:rsid w:val="00712E52"/>
    <w:rsid w:val="0071442F"/>
    <w:rsid w:val="00714F91"/>
    <w:rsid w:val="00715021"/>
    <w:rsid w:val="00717084"/>
    <w:rsid w:val="007179E0"/>
    <w:rsid w:val="00720973"/>
    <w:rsid w:val="00721475"/>
    <w:rsid w:val="007218DD"/>
    <w:rsid w:val="00722193"/>
    <w:rsid w:val="00722AF4"/>
    <w:rsid w:val="00723442"/>
    <w:rsid w:val="00723612"/>
    <w:rsid w:val="0072397B"/>
    <w:rsid w:val="007249D5"/>
    <w:rsid w:val="007250B3"/>
    <w:rsid w:val="00725C13"/>
    <w:rsid w:val="00725F85"/>
    <w:rsid w:val="007260FD"/>
    <w:rsid w:val="00726D60"/>
    <w:rsid w:val="0072757E"/>
    <w:rsid w:val="0073086B"/>
    <w:rsid w:val="00731007"/>
    <w:rsid w:val="007312A7"/>
    <w:rsid w:val="007314E3"/>
    <w:rsid w:val="007318BF"/>
    <w:rsid w:val="007320A8"/>
    <w:rsid w:val="00732B95"/>
    <w:rsid w:val="00733B30"/>
    <w:rsid w:val="0073433F"/>
    <w:rsid w:val="007346A5"/>
    <w:rsid w:val="00734E70"/>
    <w:rsid w:val="00735702"/>
    <w:rsid w:val="00735AB7"/>
    <w:rsid w:val="00735FA4"/>
    <w:rsid w:val="00736362"/>
    <w:rsid w:val="0073769A"/>
    <w:rsid w:val="00741E14"/>
    <w:rsid w:val="007437A5"/>
    <w:rsid w:val="00743830"/>
    <w:rsid w:val="00743BE6"/>
    <w:rsid w:val="007441E1"/>
    <w:rsid w:val="00744F02"/>
    <w:rsid w:val="00746086"/>
    <w:rsid w:val="00746129"/>
    <w:rsid w:val="00746530"/>
    <w:rsid w:val="00746D8E"/>
    <w:rsid w:val="00747544"/>
    <w:rsid w:val="00747CC5"/>
    <w:rsid w:val="00750031"/>
    <w:rsid w:val="0075053B"/>
    <w:rsid w:val="007507B7"/>
    <w:rsid w:val="0075082E"/>
    <w:rsid w:val="007508EE"/>
    <w:rsid w:val="0075121F"/>
    <w:rsid w:val="007516BD"/>
    <w:rsid w:val="0075191D"/>
    <w:rsid w:val="0075236B"/>
    <w:rsid w:val="00754D65"/>
    <w:rsid w:val="00755988"/>
    <w:rsid w:val="00755DC9"/>
    <w:rsid w:val="00756FD7"/>
    <w:rsid w:val="00757758"/>
    <w:rsid w:val="00761185"/>
    <w:rsid w:val="0076137F"/>
    <w:rsid w:val="0076145D"/>
    <w:rsid w:val="0076158A"/>
    <w:rsid w:val="00761CC4"/>
    <w:rsid w:val="00763042"/>
    <w:rsid w:val="00764036"/>
    <w:rsid w:val="00765DEB"/>
    <w:rsid w:val="00766187"/>
    <w:rsid w:val="007672A6"/>
    <w:rsid w:val="007676A3"/>
    <w:rsid w:val="00767EE7"/>
    <w:rsid w:val="0077033E"/>
    <w:rsid w:val="00770B9C"/>
    <w:rsid w:val="00771D48"/>
    <w:rsid w:val="007763EA"/>
    <w:rsid w:val="00776B4F"/>
    <w:rsid w:val="00777007"/>
    <w:rsid w:val="00777D1F"/>
    <w:rsid w:val="00777DA7"/>
    <w:rsid w:val="00780E87"/>
    <w:rsid w:val="0078175B"/>
    <w:rsid w:val="007826FE"/>
    <w:rsid w:val="0078313B"/>
    <w:rsid w:val="0078319A"/>
    <w:rsid w:val="00784E0A"/>
    <w:rsid w:val="00784E2B"/>
    <w:rsid w:val="00785AD9"/>
    <w:rsid w:val="00786383"/>
    <w:rsid w:val="00787D57"/>
    <w:rsid w:val="007900E9"/>
    <w:rsid w:val="00790B13"/>
    <w:rsid w:val="00791194"/>
    <w:rsid w:val="00791ED7"/>
    <w:rsid w:val="0079217E"/>
    <w:rsid w:val="00792E5D"/>
    <w:rsid w:val="007939A6"/>
    <w:rsid w:val="0079438E"/>
    <w:rsid w:val="0079439E"/>
    <w:rsid w:val="00794776"/>
    <w:rsid w:val="0079477C"/>
    <w:rsid w:val="00794B51"/>
    <w:rsid w:val="0079587C"/>
    <w:rsid w:val="0079600C"/>
    <w:rsid w:val="00796294"/>
    <w:rsid w:val="00796734"/>
    <w:rsid w:val="00796CFC"/>
    <w:rsid w:val="007A00B8"/>
    <w:rsid w:val="007A0A6B"/>
    <w:rsid w:val="007A1437"/>
    <w:rsid w:val="007A1630"/>
    <w:rsid w:val="007A1E1C"/>
    <w:rsid w:val="007A2175"/>
    <w:rsid w:val="007A21DC"/>
    <w:rsid w:val="007A29A1"/>
    <w:rsid w:val="007A3BC0"/>
    <w:rsid w:val="007A544C"/>
    <w:rsid w:val="007A5764"/>
    <w:rsid w:val="007A6580"/>
    <w:rsid w:val="007A71F4"/>
    <w:rsid w:val="007A7EE1"/>
    <w:rsid w:val="007B118F"/>
    <w:rsid w:val="007B1371"/>
    <w:rsid w:val="007B14EE"/>
    <w:rsid w:val="007B1533"/>
    <w:rsid w:val="007B1540"/>
    <w:rsid w:val="007B1BBE"/>
    <w:rsid w:val="007B2E1A"/>
    <w:rsid w:val="007B41E8"/>
    <w:rsid w:val="007B4C0C"/>
    <w:rsid w:val="007B594E"/>
    <w:rsid w:val="007B5D6F"/>
    <w:rsid w:val="007B6D7C"/>
    <w:rsid w:val="007B703C"/>
    <w:rsid w:val="007C03DB"/>
    <w:rsid w:val="007C0DC6"/>
    <w:rsid w:val="007C1A3C"/>
    <w:rsid w:val="007C1ADF"/>
    <w:rsid w:val="007C26F1"/>
    <w:rsid w:val="007C3CFE"/>
    <w:rsid w:val="007C45CB"/>
    <w:rsid w:val="007C53B8"/>
    <w:rsid w:val="007C6125"/>
    <w:rsid w:val="007C66FB"/>
    <w:rsid w:val="007C677E"/>
    <w:rsid w:val="007C6822"/>
    <w:rsid w:val="007C6C4D"/>
    <w:rsid w:val="007D0224"/>
    <w:rsid w:val="007D126F"/>
    <w:rsid w:val="007D1490"/>
    <w:rsid w:val="007D1E67"/>
    <w:rsid w:val="007D2D5B"/>
    <w:rsid w:val="007D50CF"/>
    <w:rsid w:val="007D557B"/>
    <w:rsid w:val="007D55A3"/>
    <w:rsid w:val="007D658F"/>
    <w:rsid w:val="007D66AE"/>
    <w:rsid w:val="007D7DFB"/>
    <w:rsid w:val="007E061F"/>
    <w:rsid w:val="007E0B38"/>
    <w:rsid w:val="007E106D"/>
    <w:rsid w:val="007E1294"/>
    <w:rsid w:val="007E1581"/>
    <w:rsid w:val="007E1DAE"/>
    <w:rsid w:val="007E22DA"/>
    <w:rsid w:val="007E2401"/>
    <w:rsid w:val="007E2886"/>
    <w:rsid w:val="007E2C43"/>
    <w:rsid w:val="007E4CE1"/>
    <w:rsid w:val="007E5011"/>
    <w:rsid w:val="007E509C"/>
    <w:rsid w:val="007E5AB9"/>
    <w:rsid w:val="007E6927"/>
    <w:rsid w:val="007F082F"/>
    <w:rsid w:val="007F1297"/>
    <w:rsid w:val="007F18D4"/>
    <w:rsid w:val="007F2177"/>
    <w:rsid w:val="007F2582"/>
    <w:rsid w:val="007F278C"/>
    <w:rsid w:val="007F3305"/>
    <w:rsid w:val="007F52EB"/>
    <w:rsid w:val="007F5361"/>
    <w:rsid w:val="007F575C"/>
    <w:rsid w:val="007F76A3"/>
    <w:rsid w:val="007F7CD5"/>
    <w:rsid w:val="007F7D19"/>
    <w:rsid w:val="0080052B"/>
    <w:rsid w:val="008015D3"/>
    <w:rsid w:val="008019BA"/>
    <w:rsid w:val="00801E05"/>
    <w:rsid w:val="00802C28"/>
    <w:rsid w:val="00804533"/>
    <w:rsid w:val="008048E0"/>
    <w:rsid w:val="00804F52"/>
    <w:rsid w:val="00805207"/>
    <w:rsid w:val="008056F8"/>
    <w:rsid w:val="00805ACD"/>
    <w:rsid w:val="00806488"/>
    <w:rsid w:val="008065A4"/>
    <w:rsid w:val="00810467"/>
    <w:rsid w:val="00810480"/>
    <w:rsid w:val="00810769"/>
    <w:rsid w:val="00810838"/>
    <w:rsid w:val="00810AFD"/>
    <w:rsid w:val="008111CD"/>
    <w:rsid w:val="0081163C"/>
    <w:rsid w:val="0081244B"/>
    <w:rsid w:val="00812511"/>
    <w:rsid w:val="00813D9D"/>
    <w:rsid w:val="008150A1"/>
    <w:rsid w:val="00815A06"/>
    <w:rsid w:val="008165DC"/>
    <w:rsid w:val="00817B75"/>
    <w:rsid w:val="008217AD"/>
    <w:rsid w:val="0082193F"/>
    <w:rsid w:val="00821CE6"/>
    <w:rsid w:val="00821F3E"/>
    <w:rsid w:val="00822F82"/>
    <w:rsid w:val="00823F95"/>
    <w:rsid w:val="00824FE5"/>
    <w:rsid w:val="0082503D"/>
    <w:rsid w:val="008266A6"/>
    <w:rsid w:val="008266F5"/>
    <w:rsid w:val="0082721A"/>
    <w:rsid w:val="00827598"/>
    <w:rsid w:val="00827F2F"/>
    <w:rsid w:val="008309F8"/>
    <w:rsid w:val="008311A1"/>
    <w:rsid w:val="00831891"/>
    <w:rsid w:val="00831CAA"/>
    <w:rsid w:val="00831F7F"/>
    <w:rsid w:val="00832758"/>
    <w:rsid w:val="00832F49"/>
    <w:rsid w:val="00833D9F"/>
    <w:rsid w:val="0083465D"/>
    <w:rsid w:val="008347BA"/>
    <w:rsid w:val="00834DB9"/>
    <w:rsid w:val="00836EAF"/>
    <w:rsid w:val="00837FDD"/>
    <w:rsid w:val="008402EC"/>
    <w:rsid w:val="00841E7F"/>
    <w:rsid w:val="008432BC"/>
    <w:rsid w:val="00843AFC"/>
    <w:rsid w:val="00844227"/>
    <w:rsid w:val="008460DF"/>
    <w:rsid w:val="008462F5"/>
    <w:rsid w:val="00850169"/>
    <w:rsid w:val="00850BCB"/>
    <w:rsid w:val="00851A34"/>
    <w:rsid w:val="00851ED8"/>
    <w:rsid w:val="008522FC"/>
    <w:rsid w:val="00852306"/>
    <w:rsid w:val="00852E58"/>
    <w:rsid w:val="008531F4"/>
    <w:rsid w:val="0085478B"/>
    <w:rsid w:val="00854C63"/>
    <w:rsid w:val="008553A3"/>
    <w:rsid w:val="008554FC"/>
    <w:rsid w:val="00855944"/>
    <w:rsid w:val="008559FD"/>
    <w:rsid w:val="00856AF5"/>
    <w:rsid w:val="00856F63"/>
    <w:rsid w:val="008613B5"/>
    <w:rsid w:val="00861BD2"/>
    <w:rsid w:val="00862013"/>
    <w:rsid w:val="0086230C"/>
    <w:rsid w:val="00862B07"/>
    <w:rsid w:val="00863620"/>
    <w:rsid w:val="00863871"/>
    <w:rsid w:val="008652B9"/>
    <w:rsid w:val="008665AE"/>
    <w:rsid w:val="00867104"/>
    <w:rsid w:val="0087038D"/>
    <w:rsid w:val="00870977"/>
    <w:rsid w:val="00870E3F"/>
    <w:rsid w:val="008725B0"/>
    <w:rsid w:val="0087394C"/>
    <w:rsid w:val="00873AB4"/>
    <w:rsid w:val="00873BBB"/>
    <w:rsid w:val="00873E9E"/>
    <w:rsid w:val="00874168"/>
    <w:rsid w:val="008741B6"/>
    <w:rsid w:val="008743E0"/>
    <w:rsid w:val="008743FB"/>
    <w:rsid w:val="00874994"/>
    <w:rsid w:val="00875411"/>
    <w:rsid w:val="008754A8"/>
    <w:rsid w:val="00875765"/>
    <w:rsid w:val="00875E01"/>
    <w:rsid w:val="00877E19"/>
    <w:rsid w:val="00880066"/>
    <w:rsid w:val="00880B79"/>
    <w:rsid w:val="00882D74"/>
    <w:rsid w:val="008836CF"/>
    <w:rsid w:val="00883D27"/>
    <w:rsid w:val="008844F4"/>
    <w:rsid w:val="00885D43"/>
    <w:rsid w:val="00887308"/>
    <w:rsid w:val="00887378"/>
    <w:rsid w:val="0088751B"/>
    <w:rsid w:val="00887C93"/>
    <w:rsid w:val="00887FD8"/>
    <w:rsid w:val="008903DA"/>
    <w:rsid w:val="00890DE4"/>
    <w:rsid w:val="00891191"/>
    <w:rsid w:val="0089224C"/>
    <w:rsid w:val="00893BD6"/>
    <w:rsid w:val="00893BFB"/>
    <w:rsid w:val="00894FB3"/>
    <w:rsid w:val="00895185"/>
    <w:rsid w:val="008956BF"/>
    <w:rsid w:val="008968BE"/>
    <w:rsid w:val="0089699E"/>
    <w:rsid w:val="00896E18"/>
    <w:rsid w:val="0089725F"/>
    <w:rsid w:val="008976EF"/>
    <w:rsid w:val="008A0640"/>
    <w:rsid w:val="008A0A9B"/>
    <w:rsid w:val="008A0F57"/>
    <w:rsid w:val="008A2337"/>
    <w:rsid w:val="008A2E6E"/>
    <w:rsid w:val="008A3006"/>
    <w:rsid w:val="008A3389"/>
    <w:rsid w:val="008A361E"/>
    <w:rsid w:val="008A415F"/>
    <w:rsid w:val="008A4290"/>
    <w:rsid w:val="008A56DF"/>
    <w:rsid w:val="008A632C"/>
    <w:rsid w:val="008A68D6"/>
    <w:rsid w:val="008A7ACB"/>
    <w:rsid w:val="008B01B2"/>
    <w:rsid w:val="008B0A2B"/>
    <w:rsid w:val="008B2B84"/>
    <w:rsid w:val="008B3A65"/>
    <w:rsid w:val="008B44A7"/>
    <w:rsid w:val="008B4C74"/>
    <w:rsid w:val="008B4E99"/>
    <w:rsid w:val="008B5C44"/>
    <w:rsid w:val="008B5C8B"/>
    <w:rsid w:val="008B6268"/>
    <w:rsid w:val="008B6827"/>
    <w:rsid w:val="008B6835"/>
    <w:rsid w:val="008B68D6"/>
    <w:rsid w:val="008C0533"/>
    <w:rsid w:val="008C1E63"/>
    <w:rsid w:val="008C2233"/>
    <w:rsid w:val="008C37DF"/>
    <w:rsid w:val="008C40AE"/>
    <w:rsid w:val="008C4113"/>
    <w:rsid w:val="008C4178"/>
    <w:rsid w:val="008C473A"/>
    <w:rsid w:val="008C4E60"/>
    <w:rsid w:val="008C51BF"/>
    <w:rsid w:val="008C6A14"/>
    <w:rsid w:val="008C6BFC"/>
    <w:rsid w:val="008C7E60"/>
    <w:rsid w:val="008D0316"/>
    <w:rsid w:val="008D1159"/>
    <w:rsid w:val="008D1FBF"/>
    <w:rsid w:val="008D210E"/>
    <w:rsid w:val="008D2382"/>
    <w:rsid w:val="008D288F"/>
    <w:rsid w:val="008D29D2"/>
    <w:rsid w:val="008D2AF4"/>
    <w:rsid w:val="008D2F1F"/>
    <w:rsid w:val="008D467D"/>
    <w:rsid w:val="008D49D9"/>
    <w:rsid w:val="008D4C8E"/>
    <w:rsid w:val="008D500B"/>
    <w:rsid w:val="008D5340"/>
    <w:rsid w:val="008D5483"/>
    <w:rsid w:val="008D5698"/>
    <w:rsid w:val="008D5FAC"/>
    <w:rsid w:val="008D6433"/>
    <w:rsid w:val="008D65F9"/>
    <w:rsid w:val="008D7117"/>
    <w:rsid w:val="008D7375"/>
    <w:rsid w:val="008D786C"/>
    <w:rsid w:val="008D7E76"/>
    <w:rsid w:val="008E0EF0"/>
    <w:rsid w:val="008E124F"/>
    <w:rsid w:val="008E15E5"/>
    <w:rsid w:val="008E1670"/>
    <w:rsid w:val="008E1DB0"/>
    <w:rsid w:val="008E2360"/>
    <w:rsid w:val="008E3CF6"/>
    <w:rsid w:val="008E52ED"/>
    <w:rsid w:val="008E5EDD"/>
    <w:rsid w:val="008E6607"/>
    <w:rsid w:val="008E6E49"/>
    <w:rsid w:val="008F1154"/>
    <w:rsid w:val="008F19F0"/>
    <w:rsid w:val="008F22E0"/>
    <w:rsid w:val="008F23A5"/>
    <w:rsid w:val="008F292C"/>
    <w:rsid w:val="008F3791"/>
    <w:rsid w:val="008F428B"/>
    <w:rsid w:val="008F4CFD"/>
    <w:rsid w:val="008F599E"/>
    <w:rsid w:val="008F73B9"/>
    <w:rsid w:val="008F7420"/>
    <w:rsid w:val="008F7C3F"/>
    <w:rsid w:val="00900B36"/>
    <w:rsid w:val="00902010"/>
    <w:rsid w:val="009025E9"/>
    <w:rsid w:val="00902735"/>
    <w:rsid w:val="00903226"/>
    <w:rsid w:val="00903903"/>
    <w:rsid w:val="00904C51"/>
    <w:rsid w:val="00904FCA"/>
    <w:rsid w:val="00905A4D"/>
    <w:rsid w:val="00905D8E"/>
    <w:rsid w:val="00905E17"/>
    <w:rsid w:val="00906970"/>
    <w:rsid w:val="00906DEC"/>
    <w:rsid w:val="00907E35"/>
    <w:rsid w:val="00910586"/>
    <w:rsid w:val="009115B1"/>
    <w:rsid w:val="009131A4"/>
    <w:rsid w:val="009139AD"/>
    <w:rsid w:val="009148F4"/>
    <w:rsid w:val="00915B43"/>
    <w:rsid w:val="00916180"/>
    <w:rsid w:val="009222C5"/>
    <w:rsid w:val="009242A9"/>
    <w:rsid w:val="00925279"/>
    <w:rsid w:val="009252CC"/>
    <w:rsid w:val="00925A3E"/>
    <w:rsid w:val="00925B14"/>
    <w:rsid w:val="00926AAA"/>
    <w:rsid w:val="00931EA2"/>
    <w:rsid w:val="00931F6D"/>
    <w:rsid w:val="00932022"/>
    <w:rsid w:val="00932392"/>
    <w:rsid w:val="00933125"/>
    <w:rsid w:val="00934998"/>
    <w:rsid w:val="00934AE0"/>
    <w:rsid w:val="00936B82"/>
    <w:rsid w:val="0093704B"/>
    <w:rsid w:val="009375B1"/>
    <w:rsid w:val="009376EB"/>
    <w:rsid w:val="00937C12"/>
    <w:rsid w:val="0094032E"/>
    <w:rsid w:val="00940C49"/>
    <w:rsid w:val="00940D7D"/>
    <w:rsid w:val="00940F54"/>
    <w:rsid w:val="00941094"/>
    <w:rsid w:val="009412AC"/>
    <w:rsid w:val="00941A07"/>
    <w:rsid w:val="009425A7"/>
    <w:rsid w:val="0094273E"/>
    <w:rsid w:val="00942742"/>
    <w:rsid w:val="009428E8"/>
    <w:rsid w:val="00943141"/>
    <w:rsid w:val="00943AE5"/>
    <w:rsid w:val="0094705C"/>
    <w:rsid w:val="00947D30"/>
    <w:rsid w:val="0095018C"/>
    <w:rsid w:val="009502A0"/>
    <w:rsid w:val="0095045E"/>
    <w:rsid w:val="00951549"/>
    <w:rsid w:val="009515C9"/>
    <w:rsid w:val="00951985"/>
    <w:rsid w:val="00951A07"/>
    <w:rsid w:val="00952725"/>
    <w:rsid w:val="0095298E"/>
    <w:rsid w:val="00952C2D"/>
    <w:rsid w:val="00953743"/>
    <w:rsid w:val="00954616"/>
    <w:rsid w:val="00955F29"/>
    <w:rsid w:val="00956FFE"/>
    <w:rsid w:val="00957D12"/>
    <w:rsid w:val="00957EF3"/>
    <w:rsid w:val="00960F83"/>
    <w:rsid w:val="009612BF"/>
    <w:rsid w:val="0096155F"/>
    <w:rsid w:val="0096282B"/>
    <w:rsid w:val="00962A06"/>
    <w:rsid w:val="00962A62"/>
    <w:rsid w:val="00963B8D"/>
    <w:rsid w:val="00963C4A"/>
    <w:rsid w:val="00963F8F"/>
    <w:rsid w:val="00964619"/>
    <w:rsid w:val="009648AA"/>
    <w:rsid w:val="009648C7"/>
    <w:rsid w:val="00964DB6"/>
    <w:rsid w:val="009660EB"/>
    <w:rsid w:val="00966B8E"/>
    <w:rsid w:val="00966FA9"/>
    <w:rsid w:val="00967ED6"/>
    <w:rsid w:val="0097003F"/>
    <w:rsid w:val="0097089A"/>
    <w:rsid w:val="00970D5C"/>
    <w:rsid w:val="009732E9"/>
    <w:rsid w:val="009733A6"/>
    <w:rsid w:val="009748B1"/>
    <w:rsid w:val="00975007"/>
    <w:rsid w:val="009754C0"/>
    <w:rsid w:val="009758E5"/>
    <w:rsid w:val="00975C39"/>
    <w:rsid w:val="00975CAA"/>
    <w:rsid w:val="00975DA5"/>
    <w:rsid w:val="009775EE"/>
    <w:rsid w:val="00977EAC"/>
    <w:rsid w:val="009802C7"/>
    <w:rsid w:val="0098030D"/>
    <w:rsid w:val="009803F1"/>
    <w:rsid w:val="00982B8B"/>
    <w:rsid w:val="0098435D"/>
    <w:rsid w:val="009843D5"/>
    <w:rsid w:val="00984812"/>
    <w:rsid w:val="00984ED1"/>
    <w:rsid w:val="00985911"/>
    <w:rsid w:val="00985ADF"/>
    <w:rsid w:val="009863A6"/>
    <w:rsid w:val="009869DF"/>
    <w:rsid w:val="00986C2E"/>
    <w:rsid w:val="00987426"/>
    <w:rsid w:val="0098766A"/>
    <w:rsid w:val="00987E1C"/>
    <w:rsid w:val="00990170"/>
    <w:rsid w:val="009924A3"/>
    <w:rsid w:val="00993147"/>
    <w:rsid w:val="00993215"/>
    <w:rsid w:val="009937C3"/>
    <w:rsid w:val="00993D57"/>
    <w:rsid w:val="009950F0"/>
    <w:rsid w:val="00995332"/>
    <w:rsid w:val="009953BD"/>
    <w:rsid w:val="00995637"/>
    <w:rsid w:val="009973A7"/>
    <w:rsid w:val="009A0AA2"/>
    <w:rsid w:val="009A0BC6"/>
    <w:rsid w:val="009A1C12"/>
    <w:rsid w:val="009A1E35"/>
    <w:rsid w:val="009A2768"/>
    <w:rsid w:val="009A2CBF"/>
    <w:rsid w:val="009A4924"/>
    <w:rsid w:val="009A6BEE"/>
    <w:rsid w:val="009B024B"/>
    <w:rsid w:val="009B08CF"/>
    <w:rsid w:val="009B1089"/>
    <w:rsid w:val="009B27CA"/>
    <w:rsid w:val="009B3037"/>
    <w:rsid w:val="009B3432"/>
    <w:rsid w:val="009B53C5"/>
    <w:rsid w:val="009B658B"/>
    <w:rsid w:val="009B658F"/>
    <w:rsid w:val="009B7927"/>
    <w:rsid w:val="009C09E1"/>
    <w:rsid w:val="009C0AB9"/>
    <w:rsid w:val="009C0C29"/>
    <w:rsid w:val="009C1309"/>
    <w:rsid w:val="009C1AC4"/>
    <w:rsid w:val="009C247C"/>
    <w:rsid w:val="009C26E6"/>
    <w:rsid w:val="009C2D25"/>
    <w:rsid w:val="009C37A3"/>
    <w:rsid w:val="009C53D1"/>
    <w:rsid w:val="009C56E9"/>
    <w:rsid w:val="009C729E"/>
    <w:rsid w:val="009C740E"/>
    <w:rsid w:val="009D01F6"/>
    <w:rsid w:val="009D0D0C"/>
    <w:rsid w:val="009D147C"/>
    <w:rsid w:val="009D1EBF"/>
    <w:rsid w:val="009D21A2"/>
    <w:rsid w:val="009D49AA"/>
    <w:rsid w:val="009D5266"/>
    <w:rsid w:val="009D5B11"/>
    <w:rsid w:val="009D6A6B"/>
    <w:rsid w:val="009D782C"/>
    <w:rsid w:val="009D7D17"/>
    <w:rsid w:val="009E016D"/>
    <w:rsid w:val="009E0DD8"/>
    <w:rsid w:val="009E112C"/>
    <w:rsid w:val="009E2527"/>
    <w:rsid w:val="009E2A0E"/>
    <w:rsid w:val="009E2ED6"/>
    <w:rsid w:val="009E4622"/>
    <w:rsid w:val="009E48C5"/>
    <w:rsid w:val="009E594B"/>
    <w:rsid w:val="009F02B9"/>
    <w:rsid w:val="009F06BA"/>
    <w:rsid w:val="009F2F3A"/>
    <w:rsid w:val="009F4C13"/>
    <w:rsid w:val="009F5173"/>
    <w:rsid w:val="009F51DB"/>
    <w:rsid w:val="009F572B"/>
    <w:rsid w:val="00A00C63"/>
    <w:rsid w:val="00A00DD6"/>
    <w:rsid w:val="00A01523"/>
    <w:rsid w:val="00A02035"/>
    <w:rsid w:val="00A030AB"/>
    <w:rsid w:val="00A04E5F"/>
    <w:rsid w:val="00A04F5E"/>
    <w:rsid w:val="00A05715"/>
    <w:rsid w:val="00A06C9C"/>
    <w:rsid w:val="00A0703B"/>
    <w:rsid w:val="00A076E0"/>
    <w:rsid w:val="00A1041B"/>
    <w:rsid w:val="00A10559"/>
    <w:rsid w:val="00A10B23"/>
    <w:rsid w:val="00A12AF8"/>
    <w:rsid w:val="00A13AAC"/>
    <w:rsid w:val="00A14625"/>
    <w:rsid w:val="00A15755"/>
    <w:rsid w:val="00A1697F"/>
    <w:rsid w:val="00A16DAD"/>
    <w:rsid w:val="00A174C6"/>
    <w:rsid w:val="00A17EC7"/>
    <w:rsid w:val="00A20969"/>
    <w:rsid w:val="00A209BD"/>
    <w:rsid w:val="00A21541"/>
    <w:rsid w:val="00A21CDD"/>
    <w:rsid w:val="00A22868"/>
    <w:rsid w:val="00A23C75"/>
    <w:rsid w:val="00A23EE0"/>
    <w:rsid w:val="00A24511"/>
    <w:rsid w:val="00A25078"/>
    <w:rsid w:val="00A262CB"/>
    <w:rsid w:val="00A265A7"/>
    <w:rsid w:val="00A26824"/>
    <w:rsid w:val="00A269D6"/>
    <w:rsid w:val="00A26A6F"/>
    <w:rsid w:val="00A26A76"/>
    <w:rsid w:val="00A26AC1"/>
    <w:rsid w:val="00A26ACE"/>
    <w:rsid w:val="00A26F25"/>
    <w:rsid w:val="00A27770"/>
    <w:rsid w:val="00A27878"/>
    <w:rsid w:val="00A3055E"/>
    <w:rsid w:val="00A33C64"/>
    <w:rsid w:val="00A33CB4"/>
    <w:rsid w:val="00A34E43"/>
    <w:rsid w:val="00A360A1"/>
    <w:rsid w:val="00A36163"/>
    <w:rsid w:val="00A36999"/>
    <w:rsid w:val="00A36C93"/>
    <w:rsid w:val="00A37232"/>
    <w:rsid w:val="00A407BD"/>
    <w:rsid w:val="00A40D40"/>
    <w:rsid w:val="00A41775"/>
    <w:rsid w:val="00A418EE"/>
    <w:rsid w:val="00A41A1A"/>
    <w:rsid w:val="00A4486C"/>
    <w:rsid w:val="00A44A77"/>
    <w:rsid w:val="00A44B6D"/>
    <w:rsid w:val="00A45CB4"/>
    <w:rsid w:val="00A465AB"/>
    <w:rsid w:val="00A4663A"/>
    <w:rsid w:val="00A4795C"/>
    <w:rsid w:val="00A50DCA"/>
    <w:rsid w:val="00A50E2A"/>
    <w:rsid w:val="00A51D81"/>
    <w:rsid w:val="00A523DB"/>
    <w:rsid w:val="00A52804"/>
    <w:rsid w:val="00A53842"/>
    <w:rsid w:val="00A53C96"/>
    <w:rsid w:val="00A53F6B"/>
    <w:rsid w:val="00A54499"/>
    <w:rsid w:val="00A54DA4"/>
    <w:rsid w:val="00A55A49"/>
    <w:rsid w:val="00A56486"/>
    <w:rsid w:val="00A56B08"/>
    <w:rsid w:val="00A56B0B"/>
    <w:rsid w:val="00A6066F"/>
    <w:rsid w:val="00A6067C"/>
    <w:rsid w:val="00A60ADD"/>
    <w:rsid w:val="00A612F5"/>
    <w:rsid w:val="00A61418"/>
    <w:rsid w:val="00A624D3"/>
    <w:rsid w:val="00A6259B"/>
    <w:rsid w:val="00A62D3E"/>
    <w:rsid w:val="00A63B0E"/>
    <w:rsid w:val="00A63E95"/>
    <w:rsid w:val="00A649C9"/>
    <w:rsid w:val="00A659B8"/>
    <w:rsid w:val="00A65FC7"/>
    <w:rsid w:val="00A6666C"/>
    <w:rsid w:val="00A667EC"/>
    <w:rsid w:val="00A66FC2"/>
    <w:rsid w:val="00A6766E"/>
    <w:rsid w:val="00A6772F"/>
    <w:rsid w:val="00A67CD1"/>
    <w:rsid w:val="00A706BD"/>
    <w:rsid w:val="00A7097F"/>
    <w:rsid w:val="00A70F22"/>
    <w:rsid w:val="00A723E4"/>
    <w:rsid w:val="00A72A1A"/>
    <w:rsid w:val="00A740FC"/>
    <w:rsid w:val="00A746A8"/>
    <w:rsid w:val="00A757C8"/>
    <w:rsid w:val="00A7634F"/>
    <w:rsid w:val="00A776D3"/>
    <w:rsid w:val="00A7783F"/>
    <w:rsid w:val="00A77ABD"/>
    <w:rsid w:val="00A801CC"/>
    <w:rsid w:val="00A81145"/>
    <w:rsid w:val="00A815A3"/>
    <w:rsid w:val="00A81F1E"/>
    <w:rsid w:val="00A82559"/>
    <w:rsid w:val="00A82BB5"/>
    <w:rsid w:val="00A82C64"/>
    <w:rsid w:val="00A82D80"/>
    <w:rsid w:val="00A82DBA"/>
    <w:rsid w:val="00A82DFE"/>
    <w:rsid w:val="00A83264"/>
    <w:rsid w:val="00A83448"/>
    <w:rsid w:val="00A841D3"/>
    <w:rsid w:val="00A845CF"/>
    <w:rsid w:val="00A84BC4"/>
    <w:rsid w:val="00A84CD9"/>
    <w:rsid w:val="00A85573"/>
    <w:rsid w:val="00A85CDB"/>
    <w:rsid w:val="00A85DD1"/>
    <w:rsid w:val="00A85EB8"/>
    <w:rsid w:val="00A85F52"/>
    <w:rsid w:val="00A8647C"/>
    <w:rsid w:val="00A86727"/>
    <w:rsid w:val="00A873E3"/>
    <w:rsid w:val="00A90CC0"/>
    <w:rsid w:val="00A90E41"/>
    <w:rsid w:val="00A914AD"/>
    <w:rsid w:val="00A92EDD"/>
    <w:rsid w:val="00A93595"/>
    <w:rsid w:val="00A941AC"/>
    <w:rsid w:val="00A94E8B"/>
    <w:rsid w:val="00A95795"/>
    <w:rsid w:val="00A95BD7"/>
    <w:rsid w:val="00A96509"/>
    <w:rsid w:val="00A96C2D"/>
    <w:rsid w:val="00A96E28"/>
    <w:rsid w:val="00A96E3A"/>
    <w:rsid w:val="00A96E57"/>
    <w:rsid w:val="00A96E92"/>
    <w:rsid w:val="00A96ECA"/>
    <w:rsid w:val="00A96F90"/>
    <w:rsid w:val="00A97981"/>
    <w:rsid w:val="00A979D0"/>
    <w:rsid w:val="00AA14AF"/>
    <w:rsid w:val="00AA1862"/>
    <w:rsid w:val="00AA1E77"/>
    <w:rsid w:val="00AA2813"/>
    <w:rsid w:val="00AA31D5"/>
    <w:rsid w:val="00AA377C"/>
    <w:rsid w:val="00AA4521"/>
    <w:rsid w:val="00AA588C"/>
    <w:rsid w:val="00AA5FF8"/>
    <w:rsid w:val="00AA6778"/>
    <w:rsid w:val="00AA69FD"/>
    <w:rsid w:val="00AB0AA2"/>
    <w:rsid w:val="00AB0EA6"/>
    <w:rsid w:val="00AB1131"/>
    <w:rsid w:val="00AB12A0"/>
    <w:rsid w:val="00AB208C"/>
    <w:rsid w:val="00AB44F8"/>
    <w:rsid w:val="00AB4D1E"/>
    <w:rsid w:val="00AB755B"/>
    <w:rsid w:val="00AB79E4"/>
    <w:rsid w:val="00AB7D89"/>
    <w:rsid w:val="00AB7EFA"/>
    <w:rsid w:val="00AC00E6"/>
    <w:rsid w:val="00AC0E49"/>
    <w:rsid w:val="00AC29DC"/>
    <w:rsid w:val="00AC3356"/>
    <w:rsid w:val="00AC383C"/>
    <w:rsid w:val="00AC3E9C"/>
    <w:rsid w:val="00AC3EB9"/>
    <w:rsid w:val="00AC549D"/>
    <w:rsid w:val="00AC6995"/>
    <w:rsid w:val="00AC6C3F"/>
    <w:rsid w:val="00AC7ED0"/>
    <w:rsid w:val="00AD20CA"/>
    <w:rsid w:val="00AD2AA5"/>
    <w:rsid w:val="00AD38A3"/>
    <w:rsid w:val="00AD3A9C"/>
    <w:rsid w:val="00AD41A4"/>
    <w:rsid w:val="00AD4818"/>
    <w:rsid w:val="00AD4B47"/>
    <w:rsid w:val="00AD5E74"/>
    <w:rsid w:val="00AD6CDB"/>
    <w:rsid w:val="00AD732C"/>
    <w:rsid w:val="00AD75C3"/>
    <w:rsid w:val="00AE0903"/>
    <w:rsid w:val="00AE0C28"/>
    <w:rsid w:val="00AE1271"/>
    <w:rsid w:val="00AE2C64"/>
    <w:rsid w:val="00AE3D91"/>
    <w:rsid w:val="00AE4001"/>
    <w:rsid w:val="00AE435B"/>
    <w:rsid w:val="00AE66C0"/>
    <w:rsid w:val="00AE6CA7"/>
    <w:rsid w:val="00AE763F"/>
    <w:rsid w:val="00AE7643"/>
    <w:rsid w:val="00AE7FF6"/>
    <w:rsid w:val="00AF09C5"/>
    <w:rsid w:val="00AF15B9"/>
    <w:rsid w:val="00AF2358"/>
    <w:rsid w:val="00AF24DD"/>
    <w:rsid w:val="00AF4EA2"/>
    <w:rsid w:val="00AF4FE9"/>
    <w:rsid w:val="00AF5469"/>
    <w:rsid w:val="00AF5501"/>
    <w:rsid w:val="00AF6800"/>
    <w:rsid w:val="00AF6BD6"/>
    <w:rsid w:val="00AF6E99"/>
    <w:rsid w:val="00AF786B"/>
    <w:rsid w:val="00AF7C35"/>
    <w:rsid w:val="00B00D25"/>
    <w:rsid w:val="00B02075"/>
    <w:rsid w:val="00B0255F"/>
    <w:rsid w:val="00B027EE"/>
    <w:rsid w:val="00B028B7"/>
    <w:rsid w:val="00B02A31"/>
    <w:rsid w:val="00B041D8"/>
    <w:rsid w:val="00B0447E"/>
    <w:rsid w:val="00B045E4"/>
    <w:rsid w:val="00B04E67"/>
    <w:rsid w:val="00B062CD"/>
    <w:rsid w:val="00B063FA"/>
    <w:rsid w:val="00B07630"/>
    <w:rsid w:val="00B10151"/>
    <w:rsid w:val="00B107B5"/>
    <w:rsid w:val="00B10BDD"/>
    <w:rsid w:val="00B1170B"/>
    <w:rsid w:val="00B11866"/>
    <w:rsid w:val="00B124D4"/>
    <w:rsid w:val="00B1269B"/>
    <w:rsid w:val="00B12C12"/>
    <w:rsid w:val="00B155E4"/>
    <w:rsid w:val="00B164DC"/>
    <w:rsid w:val="00B16712"/>
    <w:rsid w:val="00B16EBE"/>
    <w:rsid w:val="00B20F6F"/>
    <w:rsid w:val="00B22921"/>
    <w:rsid w:val="00B2296E"/>
    <w:rsid w:val="00B229A1"/>
    <w:rsid w:val="00B23035"/>
    <w:rsid w:val="00B23887"/>
    <w:rsid w:val="00B24053"/>
    <w:rsid w:val="00B24625"/>
    <w:rsid w:val="00B27611"/>
    <w:rsid w:val="00B277B2"/>
    <w:rsid w:val="00B27FAB"/>
    <w:rsid w:val="00B27FE1"/>
    <w:rsid w:val="00B30C91"/>
    <w:rsid w:val="00B31321"/>
    <w:rsid w:val="00B31A3E"/>
    <w:rsid w:val="00B31D28"/>
    <w:rsid w:val="00B31E24"/>
    <w:rsid w:val="00B33702"/>
    <w:rsid w:val="00B3381D"/>
    <w:rsid w:val="00B35018"/>
    <w:rsid w:val="00B3589B"/>
    <w:rsid w:val="00B36875"/>
    <w:rsid w:val="00B36892"/>
    <w:rsid w:val="00B36EB6"/>
    <w:rsid w:val="00B37B42"/>
    <w:rsid w:val="00B37BFF"/>
    <w:rsid w:val="00B40988"/>
    <w:rsid w:val="00B41446"/>
    <w:rsid w:val="00B416AB"/>
    <w:rsid w:val="00B419BA"/>
    <w:rsid w:val="00B433A1"/>
    <w:rsid w:val="00B4549A"/>
    <w:rsid w:val="00B4557F"/>
    <w:rsid w:val="00B45592"/>
    <w:rsid w:val="00B4565B"/>
    <w:rsid w:val="00B45ABF"/>
    <w:rsid w:val="00B469AE"/>
    <w:rsid w:val="00B46C01"/>
    <w:rsid w:val="00B476E2"/>
    <w:rsid w:val="00B47819"/>
    <w:rsid w:val="00B50246"/>
    <w:rsid w:val="00B515D2"/>
    <w:rsid w:val="00B51E95"/>
    <w:rsid w:val="00B526A8"/>
    <w:rsid w:val="00B5331A"/>
    <w:rsid w:val="00B5349F"/>
    <w:rsid w:val="00B5361B"/>
    <w:rsid w:val="00B537A7"/>
    <w:rsid w:val="00B5398F"/>
    <w:rsid w:val="00B539FB"/>
    <w:rsid w:val="00B544C8"/>
    <w:rsid w:val="00B546B9"/>
    <w:rsid w:val="00B54CA9"/>
    <w:rsid w:val="00B55E58"/>
    <w:rsid w:val="00B56161"/>
    <w:rsid w:val="00B564B3"/>
    <w:rsid w:val="00B57C85"/>
    <w:rsid w:val="00B57DDF"/>
    <w:rsid w:val="00B60616"/>
    <w:rsid w:val="00B60D40"/>
    <w:rsid w:val="00B61DB3"/>
    <w:rsid w:val="00B623D0"/>
    <w:rsid w:val="00B62506"/>
    <w:rsid w:val="00B62B14"/>
    <w:rsid w:val="00B63934"/>
    <w:rsid w:val="00B64BE3"/>
    <w:rsid w:val="00B65601"/>
    <w:rsid w:val="00B67F0B"/>
    <w:rsid w:val="00B67F28"/>
    <w:rsid w:val="00B70538"/>
    <w:rsid w:val="00B70914"/>
    <w:rsid w:val="00B72EFF"/>
    <w:rsid w:val="00B73886"/>
    <w:rsid w:val="00B73C6B"/>
    <w:rsid w:val="00B74B0A"/>
    <w:rsid w:val="00B75338"/>
    <w:rsid w:val="00B75B2F"/>
    <w:rsid w:val="00B76820"/>
    <w:rsid w:val="00B76DDF"/>
    <w:rsid w:val="00B77A0F"/>
    <w:rsid w:val="00B77D06"/>
    <w:rsid w:val="00B77ECC"/>
    <w:rsid w:val="00B81F76"/>
    <w:rsid w:val="00B830D3"/>
    <w:rsid w:val="00B840C2"/>
    <w:rsid w:val="00B841D8"/>
    <w:rsid w:val="00B85362"/>
    <w:rsid w:val="00B853A3"/>
    <w:rsid w:val="00B853AD"/>
    <w:rsid w:val="00B8590D"/>
    <w:rsid w:val="00B91D9F"/>
    <w:rsid w:val="00B9261C"/>
    <w:rsid w:val="00B946BC"/>
    <w:rsid w:val="00B94BF7"/>
    <w:rsid w:val="00B9516F"/>
    <w:rsid w:val="00B96F29"/>
    <w:rsid w:val="00B971E6"/>
    <w:rsid w:val="00B97676"/>
    <w:rsid w:val="00B97F30"/>
    <w:rsid w:val="00BA00F8"/>
    <w:rsid w:val="00BA0878"/>
    <w:rsid w:val="00BA10FD"/>
    <w:rsid w:val="00BA1621"/>
    <w:rsid w:val="00BA3ED4"/>
    <w:rsid w:val="00BA48B6"/>
    <w:rsid w:val="00BA5073"/>
    <w:rsid w:val="00BA50EE"/>
    <w:rsid w:val="00BA5773"/>
    <w:rsid w:val="00BA5C5E"/>
    <w:rsid w:val="00BA661A"/>
    <w:rsid w:val="00BA7374"/>
    <w:rsid w:val="00BA7632"/>
    <w:rsid w:val="00BA7AE2"/>
    <w:rsid w:val="00BB040D"/>
    <w:rsid w:val="00BB0EA6"/>
    <w:rsid w:val="00BB0FB3"/>
    <w:rsid w:val="00BB1049"/>
    <w:rsid w:val="00BB25E0"/>
    <w:rsid w:val="00BB31C2"/>
    <w:rsid w:val="00BB3F74"/>
    <w:rsid w:val="00BB4718"/>
    <w:rsid w:val="00BB48B1"/>
    <w:rsid w:val="00BB4EC5"/>
    <w:rsid w:val="00BB4F50"/>
    <w:rsid w:val="00BB5442"/>
    <w:rsid w:val="00BB5D6E"/>
    <w:rsid w:val="00BB648B"/>
    <w:rsid w:val="00BB6BAF"/>
    <w:rsid w:val="00BB7255"/>
    <w:rsid w:val="00BB7445"/>
    <w:rsid w:val="00BC0F40"/>
    <w:rsid w:val="00BC13E2"/>
    <w:rsid w:val="00BC1A2D"/>
    <w:rsid w:val="00BC2385"/>
    <w:rsid w:val="00BC3384"/>
    <w:rsid w:val="00BC3497"/>
    <w:rsid w:val="00BC4557"/>
    <w:rsid w:val="00BC506F"/>
    <w:rsid w:val="00BC5106"/>
    <w:rsid w:val="00BC6B06"/>
    <w:rsid w:val="00BC6EF3"/>
    <w:rsid w:val="00BD0E2E"/>
    <w:rsid w:val="00BD1CF4"/>
    <w:rsid w:val="00BD34B4"/>
    <w:rsid w:val="00BD401A"/>
    <w:rsid w:val="00BD4109"/>
    <w:rsid w:val="00BD4534"/>
    <w:rsid w:val="00BD4AE5"/>
    <w:rsid w:val="00BD6D85"/>
    <w:rsid w:val="00BD75B5"/>
    <w:rsid w:val="00BE0031"/>
    <w:rsid w:val="00BE0FF4"/>
    <w:rsid w:val="00BE2273"/>
    <w:rsid w:val="00BE2927"/>
    <w:rsid w:val="00BE359D"/>
    <w:rsid w:val="00BE3AD7"/>
    <w:rsid w:val="00BE3BBA"/>
    <w:rsid w:val="00BE3D38"/>
    <w:rsid w:val="00BE4906"/>
    <w:rsid w:val="00BE4DB9"/>
    <w:rsid w:val="00BE59E2"/>
    <w:rsid w:val="00BE60A8"/>
    <w:rsid w:val="00BE677F"/>
    <w:rsid w:val="00BE76D7"/>
    <w:rsid w:val="00BE7A55"/>
    <w:rsid w:val="00BF1564"/>
    <w:rsid w:val="00BF23EC"/>
    <w:rsid w:val="00BF2418"/>
    <w:rsid w:val="00BF2695"/>
    <w:rsid w:val="00BF29AB"/>
    <w:rsid w:val="00BF2A62"/>
    <w:rsid w:val="00BF2ECB"/>
    <w:rsid w:val="00BF302D"/>
    <w:rsid w:val="00BF464B"/>
    <w:rsid w:val="00BF4A84"/>
    <w:rsid w:val="00BF57FE"/>
    <w:rsid w:val="00BF581C"/>
    <w:rsid w:val="00BF60BE"/>
    <w:rsid w:val="00BF7A5A"/>
    <w:rsid w:val="00BF7DF2"/>
    <w:rsid w:val="00C013C4"/>
    <w:rsid w:val="00C01F8E"/>
    <w:rsid w:val="00C01F9B"/>
    <w:rsid w:val="00C02024"/>
    <w:rsid w:val="00C0231B"/>
    <w:rsid w:val="00C0301A"/>
    <w:rsid w:val="00C03587"/>
    <w:rsid w:val="00C0380F"/>
    <w:rsid w:val="00C03D83"/>
    <w:rsid w:val="00C03FC5"/>
    <w:rsid w:val="00C053F0"/>
    <w:rsid w:val="00C056A2"/>
    <w:rsid w:val="00C05B66"/>
    <w:rsid w:val="00C05C51"/>
    <w:rsid w:val="00C05D33"/>
    <w:rsid w:val="00C06156"/>
    <w:rsid w:val="00C06576"/>
    <w:rsid w:val="00C10D02"/>
    <w:rsid w:val="00C116B2"/>
    <w:rsid w:val="00C11AB4"/>
    <w:rsid w:val="00C12962"/>
    <w:rsid w:val="00C1476C"/>
    <w:rsid w:val="00C147F7"/>
    <w:rsid w:val="00C14A3A"/>
    <w:rsid w:val="00C15FB2"/>
    <w:rsid w:val="00C17581"/>
    <w:rsid w:val="00C17AA4"/>
    <w:rsid w:val="00C17C5F"/>
    <w:rsid w:val="00C2014C"/>
    <w:rsid w:val="00C20BC6"/>
    <w:rsid w:val="00C21591"/>
    <w:rsid w:val="00C234A7"/>
    <w:rsid w:val="00C2364C"/>
    <w:rsid w:val="00C2377E"/>
    <w:rsid w:val="00C23B2E"/>
    <w:rsid w:val="00C23D2A"/>
    <w:rsid w:val="00C23E61"/>
    <w:rsid w:val="00C24980"/>
    <w:rsid w:val="00C24A73"/>
    <w:rsid w:val="00C26C82"/>
    <w:rsid w:val="00C27DBD"/>
    <w:rsid w:val="00C30102"/>
    <w:rsid w:val="00C31242"/>
    <w:rsid w:val="00C315DC"/>
    <w:rsid w:val="00C31AC0"/>
    <w:rsid w:val="00C31CF8"/>
    <w:rsid w:val="00C33271"/>
    <w:rsid w:val="00C332ED"/>
    <w:rsid w:val="00C34154"/>
    <w:rsid w:val="00C3424B"/>
    <w:rsid w:val="00C3443A"/>
    <w:rsid w:val="00C34497"/>
    <w:rsid w:val="00C34DA0"/>
    <w:rsid w:val="00C352D0"/>
    <w:rsid w:val="00C35737"/>
    <w:rsid w:val="00C35882"/>
    <w:rsid w:val="00C36705"/>
    <w:rsid w:val="00C375FF"/>
    <w:rsid w:val="00C37A98"/>
    <w:rsid w:val="00C37BAD"/>
    <w:rsid w:val="00C37CC0"/>
    <w:rsid w:val="00C37CF9"/>
    <w:rsid w:val="00C40EAA"/>
    <w:rsid w:val="00C41302"/>
    <w:rsid w:val="00C42397"/>
    <w:rsid w:val="00C426C6"/>
    <w:rsid w:val="00C42962"/>
    <w:rsid w:val="00C45460"/>
    <w:rsid w:val="00C45BA5"/>
    <w:rsid w:val="00C464B6"/>
    <w:rsid w:val="00C4799B"/>
    <w:rsid w:val="00C51467"/>
    <w:rsid w:val="00C540C1"/>
    <w:rsid w:val="00C555BC"/>
    <w:rsid w:val="00C5601A"/>
    <w:rsid w:val="00C56165"/>
    <w:rsid w:val="00C56393"/>
    <w:rsid w:val="00C564F5"/>
    <w:rsid w:val="00C56543"/>
    <w:rsid w:val="00C56973"/>
    <w:rsid w:val="00C56CF2"/>
    <w:rsid w:val="00C57483"/>
    <w:rsid w:val="00C578DC"/>
    <w:rsid w:val="00C60712"/>
    <w:rsid w:val="00C61DC2"/>
    <w:rsid w:val="00C62394"/>
    <w:rsid w:val="00C6289D"/>
    <w:rsid w:val="00C62CB6"/>
    <w:rsid w:val="00C652F2"/>
    <w:rsid w:val="00C653F3"/>
    <w:rsid w:val="00C66070"/>
    <w:rsid w:val="00C66CE1"/>
    <w:rsid w:val="00C67494"/>
    <w:rsid w:val="00C67A4B"/>
    <w:rsid w:val="00C67FC9"/>
    <w:rsid w:val="00C70145"/>
    <w:rsid w:val="00C71FA4"/>
    <w:rsid w:val="00C72482"/>
    <w:rsid w:val="00C72605"/>
    <w:rsid w:val="00C72871"/>
    <w:rsid w:val="00C72E1F"/>
    <w:rsid w:val="00C7327F"/>
    <w:rsid w:val="00C740E3"/>
    <w:rsid w:val="00C747A1"/>
    <w:rsid w:val="00C777D4"/>
    <w:rsid w:val="00C77FA5"/>
    <w:rsid w:val="00C802FF"/>
    <w:rsid w:val="00C814FD"/>
    <w:rsid w:val="00C81D3E"/>
    <w:rsid w:val="00C836F4"/>
    <w:rsid w:val="00C83F67"/>
    <w:rsid w:val="00C84E8F"/>
    <w:rsid w:val="00C84FA1"/>
    <w:rsid w:val="00C8561F"/>
    <w:rsid w:val="00C85894"/>
    <w:rsid w:val="00C8696A"/>
    <w:rsid w:val="00C871A3"/>
    <w:rsid w:val="00C8787D"/>
    <w:rsid w:val="00C879F9"/>
    <w:rsid w:val="00C87DB2"/>
    <w:rsid w:val="00C92072"/>
    <w:rsid w:val="00C935CB"/>
    <w:rsid w:val="00C93B91"/>
    <w:rsid w:val="00C947A5"/>
    <w:rsid w:val="00C94CD2"/>
    <w:rsid w:val="00C95845"/>
    <w:rsid w:val="00C95F02"/>
    <w:rsid w:val="00C96C54"/>
    <w:rsid w:val="00C96D8A"/>
    <w:rsid w:val="00C975B7"/>
    <w:rsid w:val="00CA029D"/>
    <w:rsid w:val="00CA0810"/>
    <w:rsid w:val="00CA1567"/>
    <w:rsid w:val="00CA1CE6"/>
    <w:rsid w:val="00CA256B"/>
    <w:rsid w:val="00CA378D"/>
    <w:rsid w:val="00CA394A"/>
    <w:rsid w:val="00CA3F30"/>
    <w:rsid w:val="00CA44AE"/>
    <w:rsid w:val="00CA44B7"/>
    <w:rsid w:val="00CA5F68"/>
    <w:rsid w:val="00CA623E"/>
    <w:rsid w:val="00CA6B26"/>
    <w:rsid w:val="00CA6F5C"/>
    <w:rsid w:val="00CA7794"/>
    <w:rsid w:val="00CB00E7"/>
    <w:rsid w:val="00CB0122"/>
    <w:rsid w:val="00CB0F17"/>
    <w:rsid w:val="00CB0F8A"/>
    <w:rsid w:val="00CB1827"/>
    <w:rsid w:val="00CB1E66"/>
    <w:rsid w:val="00CB2AD2"/>
    <w:rsid w:val="00CB34D0"/>
    <w:rsid w:val="00CB37EC"/>
    <w:rsid w:val="00CB4728"/>
    <w:rsid w:val="00CB5B48"/>
    <w:rsid w:val="00CB6488"/>
    <w:rsid w:val="00CB728E"/>
    <w:rsid w:val="00CC15E0"/>
    <w:rsid w:val="00CC1BB9"/>
    <w:rsid w:val="00CC2DC4"/>
    <w:rsid w:val="00CC304B"/>
    <w:rsid w:val="00CC3906"/>
    <w:rsid w:val="00CC4032"/>
    <w:rsid w:val="00CC4038"/>
    <w:rsid w:val="00CC4832"/>
    <w:rsid w:val="00CC5172"/>
    <w:rsid w:val="00CC54C6"/>
    <w:rsid w:val="00CC57BB"/>
    <w:rsid w:val="00CC5AEC"/>
    <w:rsid w:val="00CC705C"/>
    <w:rsid w:val="00CD0AD4"/>
    <w:rsid w:val="00CD25B4"/>
    <w:rsid w:val="00CD33F0"/>
    <w:rsid w:val="00CD3841"/>
    <w:rsid w:val="00CD3E0C"/>
    <w:rsid w:val="00CD43F0"/>
    <w:rsid w:val="00CD529F"/>
    <w:rsid w:val="00CD53C5"/>
    <w:rsid w:val="00CD5CDD"/>
    <w:rsid w:val="00CD5EDE"/>
    <w:rsid w:val="00CD7808"/>
    <w:rsid w:val="00CE0814"/>
    <w:rsid w:val="00CE08FF"/>
    <w:rsid w:val="00CE0904"/>
    <w:rsid w:val="00CE1183"/>
    <w:rsid w:val="00CE2E41"/>
    <w:rsid w:val="00CE498F"/>
    <w:rsid w:val="00CE4E78"/>
    <w:rsid w:val="00CE5286"/>
    <w:rsid w:val="00CE6A82"/>
    <w:rsid w:val="00CE6F9F"/>
    <w:rsid w:val="00CE7A7F"/>
    <w:rsid w:val="00CE7D71"/>
    <w:rsid w:val="00CF1AB8"/>
    <w:rsid w:val="00CF2964"/>
    <w:rsid w:val="00CF2FDB"/>
    <w:rsid w:val="00CF3FB7"/>
    <w:rsid w:val="00CF407C"/>
    <w:rsid w:val="00CF5A4C"/>
    <w:rsid w:val="00CF6660"/>
    <w:rsid w:val="00CF6735"/>
    <w:rsid w:val="00CF73FA"/>
    <w:rsid w:val="00CF7ABC"/>
    <w:rsid w:val="00D0004E"/>
    <w:rsid w:val="00D00864"/>
    <w:rsid w:val="00D009A3"/>
    <w:rsid w:val="00D012E0"/>
    <w:rsid w:val="00D01E95"/>
    <w:rsid w:val="00D0211D"/>
    <w:rsid w:val="00D025E7"/>
    <w:rsid w:val="00D04276"/>
    <w:rsid w:val="00D05E8B"/>
    <w:rsid w:val="00D06D26"/>
    <w:rsid w:val="00D07120"/>
    <w:rsid w:val="00D07A13"/>
    <w:rsid w:val="00D07A55"/>
    <w:rsid w:val="00D10C4F"/>
    <w:rsid w:val="00D110EF"/>
    <w:rsid w:val="00D1114B"/>
    <w:rsid w:val="00D11954"/>
    <w:rsid w:val="00D1196A"/>
    <w:rsid w:val="00D11D60"/>
    <w:rsid w:val="00D124D1"/>
    <w:rsid w:val="00D12574"/>
    <w:rsid w:val="00D15E22"/>
    <w:rsid w:val="00D16454"/>
    <w:rsid w:val="00D172BE"/>
    <w:rsid w:val="00D17674"/>
    <w:rsid w:val="00D17A05"/>
    <w:rsid w:val="00D17FBA"/>
    <w:rsid w:val="00D21691"/>
    <w:rsid w:val="00D21CB3"/>
    <w:rsid w:val="00D21DEC"/>
    <w:rsid w:val="00D23400"/>
    <w:rsid w:val="00D23D32"/>
    <w:rsid w:val="00D24058"/>
    <w:rsid w:val="00D24D85"/>
    <w:rsid w:val="00D27B7D"/>
    <w:rsid w:val="00D30743"/>
    <w:rsid w:val="00D307FF"/>
    <w:rsid w:val="00D308A5"/>
    <w:rsid w:val="00D30DAB"/>
    <w:rsid w:val="00D3197E"/>
    <w:rsid w:val="00D32AA8"/>
    <w:rsid w:val="00D33D72"/>
    <w:rsid w:val="00D3402C"/>
    <w:rsid w:val="00D34240"/>
    <w:rsid w:val="00D343D2"/>
    <w:rsid w:val="00D3462F"/>
    <w:rsid w:val="00D34D7B"/>
    <w:rsid w:val="00D35F80"/>
    <w:rsid w:val="00D371FA"/>
    <w:rsid w:val="00D37C28"/>
    <w:rsid w:val="00D40AFE"/>
    <w:rsid w:val="00D419C6"/>
    <w:rsid w:val="00D426C0"/>
    <w:rsid w:val="00D42BF3"/>
    <w:rsid w:val="00D42C8E"/>
    <w:rsid w:val="00D43862"/>
    <w:rsid w:val="00D445FA"/>
    <w:rsid w:val="00D44E58"/>
    <w:rsid w:val="00D45D6B"/>
    <w:rsid w:val="00D461E5"/>
    <w:rsid w:val="00D46A85"/>
    <w:rsid w:val="00D46C34"/>
    <w:rsid w:val="00D46D78"/>
    <w:rsid w:val="00D479B9"/>
    <w:rsid w:val="00D504E3"/>
    <w:rsid w:val="00D5068F"/>
    <w:rsid w:val="00D51645"/>
    <w:rsid w:val="00D51736"/>
    <w:rsid w:val="00D51B8A"/>
    <w:rsid w:val="00D52459"/>
    <w:rsid w:val="00D53874"/>
    <w:rsid w:val="00D54642"/>
    <w:rsid w:val="00D55050"/>
    <w:rsid w:val="00D55A17"/>
    <w:rsid w:val="00D55A23"/>
    <w:rsid w:val="00D56353"/>
    <w:rsid w:val="00D56F8E"/>
    <w:rsid w:val="00D57641"/>
    <w:rsid w:val="00D57795"/>
    <w:rsid w:val="00D57BF5"/>
    <w:rsid w:val="00D60387"/>
    <w:rsid w:val="00D603DF"/>
    <w:rsid w:val="00D6043A"/>
    <w:rsid w:val="00D61872"/>
    <w:rsid w:val="00D61B6E"/>
    <w:rsid w:val="00D61C01"/>
    <w:rsid w:val="00D6257A"/>
    <w:rsid w:val="00D62C08"/>
    <w:rsid w:val="00D63146"/>
    <w:rsid w:val="00D632B4"/>
    <w:rsid w:val="00D642D5"/>
    <w:rsid w:val="00D64C40"/>
    <w:rsid w:val="00D64D8D"/>
    <w:rsid w:val="00D65009"/>
    <w:rsid w:val="00D6506A"/>
    <w:rsid w:val="00D6590B"/>
    <w:rsid w:val="00D65B29"/>
    <w:rsid w:val="00D65EC2"/>
    <w:rsid w:val="00D67905"/>
    <w:rsid w:val="00D71852"/>
    <w:rsid w:val="00D71A9D"/>
    <w:rsid w:val="00D71DF5"/>
    <w:rsid w:val="00D72424"/>
    <w:rsid w:val="00D72AB2"/>
    <w:rsid w:val="00D72F70"/>
    <w:rsid w:val="00D73D3A"/>
    <w:rsid w:val="00D73DFD"/>
    <w:rsid w:val="00D73FF3"/>
    <w:rsid w:val="00D74D51"/>
    <w:rsid w:val="00D757CA"/>
    <w:rsid w:val="00D758FF"/>
    <w:rsid w:val="00D75D4B"/>
    <w:rsid w:val="00D76078"/>
    <w:rsid w:val="00D76716"/>
    <w:rsid w:val="00D77C32"/>
    <w:rsid w:val="00D80ECA"/>
    <w:rsid w:val="00D81194"/>
    <w:rsid w:val="00D83E25"/>
    <w:rsid w:val="00D83FB3"/>
    <w:rsid w:val="00D841D0"/>
    <w:rsid w:val="00D84F84"/>
    <w:rsid w:val="00D84FDA"/>
    <w:rsid w:val="00D85812"/>
    <w:rsid w:val="00D85DEE"/>
    <w:rsid w:val="00D864DD"/>
    <w:rsid w:val="00D868B7"/>
    <w:rsid w:val="00D86FD3"/>
    <w:rsid w:val="00D87295"/>
    <w:rsid w:val="00D873AF"/>
    <w:rsid w:val="00D90FF8"/>
    <w:rsid w:val="00D91A57"/>
    <w:rsid w:val="00D91EE2"/>
    <w:rsid w:val="00D92AF3"/>
    <w:rsid w:val="00D93114"/>
    <w:rsid w:val="00D945BB"/>
    <w:rsid w:val="00D94B4C"/>
    <w:rsid w:val="00D951A8"/>
    <w:rsid w:val="00D95A0C"/>
    <w:rsid w:val="00D96FFF"/>
    <w:rsid w:val="00D97941"/>
    <w:rsid w:val="00D97FF6"/>
    <w:rsid w:val="00DA0A6F"/>
    <w:rsid w:val="00DA1270"/>
    <w:rsid w:val="00DA1B58"/>
    <w:rsid w:val="00DA25FE"/>
    <w:rsid w:val="00DA2D21"/>
    <w:rsid w:val="00DA2F6D"/>
    <w:rsid w:val="00DA300A"/>
    <w:rsid w:val="00DA361D"/>
    <w:rsid w:val="00DA4271"/>
    <w:rsid w:val="00DA4709"/>
    <w:rsid w:val="00DA507C"/>
    <w:rsid w:val="00DA55F9"/>
    <w:rsid w:val="00DA5FB7"/>
    <w:rsid w:val="00DA6D69"/>
    <w:rsid w:val="00DB07CD"/>
    <w:rsid w:val="00DB1864"/>
    <w:rsid w:val="00DB1C14"/>
    <w:rsid w:val="00DB1DF5"/>
    <w:rsid w:val="00DB2145"/>
    <w:rsid w:val="00DB2711"/>
    <w:rsid w:val="00DB4C22"/>
    <w:rsid w:val="00DB4EE7"/>
    <w:rsid w:val="00DB56F6"/>
    <w:rsid w:val="00DB69B8"/>
    <w:rsid w:val="00DB6A76"/>
    <w:rsid w:val="00DB7684"/>
    <w:rsid w:val="00DB7A89"/>
    <w:rsid w:val="00DB7D67"/>
    <w:rsid w:val="00DB7D6A"/>
    <w:rsid w:val="00DC055B"/>
    <w:rsid w:val="00DC1BFB"/>
    <w:rsid w:val="00DC2A29"/>
    <w:rsid w:val="00DC3AB6"/>
    <w:rsid w:val="00DC4570"/>
    <w:rsid w:val="00DC4646"/>
    <w:rsid w:val="00DC5EFC"/>
    <w:rsid w:val="00DC611B"/>
    <w:rsid w:val="00DC782F"/>
    <w:rsid w:val="00DD01E8"/>
    <w:rsid w:val="00DD0269"/>
    <w:rsid w:val="00DD1C3E"/>
    <w:rsid w:val="00DD20BE"/>
    <w:rsid w:val="00DD2150"/>
    <w:rsid w:val="00DD2637"/>
    <w:rsid w:val="00DD2658"/>
    <w:rsid w:val="00DD26EA"/>
    <w:rsid w:val="00DD2F2E"/>
    <w:rsid w:val="00DD30A6"/>
    <w:rsid w:val="00DD3E82"/>
    <w:rsid w:val="00DD45D4"/>
    <w:rsid w:val="00DD4745"/>
    <w:rsid w:val="00DD54FB"/>
    <w:rsid w:val="00DD5D03"/>
    <w:rsid w:val="00DD6661"/>
    <w:rsid w:val="00DD66A3"/>
    <w:rsid w:val="00DD6C66"/>
    <w:rsid w:val="00DD7636"/>
    <w:rsid w:val="00DD76C8"/>
    <w:rsid w:val="00DE0662"/>
    <w:rsid w:val="00DE11C5"/>
    <w:rsid w:val="00DE18D3"/>
    <w:rsid w:val="00DE1C35"/>
    <w:rsid w:val="00DE243F"/>
    <w:rsid w:val="00DE2DB4"/>
    <w:rsid w:val="00DE3948"/>
    <w:rsid w:val="00DE3D9B"/>
    <w:rsid w:val="00DE3FDC"/>
    <w:rsid w:val="00DE4D43"/>
    <w:rsid w:val="00DE5D79"/>
    <w:rsid w:val="00DE638B"/>
    <w:rsid w:val="00DE69BC"/>
    <w:rsid w:val="00DE69D1"/>
    <w:rsid w:val="00DE6E41"/>
    <w:rsid w:val="00DE71FD"/>
    <w:rsid w:val="00DF033E"/>
    <w:rsid w:val="00DF19E8"/>
    <w:rsid w:val="00DF2B34"/>
    <w:rsid w:val="00DF3A02"/>
    <w:rsid w:val="00DF4F85"/>
    <w:rsid w:val="00DF58C2"/>
    <w:rsid w:val="00DF5B9D"/>
    <w:rsid w:val="00DF6793"/>
    <w:rsid w:val="00DF7664"/>
    <w:rsid w:val="00E00764"/>
    <w:rsid w:val="00E00E37"/>
    <w:rsid w:val="00E016B9"/>
    <w:rsid w:val="00E01944"/>
    <w:rsid w:val="00E01D99"/>
    <w:rsid w:val="00E026D0"/>
    <w:rsid w:val="00E03C31"/>
    <w:rsid w:val="00E04149"/>
    <w:rsid w:val="00E04C9C"/>
    <w:rsid w:val="00E04E1C"/>
    <w:rsid w:val="00E050B9"/>
    <w:rsid w:val="00E05E81"/>
    <w:rsid w:val="00E064BA"/>
    <w:rsid w:val="00E06B4B"/>
    <w:rsid w:val="00E1172C"/>
    <w:rsid w:val="00E118B5"/>
    <w:rsid w:val="00E119F6"/>
    <w:rsid w:val="00E14BBD"/>
    <w:rsid w:val="00E151C1"/>
    <w:rsid w:val="00E15379"/>
    <w:rsid w:val="00E1559F"/>
    <w:rsid w:val="00E15DE7"/>
    <w:rsid w:val="00E16030"/>
    <w:rsid w:val="00E16903"/>
    <w:rsid w:val="00E17948"/>
    <w:rsid w:val="00E17BE4"/>
    <w:rsid w:val="00E17D0C"/>
    <w:rsid w:val="00E200F9"/>
    <w:rsid w:val="00E2157D"/>
    <w:rsid w:val="00E219E5"/>
    <w:rsid w:val="00E21B78"/>
    <w:rsid w:val="00E21EAD"/>
    <w:rsid w:val="00E22209"/>
    <w:rsid w:val="00E22A79"/>
    <w:rsid w:val="00E2323F"/>
    <w:rsid w:val="00E236F4"/>
    <w:rsid w:val="00E23C4A"/>
    <w:rsid w:val="00E24642"/>
    <w:rsid w:val="00E25D0F"/>
    <w:rsid w:val="00E26CBA"/>
    <w:rsid w:val="00E26F86"/>
    <w:rsid w:val="00E302CD"/>
    <w:rsid w:val="00E316CF"/>
    <w:rsid w:val="00E31CA0"/>
    <w:rsid w:val="00E33811"/>
    <w:rsid w:val="00E339F2"/>
    <w:rsid w:val="00E354C8"/>
    <w:rsid w:val="00E35BC7"/>
    <w:rsid w:val="00E36790"/>
    <w:rsid w:val="00E36979"/>
    <w:rsid w:val="00E36F3A"/>
    <w:rsid w:val="00E37241"/>
    <w:rsid w:val="00E37D1D"/>
    <w:rsid w:val="00E4115F"/>
    <w:rsid w:val="00E41202"/>
    <w:rsid w:val="00E41D02"/>
    <w:rsid w:val="00E41DA2"/>
    <w:rsid w:val="00E42076"/>
    <w:rsid w:val="00E42721"/>
    <w:rsid w:val="00E43D50"/>
    <w:rsid w:val="00E44173"/>
    <w:rsid w:val="00E45C37"/>
    <w:rsid w:val="00E4694A"/>
    <w:rsid w:val="00E46AF0"/>
    <w:rsid w:val="00E473E1"/>
    <w:rsid w:val="00E47A66"/>
    <w:rsid w:val="00E50F06"/>
    <w:rsid w:val="00E519EC"/>
    <w:rsid w:val="00E51C95"/>
    <w:rsid w:val="00E52327"/>
    <w:rsid w:val="00E52E42"/>
    <w:rsid w:val="00E532A2"/>
    <w:rsid w:val="00E5487D"/>
    <w:rsid w:val="00E5503C"/>
    <w:rsid w:val="00E55145"/>
    <w:rsid w:val="00E55176"/>
    <w:rsid w:val="00E56312"/>
    <w:rsid w:val="00E56BB2"/>
    <w:rsid w:val="00E56D71"/>
    <w:rsid w:val="00E56F0E"/>
    <w:rsid w:val="00E57A64"/>
    <w:rsid w:val="00E57E74"/>
    <w:rsid w:val="00E62B08"/>
    <w:rsid w:val="00E63B3C"/>
    <w:rsid w:val="00E641D6"/>
    <w:rsid w:val="00E6445C"/>
    <w:rsid w:val="00E6502A"/>
    <w:rsid w:val="00E651AF"/>
    <w:rsid w:val="00E65D83"/>
    <w:rsid w:val="00E6608C"/>
    <w:rsid w:val="00E660B7"/>
    <w:rsid w:val="00E668AD"/>
    <w:rsid w:val="00E66C31"/>
    <w:rsid w:val="00E67257"/>
    <w:rsid w:val="00E67C65"/>
    <w:rsid w:val="00E67ECE"/>
    <w:rsid w:val="00E7083C"/>
    <w:rsid w:val="00E70A98"/>
    <w:rsid w:val="00E70BA2"/>
    <w:rsid w:val="00E71300"/>
    <w:rsid w:val="00E71421"/>
    <w:rsid w:val="00E71AAA"/>
    <w:rsid w:val="00E72043"/>
    <w:rsid w:val="00E726F6"/>
    <w:rsid w:val="00E72A36"/>
    <w:rsid w:val="00E73402"/>
    <w:rsid w:val="00E7389A"/>
    <w:rsid w:val="00E74C4E"/>
    <w:rsid w:val="00E75519"/>
    <w:rsid w:val="00E76721"/>
    <w:rsid w:val="00E76980"/>
    <w:rsid w:val="00E801B7"/>
    <w:rsid w:val="00E80999"/>
    <w:rsid w:val="00E80A98"/>
    <w:rsid w:val="00E80BF4"/>
    <w:rsid w:val="00E80D3F"/>
    <w:rsid w:val="00E81062"/>
    <w:rsid w:val="00E82A35"/>
    <w:rsid w:val="00E82CD2"/>
    <w:rsid w:val="00E8328C"/>
    <w:rsid w:val="00E84BD9"/>
    <w:rsid w:val="00E852B5"/>
    <w:rsid w:val="00E857DC"/>
    <w:rsid w:val="00E8601C"/>
    <w:rsid w:val="00E870B4"/>
    <w:rsid w:val="00E87DB4"/>
    <w:rsid w:val="00E87EA3"/>
    <w:rsid w:val="00E90451"/>
    <w:rsid w:val="00E90C88"/>
    <w:rsid w:val="00E9169E"/>
    <w:rsid w:val="00E92611"/>
    <w:rsid w:val="00E92F94"/>
    <w:rsid w:val="00E93476"/>
    <w:rsid w:val="00E93A7C"/>
    <w:rsid w:val="00E9478F"/>
    <w:rsid w:val="00E94D03"/>
    <w:rsid w:val="00E9515C"/>
    <w:rsid w:val="00E95A57"/>
    <w:rsid w:val="00E9630B"/>
    <w:rsid w:val="00E97601"/>
    <w:rsid w:val="00E97670"/>
    <w:rsid w:val="00E97D99"/>
    <w:rsid w:val="00EA06D4"/>
    <w:rsid w:val="00EA1471"/>
    <w:rsid w:val="00EA1B5A"/>
    <w:rsid w:val="00EA242A"/>
    <w:rsid w:val="00EA295E"/>
    <w:rsid w:val="00EA39D4"/>
    <w:rsid w:val="00EA3CEB"/>
    <w:rsid w:val="00EA423E"/>
    <w:rsid w:val="00EA5058"/>
    <w:rsid w:val="00EA5F5C"/>
    <w:rsid w:val="00EA60BD"/>
    <w:rsid w:val="00EA6143"/>
    <w:rsid w:val="00EA6467"/>
    <w:rsid w:val="00EA71D3"/>
    <w:rsid w:val="00EB07B0"/>
    <w:rsid w:val="00EB127C"/>
    <w:rsid w:val="00EB1A00"/>
    <w:rsid w:val="00EB23C6"/>
    <w:rsid w:val="00EB32D9"/>
    <w:rsid w:val="00EB394E"/>
    <w:rsid w:val="00EB3A8E"/>
    <w:rsid w:val="00EB5D5F"/>
    <w:rsid w:val="00EB5E80"/>
    <w:rsid w:val="00EB6903"/>
    <w:rsid w:val="00EB6CD6"/>
    <w:rsid w:val="00EB701F"/>
    <w:rsid w:val="00EB77B5"/>
    <w:rsid w:val="00EC0D51"/>
    <w:rsid w:val="00EC1528"/>
    <w:rsid w:val="00EC1CB6"/>
    <w:rsid w:val="00EC23E6"/>
    <w:rsid w:val="00EC2F37"/>
    <w:rsid w:val="00EC5253"/>
    <w:rsid w:val="00EC54CB"/>
    <w:rsid w:val="00ED1B4E"/>
    <w:rsid w:val="00ED1CB6"/>
    <w:rsid w:val="00ED1E9D"/>
    <w:rsid w:val="00ED2ABF"/>
    <w:rsid w:val="00ED2D2C"/>
    <w:rsid w:val="00ED429A"/>
    <w:rsid w:val="00ED45D2"/>
    <w:rsid w:val="00ED68CD"/>
    <w:rsid w:val="00ED736A"/>
    <w:rsid w:val="00ED75FB"/>
    <w:rsid w:val="00EE01F5"/>
    <w:rsid w:val="00EE053F"/>
    <w:rsid w:val="00EE06F4"/>
    <w:rsid w:val="00EE18C8"/>
    <w:rsid w:val="00EE42DB"/>
    <w:rsid w:val="00EE5162"/>
    <w:rsid w:val="00EE5556"/>
    <w:rsid w:val="00EE5DA0"/>
    <w:rsid w:val="00EE633B"/>
    <w:rsid w:val="00EE644B"/>
    <w:rsid w:val="00EE6692"/>
    <w:rsid w:val="00EE6F67"/>
    <w:rsid w:val="00EE782C"/>
    <w:rsid w:val="00EF3EF5"/>
    <w:rsid w:val="00EF460F"/>
    <w:rsid w:val="00EF566D"/>
    <w:rsid w:val="00EF60C8"/>
    <w:rsid w:val="00EF70CB"/>
    <w:rsid w:val="00F00126"/>
    <w:rsid w:val="00F00835"/>
    <w:rsid w:val="00F032A3"/>
    <w:rsid w:val="00F046C5"/>
    <w:rsid w:val="00F04D2E"/>
    <w:rsid w:val="00F05381"/>
    <w:rsid w:val="00F058ED"/>
    <w:rsid w:val="00F059F8"/>
    <w:rsid w:val="00F06A05"/>
    <w:rsid w:val="00F06F7B"/>
    <w:rsid w:val="00F07E9E"/>
    <w:rsid w:val="00F07FE3"/>
    <w:rsid w:val="00F106D1"/>
    <w:rsid w:val="00F10853"/>
    <w:rsid w:val="00F1251A"/>
    <w:rsid w:val="00F1390B"/>
    <w:rsid w:val="00F13BC4"/>
    <w:rsid w:val="00F14E72"/>
    <w:rsid w:val="00F15315"/>
    <w:rsid w:val="00F15517"/>
    <w:rsid w:val="00F16CB6"/>
    <w:rsid w:val="00F16D96"/>
    <w:rsid w:val="00F17530"/>
    <w:rsid w:val="00F215B7"/>
    <w:rsid w:val="00F218ED"/>
    <w:rsid w:val="00F21D25"/>
    <w:rsid w:val="00F22298"/>
    <w:rsid w:val="00F22DEA"/>
    <w:rsid w:val="00F23178"/>
    <w:rsid w:val="00F24816"/>
    <w:rsid w:val="00F250B0"/>
    <w:rsid w:val="00F313BB"/>
    <w:rsid w:val="00F3250D"/>
    <w:rsid w:val="00F3278F"/>
    <w:rsid w:val="00F32CBA"/>
    <w:rsid w:val="00F335AB"/>
    <w:rsid w:val="00F35020"/>
    <w:rsid w:val="00F36810"/>
    <w:rsid w:val="00F3693F"/>
    <w:rsid w:val="00F36CD8"/>
    <w:rsid w:val="00F378D6"/>
    <w:rsid w:val="00F40D4D"/>
    <w:rsid w:val="00F42476"/>
    <w:rsid w:val="00F4268A"/>
    <w:rsid w:val="00F429ED"/>
    <w:rsid w:val="00F42C4D"/>
    <w:rsid w:val="00F43BFB"/>
    <w:rsid w:val="00F4427A"/>
    <w:rsid w:val="00F445B3"/>
    <w:rsid w:val="00F4505E"/>
    <w:rsid w:val="00F45314"/>
    <w:rsid w:val="00F457BC"/>
    <w:rsid w:val="00F461C8"/>
    <w:rsid w:val="00F46C6B"/>
    <w:rsid w:val="00F47414"/>
    <w:rsid w:val="00F477AA"/>
    <w:rsid w:val="00F47D5A"/>
    <w:rsid w:val="00F47EE7"/>
    <w:rsid w:val="00F5079A"/>
    <w:rsid w:val="00F54CF4"/>
    <w:rsid w:val="00F54EB3"/>
    <w:rsid w:val="00F563DE"/>
    <w:rsid w:val="00F569CC"/>
    <w:rsid w:val="00F57347"/>
    <w:rsid w:val="00F575B4"/>
    <w:rsid w:val="00F576F9"/>
    <w:rsid w:val="00F60903"/>
    <w:rsid w:val="00F60EB3"/>
    <w:rsid w:val="00F6146A"/>
    <w:rsid w:val="00F618D3"/>
    <w:rsid w:val="00F62C63"/>
    <w:rsid w:val="00F62DE3"/>
    <w:rsid w:val="00F630A4"/>
    <w:rsid w:val="00F641BB"/>
    <w:rsid w:val="00F641D0"/>
    <w:rsid w:val="00F64BFF"/>
    <w:rsid w:val="00F676ED"/>
    <w:rsid w:val="00F67AC4"/>
    <w:rsid w:val="00F700B9"/>
    <w:rsid w:val="00F707EF"/>
    <w:rsid w:val="00F70822"/>
    <w:rsid w:val="00F718A4"/>
    <w:rsid w:val="00F71C7D"/>
    <w:rsid w:val="00F73100"/>
    <w:rsid w:val="00F7349E"/>
    <w:rsid w:val="00F73B56"/>
    <w:rsid w:val="00F73FF6"/>
    <w:rsid w:val="00F75CB3"/>
    <w:rsid w:val="00F75E84"/>
    <w:rsid w:val="00F76308"/>
    <w:rsid w:val="00F763CE"/>
    <w:rsid w:val="00F76727"/>
    <w:rsid w:val="00F77DD5"/>
    <w:rsid w:val="00F801A6"/>
    <w:rsid w:val="00F80E43"/>
    <w:rsid w:val="00F8109B"/>
    <w:rsid w:val="00F81F64"/>
    <w:rsid w:val="00F84075"/>
    <w:rsid w:val="00F8408B"/>
    <w:rsid w:val="00F8441B"/>
    <w:rsid w:val="00F84717"/>
    <w:rsid w:val="00F90180"/>
    <w:rsid w:val="00F909AF"/>
    <w:rsid w:val="00F90A12"/>
    <w:rsid w:val="00F91B8F"/>
    <w:rsid w:val="00F92D87"/>
    <w:rsid w:val="00F944F3"/>
    <w:rsid w:val="00F95D4F"/>
    <w:rsid w:val="00F969F2"/>
    <w:rsid w:val="00F971A3"/>
    <w:rsid w:val="00F9776C"/>
    <w:rsid w:val="00F979CB"/>
    <w:rsid w:val="00F97F52"/>
    <w:rsid w:val="00FA0E0E"/>
    <w:rsid w:val="00FA12BD"/>
    <w:rsid w:val="00FA1A34"/>
    <w:rsid w:val="00FA3D2E"/>
    <w:rsid w:val="00FA3EE2"/>
    <w:rsid w:val="00FA3FE2"/>
    <w:rsid w:val="00FA4EE3"/>
    <w:rsid w:val="00FA5017"/>
    <w:rsid w:val="00FA50D4"/>
    <w:rsid w:val="00FA57B9"/>
    <w:rsid w:val="00FA5B18"/>
    <w:rsid w:val="00FA675E"/>
    <w:rsid w:val="00FA73A6"/>
    <w:rsid w:val="00FB04D6"/>
    <w:rsid w:val="00FB0900"/>
    <w:rsid w:val="00FB0FB8"/>
    <w:rsid w:val="00FB1847"/>
    <w:rsid w:val="00FB1A10"/>
    <w:rsid w:val="00FB2873"/>
    <w:rsid w:val="00FB2A9F"/>
    <w:rsid w:val="00FB35B5"/>
    <w:rsid w:val="00FB4481"/>
    <w:rsid w:val="00FB44FD"/>
    <w:rsid w:val="00FB4A22"/>
    <w:rsid w:val="00FB521E"/>
    <w:rsid w:val="00FB5BBD"/>
    <w:rsid w:val="00FB6231"/>
    <w:rsid w:val="00FB7093"/>
    <w:rsid w:val="00FC008C"/>
    <w:rsid w:val="00FC212B"/>
    <w:rsid w:val="00FC3943"/>
    <w:rsid w:val="00FC3AA0"/>
    <w:rsid w:val="00FC3AB6"/>
    <w:rsid w:val="00FC66FA"/>
    <w:rsid w:val="00FC74FF"/>
    <w:rsid w:val="00FC78E4"/>
    <w:rsid w:val="00FD1350"/>
    <w:rsid w:val="00FD243B"/>
    <w:rsid w:val="00FD2866"/>
    <w:rsid w:val="00FD2B09"/>
    <w:rsid w:val="00FD3849"/>
    <w:rsid w:val="00FD3FF4"/>
    <w:rsid w:val="00FD4A1C"/>
    <w:rsid w:val="00FD4C70"/>
    <w:rsid w:val="00FD4EEA"/>
    <w:rsid w:val="00FD50EE"/>
    <w:rsid w:val="00FD7C41"/>
    <w:rsid w:val="00FD7EF2"/>
    <w:rsid w:val="00FE071D"/>
    <w:rsid w:val="00FE1E4D"/>
    <w:rsid w:val="00FE1E60"/>
    <w:rsid w:val="00FE22FA"/>
    <w:rsid w:val="00FE26A4"/>
    <w:rsid w:val="00FE3E09"/>
    <w:rsid w:val="00FE4027"/>
    <w:rsid w:val="00FE4CB9"/>
    <w:rsid w:val="00FE5E9D"/>
    <w:rsid w:val="00FE79F5"/>
    <w:rsid w:val="00FF0517"/>
    <w:rsid w:val="00FF0E8C"/>
    <w:rsid w:val="00FF17C9"/>
    <w:rsid w:val="00FF18F3"/>
    <w:rsid w:val="00FF2131"/>
    <w:rsid w:val="00FF2402"/>
    <w:rsid w:val="00FF364E"/>
    <w:rsid w:val="00FF3EAA"/>
    <w:rsid w:val="00FF41F1"/>
    <w:rsid w:val="00FF46C4"/>
    <w:rsid w:val="00FF5376"/>
    <w:rsid w:val="13F97C59"/>
    <w:rsid w:val="292561FB"/>
    <w:rsid w:val="2E3F0997"/>
    <w:rsid w:val="486079B8"/>
    <w:rsid w:val="7432718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7808"/>
    <w:pPr>
      <w:widowControl w:val="0"/>
      <w:jc w:val="both"/>
    </w:pPr>
    <w:rPr>
      <w:rFonts w:ascii="Calibri" w:hAnsi="Calibri" w:cs="Calibri"/>
      <w:szCs w:val="21"/>
    </w:rPr>
  </w:style>
  <w:style w:type="paragraph" w:styleId="Heading1">
    <w:name w:val="heading 1"/>
    <w:basedOn w:val="Normal"/>
    <w:next w:val="Normal"/>
    <w:link w:val="Heading1Char"/>
    <w:uiPriority w:val="99"/>
    <w:qFormat/>
    <w:rsid w:val="00CD7808"/>
    <w:pPr>
      <w:keepNext/>
      <w:keepLines/>
      <w:spacing w:line="576" w:lineRule="auto"/>
      <w:outlineLvl w:val="0"/>
    </w:pPr>
    <w:rPr>
      <w:b/>
      <w:kern w:val="44"/>
      <w:sz w:val="4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D7808"/>
    <w:rPr>
      <w:rFonts w:ascii="Calibri" w:eastAsia="宋体" w:hAnsi="Calibri" w:cs="Times New Roman"/>
      <w:b/>
      <w:kern w:val="44"/>
      <w:sz w:val="24"/>
      <w:szCs w:val="24"/>
    </w:rPr>
  </w:style>
  <w:style w:type="paragraph" w:styleId="BodyTextIndent2">
    <w:name w:val="Body Text Indent 2"/>
    <w:basedOn w:val="Normal"/>
    <w:link w:val="BodyTextIndent2Char"/>
    <w:uiPriority w:val="99"/>
    <w:rsid w:val="00CD7808"/>
    <w:pPr>
      <w:spacing w:line="560" w:lineRule="atLeast"/>
      <w:ind w:firstLineChars="200" w:firstLine="632"/>
    </w:pPr>
    <w:rPr>
      <w:rFonts w:ascii="方正仿宋简体" w:eastAsia="方正仿宋简体" w:hAnsi="Times New Roman" w:cs="Times New Roman"/>
      <w:sz w:val="32"/>
      <w:szCs w:val="28"/>
    </w:rPr>
  </w:style>
  <w:style w:type="character" w:customStyle="1" w:styleId="BodyTextIndent2Char">
    <w:name w:val="Body Text Indent 2 Char"/>
    <w:basedOn w:val="DefaultParagraphFont"/>
    <w:link w:val="BodyTextIndent2"/>
    <w:uiPriority w:val="99"/>
    <w:locked/>
    <w:rsid w:val="00CD7808"/>
    <w:rPr>
      <w:rFonts w:ascii="方正仿宋简体" w:eastAsia="方正仿宋简体" w:cs="Times New Roman"/>
      <w:kern w:val="2"/>
      <w:sz w:val="28"/>
      <w:szCs w:val="28"/>
    </w:rPr>
  </w:style>
  <w:style w:type="paragraph" w:styleId="BalloonText">
    <w:name w:val="Balloon Text"/>
    <w:basedOn w:val="Normal"/>
    <w:link w:val="BalloonTextChar"/>
    <w:uiPriority w:val="99"/>
    <w:semiHidden/>
    <w:rsid w:val="00CD7808"/>
    <w:rPr>
      <w:sz w:val="18"/>
      <w:szCs w:val="18"/>
    </w:rPr>
  </w:style>
  <w:style w:type="character" w:customStyle="1" w:styleId="BalloonTextChar">
    <w:name w:val="Balloon Text Char"/>
    <w:basedOn w:val="DefaultParagraphFont"/>
    <w:link w:val="BalloonText"/>
    <w:uiPriority w:val="99"/>
    <w:semiHidden/>
    <w:locked/>
    <w:rsid w:val="00CD7808"/>
    <w:rPr>
      <w:rFonts w:ascii="Calibri" w:hAnsi="Calibri" w:cs="Calibri"/>
      <w:kern w:val="2"/>
      <w:sz w:val="18"/>
      <w:szCs w:val="18"/>
    </w:rPr>
  </w:style>
  <w:style w:type="paragraph" w:styleId="Footer">
    <w:name w:val="footer"/>
    <w:basedOn w:val="Normal"/>
    <w:link w:val="FooterChar"/>
    <w:uiPriority w:val="99"/>
    <w:rsid w:val="00CD7808"/>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CD7808"/>
    <w:rPr>
      <w:rFonts w:ascii="Calibri" w:eastAsia="宋体" w:hAnsi="Calibri" w:cs="Times New Roman"/>
      <w:kern w:val="2"/>
      <w:sz w:val="18"/>
      <w:szCs w:val="18"/>
    </w:rPr>
  </w:style>
  <w:style w:type="paragraph" w:styleId="Header">
    <w:name w:val="header"/>
    <w:basedOn w:val="Normal"/>
    <w:link w:val="HeaderChar"/>
    <w:uiPriority w:val="99"/>
    <w:rsid w:val="00CD7808"/>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CD7808"/>
    <w:rPr>
      <w:rFonts w:ascii="Calibri" w:eastAsia="宋体" w:hAnsi="Calibri" w:cs="Times New Roman"/>
      <w:kern w:val="2"/>
      <w:sz w:val="18"/>
      <w:szCs w:val="18"/>
    </w:rPr>
  </w:style>
  <w:style w:type="character" w:styleId="Strong">
    <w:name w:val="Strong"/>
    <w:basedOn w:val="DefaultParagraphFont"/>
    <w:uiPriority w:val="99"/>
    <w:qFormat/>
    <w:rsid w:val="00CD7808"/>
    <w:rPr>
      <w:rFonts w:cs="Times New Roman"/>
      <w:b/>
      <w:bCs/>
    </w:rPr>
  </w:style>
  <w:style w:type="character" w:styleId="PageNumber">
    <w:name w:val="page number"/>
    <w:basedOn w:val="DefaultParagraphFont"/>
    <w:uiPriority w:val="99"/>
    <w:rsid w:val="00CD7808"/>
    <w:rPr>
      <w:rFonts w:cs="Times New Roman"/>
    </w:rPr>
  </w:style>
  <w:style w:type="character" w:styleId="Emphasis">
    <w:name w:val="Emphasis"/>
    <w:basedOn w:val="DefaultParagraphFont"/>
    <w:uiPriority w:val="99"/>
    <w:qFormat/>
    <w:rsid w:val="00CD7808"/>
    <w:rPr>
      <w:rFonts w:cs="Times New Roman"/>
      <w:i/>
    </w:rPr>
  </w:style>
  <w:style w:type="paragraph" w:customStyle="1" w:styleId="Char">
    <w:name w:val="Char"/>
    <w:basedOn w:val="Normal"/>
    <w:uiPriority w:val="99"/>
    <w:rsid w:val="00CD7808"/>
    <w:rPr>
      <w:rFonts w:ascii="Times New Roman" w:hAnsi="Times New Roman" w:cs="Times New Roman"/>
      <w:szCs w:val="20"/>
    </w:rPr>
  </w:style>
  <w:style w:type="paragraph" w:customStyle="1" w:styleId="ParaChar">
    <w:name w:val="默认段落字体 Para Char"/>
    <w:basedOn w:val="Normal"/>
    <w:uiPriority w:val="99"/>
    <w:rsid w:val="00CD7808"/>
    <w:pPr>
      <w:spacing w:line="360" w:lineRule="auto"/>
      <w:ind w:firstLineChars="200" w:firstLine="200"/>
    </w:pPr>
    <w:rPr>
      <w:rFonts w:ascii="宋体" w:hAnsi="宋体" w:cs="宋体"/>
      <w:sz w:val="24"/>
      <w:szCs w:val="24"/>
    </w:rPr>
  </w:style>
  <w:style w:type="paragraph" w:customStyle="1" w:styleId="p15">
    <w:name w:val="p15"/>
    <w:basedOn w:val="Normal"/>
    <w:uiPriority w:val="99"/>
    <w:rsid w:val="00CD7808"/>
    <w:pPr>
      <w:widowControl/>
      <w:spacing w:line="357" w:lineRule="atLeast"/>
    </w:pPr>
    <w:rPr>
      <w:rFonts w:cs="Times New Roman"/>
      <w:color w:val="000000"/>
      <w:kern w:val="0"/>
    </w:rPr>
  </w:style>
  <w:style w:type="paragraph" w:customStyle="1" w:styleId="CharCharCharChar">
    <w:name w:val="Char Char Char Char"/>
    <w:basedOn w:val="Normal"/>
    <w:uiPriority w:val="99"/>
    <w:rsid w:val="00CD7808"/>
    <w:pPr>
      <w:widowControl/>
      <w:spacing w:after="160" w:line="240" w:lineRule="exact"/>
      <w:jc w:val="left"/>
    </w:pPr>
    <w:rPr>
      <w:rFonts w:ascii="Times New Roman" w:hAnsi="Times New Roman" w:cs="Times New Roman"/>
      <w:szCs w:val="24"/>
    </w:rPr>
  </w:style>
  <w:style w:type="paragraph" w:customStyle="1" w:styleId="p0">
    <w:name w:val="p0"/>
    <w:basedOn w:val="Normal"/>
    <w:uiPriority w:val="99"/>
    <w:rsid w:val="00CD7808"/>
    <w:pPr>
      <w:widowControl/>
    </w:pPr>
    <w:rPr>
      <w:rFonts w:ascii="Times New Roman" w:hAnsi="Times New Roman" w:cs="Times New Roman"/>
      <w:kern w:val="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596</TotalTime>
  <Pages>11</Pages>
  <Words>807</Words>
  <Characters>4601</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谢申</cp:lastModifiedBy>
  <cp:revision>168</cp:revision>
  <dcterms:created xsi:type="dcterms:W3CDTF">2021-02-01T09:15:00Z</dcterms:created>
  <dcterms:modified xsi:type="dcterms:W3CDTF">2022-03-14T03:40:00Z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B141C933E4A143AB9CA03225771D741C</vt:lpwstr>
  </property>
</Properties>
</file>